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3D8B" w14:textId="77777777" w:rsidR="00FE336A" w:rsidRPr="00692D5C" w:rsidRDefault="003B48A3" w:rsidP="00303711">
      <w:pPr>
        <w:pStyle w:val="Title"/>
        <w:jc w:val="center"/>
        <w:rPr>
          <w:sz w:val="40"/>
          <w:szCs w:val="40"/>
          <w:lang w:val="fr-FR"/>
        </w:rPr>
      </w:pPr>
      <w:r w:rsidRPr="00692D5C">
        <w:rPr>
          <w:sz w:val="40"/>
          <w:szCs w:val="40"/>
          <w:lang w:val="fr-FR"/>
        </w:rPr>
        <w:t>PROPOSITION RAPPORTEURS ET MEMBRES DU JURY</w:t>
      </w:r>
    </w:p>
    <w:p w14:paraId="1A2CE08E" w14:textId="77777777" w:rsidR="003B48A3" w:rsidRDefault="003B48A3" w:rsidP="00303711">
      <w:pPr>
        <w:spacing w:after="120" w:line="480" w:lineRule="auto"/>
        <w:jc w:val="center"/>
        <w:rPr>
          <w:color w:val="404040" w:themeColor="text1" w:themeTint="BF"/>
          <w:sz w:val="24"/>
          <w:szCs w:val="24"/>
          <w:lang w:val="fr-FR"/>
        </w:rPr>
      </w:pPr>
      <w:r w:rsidRPr="005E6B1F">
        <w:rPr>
          <w:color w:val="404040" w:themeColor="text1" w:themeTint="BF"/>
          <w:sz w:val="24"/>
          <w:szCs w:val="24"/>
          <w:lang w:val="fr-FR"/>
        </w:rPr>
        <w:t>THESE EN COTUTELLE</w:t>
      </w:r>
      <w:r w:rsidR="00BD43EB" w:rsidRPr="005E6B1F">
        <w:rPr>
          <w:color w:val="404040" w:themeColor="text1" w:themeTint="BF"/>
          <w:sz w:val="24"/>
          <w:szCs w:val="24"/>
          <w:lang w:val="fr-FR"/>
        </w:rPr>
        <w:t xml:space="preserve"> </w:t>
      </w:r>
      <w:r w:rsidR="006972E0" w:rsidRPr="005E6B1F">
        <w:rPr>
          <w:color w:val="404040" w:themeColor="text1" w:themeTint="BF"/>
          <w:sz w:val="24"/>
          <w:szCs w:val="24"/>
          <w:lang w:val="fr-FR"/>
        </w:rPr>
        <w:t>/</w:t>
      </w:r>
      <w:r w:rsidR="00BD43EB" w:rsidRPr="005E6B1F">
        <w:rPr>
          <w:color w:val="404040" w:themeColor="text1" w:themeTint="BF"/>
          <w:sz w:val="24"/>
          <w:szCs w:val="24"/>
          <w:lang w:val="fr-FR"/>
        </w:rPr>
        <w:t xml:space="preserve"> </w:t>
      </w:r>
      <w:r w:rsidR="006972E0" w:rsidRPr="005E6B1F">
        <w:rPr>
          <w:color w:val="404040" w:themeColor="text1" w:themeTint="BF"/>
          <w:sz w:val="24"/>
          <w:szCs w:val="24"/>
          <w:lang w:val="fr-FR"/>
        </w:rPr>
        <w:t>THESE EN CODIRECTION</w:t>
      </w:r>
    </w:p>
    <w:p w14:paraId="46AF6002" w14:textId="77777777" w:rsidR="00F74228" w:rsidRPr="00F74228" w:rsidRDefault="00F74228" w:rsidP="00F74228">
      <w:pPr>
        <w:pStyle w:val="Subtitle"/>
      </w:pPr>
      <w:r w:rsidRPr="00F74228">
        <w:t xml:space="preserve">DONNEES PERSONNELLES </w:t>
      </w:r>
      <w:r w:rsidRPr="00F74228">
        <w:rPr>
          <w:i/>
          <w:iCs/>
          <w:color w:val="3B3838" w:themeColor="background2" w:themeShade="40"/>
        </w:rPr>
        <w:t>/ PERSONAL DETAILS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80"/>
        <w:gridCol w:w="2848"/>
        <w:gridCol w:w="5228"/>
      </w:tblGrid>
      <w:tr w:rsidR="003B48A3" w:rsidRPr="00712352" w14:paraId="34264AC9" w14:textId="77777777" w:rsidTr="00DB729F">
        <w:trPr>
          <w:trHeight w:hRule="exact" w:val="624"/>
          <w:jc w:val="center"/>
        </w:trPr>
        <w:tc>
          <w:tcPr>
            <w:tcW w:w="2500" w:type="pct"/>
            <w:gridSpan w:val="2"/>
          </w:tcPr>
          <w:p w14:paraId="5102FDF3" w14:textId="77777777" w:rsidR="003B48A3" w:rsidRPr="005E6B1F" w:rsidRDefault="00A6435F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>Numéro</w:t>
            </w:r>
            <w:r w:rsidR="003B48A3" w:rsidRPr="00EA08F5">
              <w:rPr>
                <w:rFonts w:cstheme="minorHAnsi"/>
                <w:b/>
                <w:bCs/>
              </w:rPr>
              <w:t xml:space="preserve"> </w:t>
            </w:r>
            <w:r w:rsidR="003342CC" w:rsidRPr="00EA08F5">
              <w:rPr>
                <w:rFonts w:cstheme="minorHAnsi"/>
                <w:b/>
                <w:bCs/>
              </w:rPr>
              <w:t xml:space="preserve">Etudiant / </w:t>
            </w:r>
            <w:r w:rsidR="003B48A3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Student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N</w:t>
            </w:r>
            <w:r w:rsidR="003B48A3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umber</w:t>
            </w:r>
          </w:p>
          <w:p w14:paraId="7AD52938" w14:textId="77777777" w:rsidR="00583BE2" w:rsidRPr="00712352" w:rsidRDefault="007846E8" w:rsidP="00152B7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2500" w:type="pct"/>
          </w:tcPr>
          <w:p w14:paraId="5E9B304B" w14:textId="77777777" w:rsidR="003B48A3" w:rsidRPr="005E6B1F" w:rsidRDefault="00A6435F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>Civilité</w:t>
            </w:r>
            <w:r w:rsidR="003B48A3" w:rsidRPr="00EA08F5">
              <w:rPr>
                <w:rFonts w:cstheme="minorHAnsi"/>
                <w:b/>
                <w:bCs/>
              </w:rPr>
              <w:t xml:space="preserve"> </w:t>
            </w:r>
            <w:r w:rsidR="003342CC" w:rsidRPr="00EA08F5">
              <w:rPr>
                <w:rFonts w:cstheme="minorHAnsi"/>
                <w:b/>
                <w:bCs/>
              </w:rPr>
              <w:t xml:space="preserve">/ </w:t>
            </w:r>
            <w:r w:rsidR="003B48A3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Sir 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or </w:t>
            </w:r>
            <w:r w:rsidR="003B48A3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Madam</w:t>
            </w:r>
          </w:p>
          <w:p w14:paraId="02989D45" w14:textId="77777777" w:rsidR="00FB590D" w:rsidRPr="00EA08F5" w:rsidRDefault="007846E8" w:rsidP="00FB590D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  <w:bookmarkEnd w:id="1"/>
          </w:p>
          <w:p w14:paraId="33D60262" w14:textId="77777777" w:rsidR="00583BE2" w:rsidRPr="00712352" w:rsidRDefault="00583BE2" w:rsidP="003342CC">
            <w:pPr>
              <w:rPr>
                <w:rFonts w:cstheme="minorHAnsi"/>
              </w:rPr>
            </w:pPr>
          </w:p>
        </w:tc>
      </w:tr>
      <w:tr w:rsidR="003B48A3" w:rsidRPr="00712352" w14:paraId="702543BA" w14:textId="77777777" w:rsidTr="00DB729F">
        <w:trPr>
          <w:trHeight w:hRule="exact" w:val="624"/>
          <w:jc w:val="center"/>
        </w:trPr>
        <w:tc>
          <w:tcPr>
            <w:tcW w:w="2500" w:type="pct"/>
            <w:gridSpan w:val="2"/>
          </w:tcPr>
          <w:p w14:paraId="3C0FE20D" w14:textId="77777777" w:rsidR="003B48A3" w:rsidRPr="005E6B1F" w:rsidRDefault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Nom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Family Name</w:t>
            </w:r>
          </w:p>
          <w:p w14:paraId="485FEF2E" w14:textId="77777777" w:rsidR="00583BE2" w:rsidRPr="00712352" w:rsidRDefault="007846E8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2500" w:type="pct"/>
          </w:tcPr>
          <w:p w14:paraId="2367851D" w14:textId="77777777" w:rsidR="003B48A3" w:rsidRPr="005E6B1F" w:rsidRDefault="003342CC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Prénom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First</w:t>
            </w:r>
            <w:r w:rsidRPr="00EA08F5">
              <w:rPr>
                <w:rFonts w:cstheme="minorHAnsi"/>
                <w:b/>
                <w:bCs/>
              </w:rPr>
              <w:t xml:space="preserve">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Name</w:t>
            </w:r>
          </w:p>
          <w:p w14:paraId="556A755D" w14:textId="77777777" w:rsidR="00583BE2" w:rsidRPr="00712352" w:rsidRDefault="007846E8" w:rsidP="007846E8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B48A3" w:rsidRPr="00712352" w14:paraId="04777750" w14:textId="77777777" w:rsidTr="00DB729F">
        <w:trPr>
          <w:trHeight w:hRule="exact" w:val="624"/>
          <w:jc w:val="center"/>
        </w:trPr>
        <w:tc>
          <w:tcPr>
            <w:tcW w:w="2500" w:type="pct"/>
            <w:gridSpan w:val="2"/>
          </w:tcPr>
          <w:p w14:paraId="60A439B1" w14:textId="77777777" w:rsidR="003B48A3" w:rsidRPr="005E6B1F" w:rsidRDefault="003B48A3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</w:pPr>
            <w:r w:rsidRPr="00EA08F5">
              <w:rPr>
                <w:rFonts w:cstheme="minorHAnsi"/>
                <w:b/>
                <w:bCs/>
                <w:lang w:val="fr-FR"/>
              </w:rPr>
              <w:t xml:space="preserve">Date </w:t>
            </w:r>
            <w:r w:rsidR="003342CC" w:rsidRPr="00EA08F5">
              <w:rPr>
                <w:rFonts w:cstheme="minorHAnsi"/>
                <w:b/>
                <w:bCs/>
                <w:lang w:val="fr-FR"/>
              </w:rPr>
              <w:t xml:space="preserve">de Naissance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Date </w:t>
            </w:r>
            <w:r w:rsidR="006972E0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o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f Birth</w:t>
            </w:r>
          </w:p>
          <w:p w14:paraId="174636B6" w14:textId="77777777" w:rsidR="00FB590D" w:rsidRPr="00EA08F5" w:rsidRDefault="007846E8" w:rsidP="00FB590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-MMM-yy"/>
                  </w:textInput>
                </w:ffData>
              </w:fldChar>
            </w:r>
            <w:bookmarkStart w:id="2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  <w:p w14:paraId="7BAD9DCF" w14:textId="77777777" w:rsidR="00583BE2" w:rsidRPr="00712352" w:rsidRDefault="00583BE2">
            <w:pPr>
              <w:rPr>
                <w:rFonts w:cstheme="minorHAnsi"/>
              </w:rPr>
            </w:pPr>
          </w:p>
        </w:tc>
        <w:tc>
          <w:tcPr>
            <w:tcW w:w="2500" w:type="pct"/>
          </w:tcPr>
          <w:p w14:paraId="4E8C0928" w14:textId="77777777" w:rsidR="003B48A3" w:rsidRPr="005E6B1F" w:rsidRDefault="003B48A3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</w:pPr>
            <w:r w:rsidRPr="00EA08F5">
              <w:rPr>
                <w:rFonts w:cstheme="minorHAnsi"/>
                <w:b/>
                <w:bCs/>
                <w:lang w:val="fr-FR"/>
              </w:rPr>
              <w:t xml:space="preserve">Lieu </w:t>
            </w:r>
            <w:r w:rsidR="00A96FC7" w:rsidRPr="00EA08F5">
              <w:rPr>
                <w:rFonts w:cstheme="minorHAnsi"/>
                <w:b/>
                <w:bCs/>
                <w:lang w:val="fr-FR"/>
              </w:rPr>
              <w:t>d</w:t>
            </w:r>
            <w:r w:rsidR="003342CC" w:rsidRPr="00EA08F5">
              <w:rPr>
                <w:rFonts w:cstheme="minorHAnsi"/>
                <w:b/>
                <w:bCs/>
                <w:lang w:val="fr-FR"/>
              </w:rPr>
              <w:t xml:space="preserve">e Naissance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Place 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of Birth</w:t>
            </w:r>
          </w:p>
          <w:p w14:paraId="6D482037" w14:textId="77777777" w:rsidR="00FB590D" w:rsidRPr="00EA08F5" w:rsidRDefault="007846E8" w:rsidP="00FB590D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308D246" w14:textId="77777777" w:rsidR="00583BE2" w:rsidRPr="00712352" w:rsidRDefault="00583BE2" w:rsidP="003342CC">
            <w:pPr>
              <w:rPr>
                <w:rFonts w:cstheme="minorHAnsi"/>
              </w:rPr>
            </w:pPr>
          </w:p>
        </w:tc>
      </w:tr>
      <w:tr w:rsidR="009770F8" w:rsidRPr="00712352" w14:paraId="7D68AF2D" w14:textId="77777777" w:rsidTr="00D72074">
        <w:trPr>
          <w:trHeight w:hRule="exact" w:val="624"/>
          <w:jc w:val="center"/>
        </w:trPr>
        <w:tc>
          <w:tcPr>
            <w:tcW w:w="2500" w:type="pct"/>
            <w:gridSpan w:val="2"/>
            <w:tcBorders>
              <w:right w:val="nil"/>
            </w:tcBorders>
          </w:tcPr>
          <w:p w14:paraId="7628EE29" w14:textId="77777777" w:rsidR="009770F8" w:rsidRPr="005E6B1F" w:rsidRDefault="009770F8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  <w:lang w:val="fr-FR"/>
              </w:rPr>
              <w:t>Adresse</w:t>
            </w:r>
            <w:r w:rsidRPr="00EA08F5">
              <w:rPr>
                <w:rFonts w:cstheme="minorHAnsi"/>
                <w:b/>
                <w:bCs/>
              </w:rPr>
              <w:t xml:space="preserve">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Address</w:t>
            </w:r>
            <w:r w:rsidR="00D72074" w:rsidRPr="00EA08F5">
              <w:rPr>
                <w:rFonts w:cstheme="minorHAnsi"/>
                <w:b/>
                <w:bCs/>
              </w:rPr>
              <w:t xml:space="preserve"> </w:t>
            </w:r>
          </w:p>
          <w:p w14:paraId="1B459146" w14:textId="77777777" w:rsidR="00AE4BF7" w:rsidRPr="00EA08F5" w:rsidRDefault="007846E8" w:rsidP="00AE4BF7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6E2F4D5" w14:textId="77777777" w:rsidR="00FB590D" w:rsidRPr="00EA08F5" w:rsidRDefault="00FB590D" w:rsidP="00FB590D">
            <w:pPr>
              <w:rPr>
                <w:rFonts w:cstheme="minorHAnsi"/>
                <w:b/>
                <w:bCs/>
              </w:rPr>
            </w:pPr>
          </w:p>
          <w:p w14:paraId="5BD77761" w14:textId="77777777" w:rsidR="009770F8" w:rsidRPr="00712352" w:rsidRDefault="00FB590D" w:rsidP="00FB590D">
            <w:pPr>
              <w:rPr>
                <w:rFonts w:cstheme="minorHAnsi"/>
              </w:rPr>
            </w:pPr>
            <w:r w:rsidRPr="00EA08F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500" w:type="pct"/>
            <w:tcBorders>
              <w:left w:val="nil"/>
            </w:tcBorders>
          </w:tcPr>
          <w:p w14:paraId="740BA292" w14:textId="77777777" w:rsidR="009770F8" w:rsidRPr="00712352" w:rsidRDefault="009770F8" w:rsidP="00D72074">
            <w:pPr>
              <w:rPr>
                <w:rFonts w:cstheme="minorHAnsi"/>
              </w:rPr>
            </w:pPr>
          </w:p>
        </w:tc>
      </w:tr>
      <w:tr w:rsidR="00712352" w:rsidRPr="00712352" w14:paraId="6B34C068" w14:textId="77777777" w:rsidTr="00DB729F">
        <w:trPr>
          <w:trHeight w:hRule="exact" w:val="624"/>
          <w:jc w:val="center"/>
        </w:trPr>
        <w:tc>
          <w:tcPr>
            <w:tcW w:w="2500" w:type="pct"/>
            <w:gridSpan w:val="2"/>
          </w:tcPr>
          <w:p w14:paraId="3415402B" w14:textId="77777777" w:rsidR="00712352" w:rsidRPr="005E6B1F" w:rsidRDefault="00D72074" w:rsidP="007846E8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Courriel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E</w:t>
            </w:r>
            <w:r w:rsidR="00F74228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-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mail</w:t>
            </w:r>
          </w:p>
          <w:p w14:paraId="2E4B7DF9" w14:textId="77777777" w:rsidR="007846E8" w:rsidRPr="007846E8" w:rsidRDefault="007846E8" w:rsidP="007846E8">
            <w:pPr>
              <w:rPr>
                <w:rFonts w:cstheme="minorHAnsi"/>
                <w:i/>
                <w:iCs/>
                <w:color w:val="595959" w:themeColor="text1" w:themeTint="A6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500" w:type="pct"/>
          </w:tcPr>
          <w:p w14:paraId="212C96D2" w14:textId="77777777" w:rsidR="00D72074" w:rsidRPr="005E6B1F" w:rsidRDefault="00D72074" w:rsidP="00D72074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Téléphone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Phone Number</w:t>
            </w:r>
          </w:p>
          <w:p w14:paraId="46A2B634" w14:textId="77777777" w:rsidR="00712352" w:rsidRPr="00712352" w:rsidRDefault="007846E8" w:rsidP="009770F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342CC" w:rsidRPr="00712352" w14:paraId="0C03AE2A" w14:textId="77777777" w:rsidTr="00DB729F">
        <w:trPr>
          <w:trHeight w:val="227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61C6359D" w14:textId="77777777" w:rsidR="003342CC" w:rsidRPr="00712352" w:rsidRDefault="003342CC">
            <w:pPr>
              <w:rPr>
                <w:rFonts w:cstheme="minorHAnsi"/>
              </w:rPr>
            </w:pPr>
          </w:p>
        </w:tc>
      </w:tr>
      <w:tr w:rsidR="00A96FC7" w:rsidRPr="00E1180D" w14:paraId="7139C63A" w14:textId="77777777" w:rsidTr="00DB729F">
        <w:trPr>
          <w:trHeight w:hRule="exact" w:val="624"/>
          <w:jc w:val="center"/>
        </w:trPr>
        <w:tc>
          <w:tcPr>
            <w:tcW w:w="5000" w:type="pct"/>
            <w:gridSpan w:val="3"/>
          </w:tcPr>
          <w:p w14:paraId="043D4AD7" w14:textId="77777777" w:rsidR="00A96FC7" w:rsidRPr="005E6B1F" w:rsidRDefault="00A96FC7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</w:pPr>
            <w:r w:rsidRPr="00EA08F5">
              <w:rPr>
                <w:rFonts w:cstheme="minorHAnsi"/>
                <w:b/>
                <w:bCs/>
                <w:lang w:val="fr-FR"/>
              </w:rPr>
              <w:t xml:space="preserve">Directeur de </w:t>
            </w:r>
            <w:r w:rsidR="006972E0" w:rsidRPr="00EA08F5">
              <w:rPr>
                <w:rFonts w:cstheme="minorHAnsi"/>
                <w:b/>
                <w:bCs/>
                <w:lang w:val="fr-FR"/>
              </w:rPr>
              <w:t>Thèse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Thesis Supervisor</w:t>
            </w:r>
          </w:p>
          <w:p w14:paraId="3E6CDBD1" w14:textId="77777777" w:rsidR="00583BE2" w:rsidRPr="00E1180D" w:rsidRDefault="007846E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B48A3" w:rsidRPr="00712352" w14:paraId="129DD917" w14:textId="77777777" w:rsidTr="00DB729F">
        <w:trPr>
          <w:trHeight w:hRule="exact" w:val="624"/>
          <w:jc w:val="center"/>
        </w:trPr>
        <w:tc>
          <w:tcPr>
            <w:tcW w:w="2500" w:type="pct"/>
            <w:gridSpan w:val="2"/>
          </w:tcPr>
          <w:p w14:paraId="50768F16" w14:textId="77777777" w:rsidR="003B48A3" w:rsidRPr="005E6B1F" w:rsidRDefault="003B48A3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Courriel </w:t>
            </w:r>
            <w:r w:rsidR="005D4FF6" w:rsidRPr="00EA08F5">
              <w:rPr>
                <w:rFonts w:cstheme="minorHAnsi"/>
                <w:b/>
                <w:bCs/>
              </w:rPr>
              <w:t>Professionnel</w:t>
            </w:r>
            <w:r w:rsidR="003342CC" w:rsidRPr="00EA08F5">
              <w:rPr>
                <w:rFonts w:cstheme="minorHAnsi"/>
                <w:b/>
                <w:bCs/>
              </w:rPr>
              <w:t xml:space="preserve"> / 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Professional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 Email</w:t>
            </w:r>
          </w:p>
          <w:p w14:paraId="6F5C2E1C" w14:textId="77777777" w:rsidR="00583BE2" w:rsidRPr="00712352" w:rsidRDefault="007846E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500" w:type="pct"/>
          </w:tcPr>
          <w:p w14:paraId="3E61D053" w14:textId="77777777" w:rsidR="003B48A3" w:rsidRPr="005E6B1F" w:rsidRDefault="003B48A3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Téléphone </w:t>
            </w:r>
            <w:r w:rsidR="003342CC" w:rsidRPr="00EA08F5">
              <w:rPr>
                <w:rFonts w:cstheme="minorHAnsi"/>
                <w:b/>
                <w:bCs/>
              </w:rPr>
              <w:t xml:space="preserve">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Phone 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Number</w:t>
            </w:r>
          </w:p>
          <w:p w14:paraId="4981C636" w14:textId="77777777" w:rsidR="00583BE2" w:rsidRPr="00712352" w:rsidRDefault="007846E8" w:rsidP="003342C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342CC" w:rsidRPr="00712352" w14:paraId="65AC3807" w14:textId="77777777" w:rsidTr="00DB729F">
        <w:trPr>
          <w:trHeight w:val="227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4C9E082B" w14:textId="77777777" w:rsidR="003342CC" w:rsidRPr="00712352" w:rsidRDefault="003342CC">
            <w:pPr>
              <w:rPr>
                <w:rFonts w:cstheme="minorHAnsi"/>
              </w:rPr>
            </w:pPr>
          </w:p>
        </w:tc>
      </w:tr>
      <w:tr w:rsidR="003342CC" w:rsidRPr="00712352" w14:paraId="162F8947" w14:textId="77777777" w:rsidTr="00F74228">
        <w:trPr>
          <w:trHeight w:hRule="exact" w:val="907"/>
          <w:jc w:val="center"/>
        </w:trPr>
        <w:tc>
          <w:tcPr>
            <w:tcW w:w="5000" w:type="pct"/>
            <w:gridSpan w:val="3"/>
          </w:tcPr>
          <w:p w14:paraId="1AEE5FA7" w14:textId="77777777" w:rsidR="003342CC" w:rsidRPr="005E6B1F" w:rsidRDefault="003342CC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>Nom</w:t>
            </w:r>
            <w:r w:rsidR="00F74228">
              <w:rPr>
                <w:rFonts w:cstheme="minorHAnsi"/>
                <w:b/>
                <w:bCs/>
              </w:rPr>
              <w:t xml:space="preserve"> et Adresse</w:t>
            </w:r>
            <w:r w:rsidRPr="00EA08F5">
              <w:rPr>
                <w:rFonts w:cstheme="minorHAnsi"/>
                <w:b/>
                <w:bCs/>
              </w:rPr>
              <w:t xml:space="preserve"> du Laboratoire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Name</w:t>
            </w:r>
            <w:r w:rsidRPr="00EA08F5">
              <w:rPr>
                <w:rFonts w:cstheme="minorHAnsi"/>
                <w:b/>
                <w:bCs/>
              </w:rPr>
              <w:t xml:space="preserve"> </w:t>
            </w:r>
            <w:r w:rsidR="005D4FF6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and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 Address </w:t>
            </w:r>
            <w:r w:rsidR="005D4FF6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of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 </w:t>
            </w:r>
            <w:r w:rsidR="006972E0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t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he Laboratory</w:t>
            </w:r>
          </w:p>
          <w:p w14:paraId="45D84DDA" w14:textId="77777777" w:rsidR="00583BE2" w:rsidRPr="00712352" w:rsidRDefault="007846E8" w:rsidP="003342CC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342CC" w:rsidRPr="00712352" w14:paraId="1BB3B832" w14:textId="77777777" w:rsidTr="00DB729F">
        <w:trPr>
          <w:trHeight w:hRule="exact" w:val="624"/>
          <w:jc w:val="center"/>
        </w:trPr>
        <w:tc>
          <w:tcPr>
            <w:tcW w:w="5000" w:type="pct"/>
            <w:gridSpan w:val="3"/>
          </w:tcPr>
          <w:p w14:paraId="38B21D8B" w14:textId="77777777" w:rsidR="003342CC" w:rsidRPr="005E6B1F" w:rsidRDefault="003342CC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Ecole Doctorale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Doctoral School</w:t>
            </w:r>
          </w:p>
          <w:p w14:paraId="2424328B" w14:textId="77777777" w:rsidR="00583BE2" w:rsidRPr="00712352" w:rsidRDefault="007846E8" w:rsidP="003342CC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B75C37" w:rsidRPr="00712352" w14:paraId="26EB734E" w14:textId="77777777" w:rsidTr="00DB729F">
        <w:trPr>
          <w:trHeight w:val="227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58AE0465" w14:textId="77777777" w:rsidR="00B75C37" w:rsidRPr="00712352" w:rsidRDefault="00B75C37" w:rsidP="003342CC">
            <w:pPr>
              <w:rPr>
                <w:rFonts w:cstheme="minorHAnsi"/>
              </w:rPr>
            </w:pPr>
          </w:p>
        </w:tc>
      </w:tr>
      <w:tr w:rsidR="003342CC" w:rsidRPr="00712352" w14:paraId="22D045C3" w14:textId="77777777" w:rsidTr="00DB729F">
        <w:trPr>
          <w:trHeight w:hRule="exact" w:val="624"/>
          <w:jc w:val="center"/>
        </w:trPr>
        <w:tc>
          <w:tcPr>
            <w:tcW w:w="5000" w:type="pct"/>
            <w:gridSpan w:val="3"/>
          </w:tcPr>
          <w:p w14:paraId="31B33E4B" w14:textId="77777777" w:rsidR="003342CC" w:rsidRPr="005E6B1F" w:rsidRDefault="003342CC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</w:pPr>
            <w:r w:rsidRPr="00EA08F5">
              <w:rPr>
                <w:rFonts w:cstheme="minorHAnsi"/>
                <w:b/>
                <w:bCs/>
                <w:lang w:val="fr-FR"/>
              </w:rPr>
              <w:t xml:space="preserve">Etablissement Partenaire </w:t>
            </w:r>
            <w:r w:rsidR="00187495" w:rsidRPr="00EA08F5">
              <w:rPr>
                <w:rFonts w:cstheme="minorHAnsi"/>
                <w:b/>
                <w:bCs/>
                <w:lang w:val="fr-FR"/>
              </w:rPr>
              <w:t>d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e </w:t>
            </w:r>
            <w:r w:rsidR="006972E0" w:rsidRPr="00EA08F5">
              <w:rPr>
                <w:rFonts w:cstheme="minorHAnsi"/>
                <w:b/>
                <w:bCs/>
                <w:lang w:val="fr-FR"/>
              </w:rPr>
              <w:t>l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a Cotutelle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Partner University </w:t>
            </w:r>
            <w:r w:rsidR="00583BE2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f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or </w:t>
            </w:r>
            <w:r w:rsidR="006972E0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t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he Joint </w:t>
            </w:r>
            <w:r w:rsidR="005D4FF6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PhD</w:t>
            </w:r>
          </w:p>
          <w:p w14:paraId="44699D9C" w14:textId="77777777" w:rsidR="00583BE2" w:rsidRPr="00712352" w:rsidRDefault="007846E8" w:rsidP="003342CC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342CC" w:rsidRPr="00712352" w14:paraId="64E74B3D" w14:textId="77777777" w:rsidTr="00DB729F">
        <w:trPr>
          <w:trHeight w:hRule="exact" w:val="624"/>
          <w:jc w:val="center"/>
        </w:trPr>
        <w:tc>
          <w:tcPr>
            <w:tcW w:w="5000" w:type="pct"/>
            <w:gridSpan w:val="3"/>
          </w:tcPr>
          <w:p w14:paraId="2B110662" w14:textId="77777777" w:rsidR="003342CC" w:rsidRPr="005E6B1F" w:rsidRDefault="003342CC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</w:pPr>
            <w:r w:rsidRPr="00EA08F5">
              <w:rPr>
                <w:rFonts w:cstheme="minorHAnsi"/>
                <w:b/>
                <w:bCs/>
                <w:lang w:val="fr-FR"/>
              </w:rPr>
              <w:t xml:space="preserve">Directeur </w:t>
            </w:r>
            <w:r w:rsidR="00187495" w:rsidRPr="00EA08F5">
              <w:rPr>
                <w:rFonts w:cstheme="minorHAnsi"/>
                <w:b/>
                <w:bCs/>
                <w:lang w:val="fr-FR"/>
              </w:rPr>
              <w:t>d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e </w:t>
            </w:r>
            <w:r w:rsidR="005D4FF6" w:rsidRPr="00EA08F5">
              <w:rPr>
                <w:rFonts w:cstheme="minorHAnsi"/>
                <w:b/>
                <w:bCs/>
                <w:lang w:val="fr-FR"/>
              </w:rPr>
              <w:t>Thèse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 w:rsidR="00187495" w:rsidRPr="00EA08F5">
              <w:rPr>
                <w:rFonts w:cstheme="minorHAnsi"/>
                <w:b/>
                <w:bCs/>
                <w:lang w:val="fr-FR"/>
              </w:rPr>
              <w:t>e</w:t>
            </w:r>
            <w:r w:rsidRPr="00EA08F5">
              <w:rPr>
                <w:rFonts w:cstheme="minorHAnsi"/>
                <w:b/>
                <w:bCs/>
                <w:lang w:val="fr-FR"/>
              </w:rPr>
              <w:t>n Cotutelle (</w:t>
            </w:r>
            <w:r w:rsidR="00187495" w:rsidRPr="00EA08F5">
              <w:rPr>
                <w:rFonts w:cstheme="minorHAnsi"/>
                <w:b/>
                <w:bCs/>
                <w:lang w:val="fr-FR"/>
              </w:rPr>
              <w:t>à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 w:rsidR="006972E0" w:rsidRPr="00EA08F5">
              <w:rPr>
                <w:rFonts w:cstheme="minorHAnsi"/>
                <w:b/>
                <w:bCs/>
                <w:lang w:val="fr-FR"/>
              </w:rPr>
              <w:t>l</w:t>
            </w:r>
            <w:r w:rsidR="005D4FF6" w:rsidRPr="00EA08F5">
              <w:rPr>
                <w:rFonts w:cstheme="minorHAnsi"/>
                <w:b/>
                <w:bCs/>
                <w:lang w:val="fr-FR"/>
              </w:rPr>
              <w:t>’</w:t>
            </w:r>
            <w:r w:rsidR="006972E0" w:rsidRPr="00EA08F5">
              <w:rPr>
                <w:rFonts w:cstheme="minorHAnsi"/>
                <w:b/>
                <w:bCs/>
                <w:lang w:val="fr-FR"/>
              </w:rPr>
              <w:t>E</w:t>
            </w:r>
            <w:r w:rsidR="005D4FF6" w:rsidRPr="00EA08F5">
              <w:rPr>
                <w:rFonts w:cstheme="minorHAnsi"/>
                <w:b/>
                <w:bCs/>
                <w:lang w:val="fr-FR"/>
              </w:rPr>
              <w:t>tranger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)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Partner University Supervisor</w:t>
            </w:r>
          </w:p>
          <w:p w14:paraId="472EAE73" w14:textId="77777777" w:rsidR="00583BE2" w:rsidRPr="00712352" w:rsidRDefault="007846E8" w:rsidP="003342CC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342CC" w:rsidRPr="00712352" w14:paraId="2C8194AC" w14:textId="77777777" w:rsidTr="00DB729F">
        <w:trPr>
          <w:trHeight w:hRule="exact" w:val="624"/>
          <w:jc w:val="center"/>
        </w:trPr>
        <w:tc>
          <w:tcPr>
            <w:tcW w:w="5000" w:type="pct"/>
            <w:gridSpan w:val="3"/>
          </w:tcPr>
          <w:p w14:paraId="183E5EB8" w14:textId="77777777" w:rsidR="003342CC" w:rsidRPr="005E6B1F" w:rsidRDefault="003342CC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Courriel Professionnel / </w:t>
            </w: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Professional Email</w:t>
            </w:r>
          </w:p>
          <w:p w14:paraId="2BC4807A" w14:textId="77777777" w:rsidR="00583BE2" w:rsidRPr="00712352" w:rsidRDefault="007846E8" w:rsidP="003342C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342CC" w:rsidRPr="00712352" w14:paraId="3C69AFBF" w14:textId="77777777" w:rsidTr="00DB729F">
        <w:trPr>
          <w:trHeight w:val="227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023167D9" w14:textId="77777777" w:rsidR="003342CC" w:rsidRPr="00712352" w:rsidRDefault="003342CC">
            <w:pPr>
              <w:rPr>
                <w:rFonts w:cstheme="minorHAnsi"/>
              </w:rPr>
            </w:pPr>
          </w:p>
        </w:tc>
      </w:tr>
      <w:tr w:rsidR="003B48A3" w:rsidRPr="00712352" w14:paraId="40D67FFD" w14:textId="77777777" w:rsidTr="00DB729F">
        <w:trPr>
          <w:trHeight w:hRule="exact" w:val="1021"/>
          <w:jc w:val="center"/>
        </w:trPr>
        <w:tc>
          <w:tcPr>
            <w:tcW w:w="2500" w:type="pct"/>
            <w:gridSpan w:val="2"/>
          </w:tcPr>
          <w:p w14:paraId="3D8809E8" w14:textId="77777777" w:rsidR="003B48A3" w:rsidRPr="00EA08F5" w:rsidRDefault="00862074">
            <w:pPr>
              <w:rPr>
                <w:rFonts w:cstheme="minorHAnsi"/>
                <w:b/>
                <w:bCs/>
              </w:rPr>
            </w:pPr>
            <w:r w:rsidRPr="00EA08F5">
              <w:rPr>
                <w:rFonts w:cstheme="minorHAnsi"/>
                <w:b/>
                <w:bCs/>
              </w:rPr>
              <w:t xml:space="preserve">Date </w:t>
            </w:r>
            <w:r w:rsidR="005D4FF6" w:rsidRPr="00EA08F5">
              <w:rPr>
                <w:rFonts w:cstheme="minorHAnsi"/>
                <w:b/>
                <w:bCs/>
              </w:rPr>
              <w:t>Prévisionnelle</w:t>
            </w:r>
            <w:r w:rsidR="003342CC" w:rsidRPr="00EA08F5">
              <w:rPr>
                <w:rFonts w:cstheme="minorHAnsi"/>
                <w:b/>
                <w:bCs/>
              </w:rPr>
              <w:t xml:space="preserve"> </w:t>
            </w:r>
            <w:r w:rsidR="00187495" w:rsidRPr="00EA08F5">
              <w:rPr>
                <w:rFonts w:cstheme="minorHAnsi"/>
                <w:b/>
                <w:bCs/>
              </w:rPr>
              <w:t>d</w:t>
            </w:r>
            <w:r w:rsidR="003342CC" w:rsidRPr="00EA08F5">
              <w:rPr>
                <w:rFonts w:cstheme="minorHAnsi"/>
                <w:b/>
                <w:bCs/>
              </w:rPr>
              <w:t xml:space="preserve">e Soutenance </w:t>
            </w:r>
          </w:p>
          <w:p w14:paraId="26F0D9C2" w14:textId="77777777" w:rsidR="00A96FC7" w:rsidRPr="005E6B1F" w:rsidRDefault="00862074" w:rsidP="00A96FC7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Expected 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Date </w:t>
            </w:r>
            <w:r w:rsidR="005D4FF6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of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 </w:t>
            </w:r>
            <w:r w:rsidR="006972E0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t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he Defense</w:t>
            </w:r>
          </w:p>
          <w:p w14:paraId="00DE9E1A" w14:textId="77777777" w:rsidR="00AE4BF7" w:rsidRDefault="007846E8" w:rsidP="00AE4BF7">
            <w:p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M-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77640EE1" w14:textId="77777777" w:rsidR="00FB590D" w:rsidRPr="00EA08F5" w:rsidRDefault="00FB590D" w:rsidP="00FB590D">
            <w:pPr>
              <w:rPr>
                <w:rFonts w:cstheme="minorHAnsi"/>
                <w:b/>
                <w:bCs/>
                <w:lang w:val="fr-FR"/>
              </w:rPr>
            </w:pPr>
          </w:p>
          <w:p w14:paraId="549BB9DC" w14:textId="77777777" w:rsidR="00583BE2" w:rsidRPr="00712352" w:rsidRDefault="00583BE2" w:rsidP="00A96FC7">
            <w:pPr>
              <w:rPr>
                <w:rFonts w:cstheme="minorHAnsi"/>
                <w:i/>
                <w:iCs/>
                <w:color w:val="595959" w:themeColor="text1" w:themeTint="A6"/>
              </w:rPr>
            </w:pPr>
          </w:p>
        </w:tc>
        <w:tc>
          <w:tcPr>
            <w:tcW w:w="2500" w:type="pct"/>
          </w:tcPr>
          <w:p w14:paraId="7536167E" w14:textId="77777777" w:rsidR="003B48A3" w:rsidRPr="00EA08F5" w:rsidRDefault="00862074">
            <w:pPr>
              <w:rPr>
                <w:rFonts w:cstheme="minorHAnsi"/>
                <w:b/>
                <w:bCs/>
              </w:rPr>
            </w:pPr>
            <w:r w:rsidRPr="00EA08F5">
              <w:rPr>
                <w:rFonts w:cstheme="minorHAnsi"/>
                <w:b/>
                <w:bCs/>
              </w:rPr>
              <w:t xml:space="preserve">Lieu </w:t>
            </w:r>
            <w:r w:rsidR="005D4FF6" w:rsidRPr="00EA08F5">
              <w:rPr>
                <w:rFonts w:cstheme="minorHAnsi"/>
                <w:b/>
                <w:bCs/>
              </w:rPr>
              <w:t>Prévisionnel</w:t>
            </w:r>
            <w:r w:rsidR="003342CC" w:rsidRPr="00EA08F5">
              <w:rPr>
                <w:rFonts w:cstheme="minorHAnsi"/>
                <w:b/>
                <w:bCs/>
              </w:rPr>
              <w:t xml:space="preserve"> </w:t>
            </w:r>
            <w:r w:rsidR="00187495" w:rsidRPr="00EA08F5">
              <w:rPr>
                <w:rFonts w:cstheme="minorHAnsi"/>
                <w:b/>
                <w:bCs/>
              </w:rPr>
              <w:t>d</w:t>
            </w:r>
            <w:r w:rsidR="003342CC" w:rsidRPr="00EA08F5">
              <w:rPr>
                <w:rFonts w:cstheme="minorHAnsi"/>
                <w:b/>
                <w:bCs/>
              </w:rPr>
              <w:t>e Soutenance</w:t>
            </w:r>
          </w:p>
          <w:p w14:paraId="3709DD5B" w14:textId="77777777" w:rsidR="00862074" w:rsidRPr="005E6B1F" w:rsidRDefault="00862074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Expected 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Place </w:t>
            </w:r>
            <w:r w:rsidR="005D4FF6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of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 xml:space="preserve"> </w:t>
            </w:r>
            <w:r w:rsidR="006972E0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t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he Defense</w:t>
            </w:r>
          </w:p>
          <w:p w14:paraId="107DB006" w14:textId="77777777" w:rsidR="00583BE2" w:rsidRPr="00712352" w:rsidRDefault="007846E8" w:rsidP="003342CC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342CC" w:rsidRPr="00712352" w14:paraId="2F7225BA" w14:textId="77777777" w:rsidTr="00F74228">
        <w:trPr>
          <w:trHeight w:hRule="exact" w:val="907"/>
          <w:jc w:val="center"/>
        </w:trPr>
        <w:tc>
          <w:tcPr>
            <w:tcW w:w="1138" w:type="pct"/>
            <w:vAlign w:val="center"/>
          </w:tcPr>
          <w:p w14:paraId="7FF8F462" w14:textId="77777777" w:rsidR="003342CC" w:rsidRPr="00EA08F5" w:rsidRDefault="003342CC" w:rsidP="00F74228">
            <w:pPr>
              <w:rPr>
                <w:rFonts w:cstheme="minorHAnsi"/>
                <w:b/>
                <w:bCs/>
                <w:lang w:val="fr-FR"/>
              </w:rPr>
            </w:pPr>
            <w:r w:rsidRPr="00EA08F5">
              <w:rPr>
                <w:rFonts w:cstheme="minorHAnsi"/>
                <w:b/>
                <w:bCs/>
                <w:lang w:val="fr-FR"/>
              </w:rPr>
              <w:t xml:space="preserve">Titre de </w:t>
            </w:r>
            <w:r w:rsidR="00187495" w:rsidRPr="00EA08F5">
              <w:rPr>
                <w:rFonts w:cstheme="minorHAnsi"/>
                <w:b/>
                <w:bCs/>
                <w:lang w:val="fr-FR"/>
              </w:rPr>
              <w:t>l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a </w:t>
            </w:r>
            <w:r w:rsidR="005D4FF6" w:rsidRPr="00EA08F5">
              <w:rPr>
                <w:rFonts w:cstheme="minorHAnsi"/>
                <w:b/>
                <w:bCs/>
                <w:lang w:val="fr-FR"/>
              </w:rPr>
              <w:t>Thèse</w:t>
            </w:r>
          </w:p>
          <w:p w14:paraId="0CC44DE3" w14:textId="77777777" w:rsidR="003342CC" w:rsidRPr="00EA08F5" w:rsidRDefault="005D4FF6" w:rsidP="00F74228">
            <w:pPr>
              <w:rPr>
                <w:rFonts w:cstheme="minorHAnsi"/>
                <w:b/>
                <w:bCs/>
                <w:lang w:val="fr-FR"/>
              </w:rPr>
            </w:pPr>
            <w:r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>Thesis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 Title</w:t>
            </w:r>
          </w:p>
        </w:tc>
        <w:tc>
          <w:tcPr>
            <w:tcW w:w="3862" w:type="pct"/>
            <w:gridSpan w:val="2"/>
            <w:vAlign w:val="center"/>
          </w:tcPr>
          <w:p w14:paraId="61ECC1B9" w14:textId="77777777" w:rsidR="00BD43EB" w:rsidRPr="00EA08F5" w:rsidRDefault="007846E8" w:rsidP="00F74228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2D0C241" w14:textId="77777777" w:rsidR="003342CC" w:rsidRPr="00EA08F5" w:rsidRDefault="003342CC" w:rsidP="00F74228">
            <w:pPr>
              <w:rPr>
                <w:rFonts w:cstheme="minorHAnsi"/>
                <w:b/>
                <w:bCs/>
              </w:rPr>
            </w:pPr>
          </w:p>
          <w:p w14:paraId="2DB90E9B" w14:textId="77777777" w:rsidR="003342CC" w:rsidRPr="00712352" w:rsidRDefault="003342CC" w:rsidP="00F74228">
            <w:pPr>
              <w:rPr>
                <w:rFonts w:cstheme="minorHAnsi"/>
              </w:rPr>
            </w:pPr>
          </w:p>
        </w:tc>
      </w:tr>
      <w:tr w:rsidR="003342CC" w:rsidRPr="00712352" w14:paraId="25B54B2A" w14:textId="77777777" w:rsidTr="00DB729F">
        <w:trPr>
          <w:trHeight w:val="227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491E2D1B" w14:textId="77777777" w:rsidR="003342CC" w:rsidRPr="00712352" w:rsidRDefault="003342CC">
            <w:pPr>
              <w:rPr>
                <w:rFonts w:cstheme="minorHAnsi"/>
              </w:rPr>
            </w:pPr>
          </w:p>
        </w:tc>
      </w:tr>
      <w:tr w:rsidR="00A6435F" w:rsidRPr="00712352" w14:paraId="55B2820F" w14:textId="77777777" w:rsidTr="00DB729F">
        <w:trPr>
          <w:trHeight w:hRule="exact" w:val="680"/>
          <w:jc w:val="center"/>
        </w:trPr>
        <w:tc>
          <w:tcPr>
            <w:tcW w:w="2500" w:type="pct"/>
            <w:gridSpan w:val="2"/>
          </w:tcPr>
          <w:p w14:paraId="37114261" w14:textId="77777777" w:rsidR="00A6435F" w:rsidRPr="005E6B1F" w:rsidRDefault="00A6435F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 xml:space="preserve">Manuscrit </w:t>
            </w:r>
            <w:r w:rsidR="003342CC" w:rsidRPr="00EA08F5">
              <w:rPr>
                <w:rFonts w:cstheme="minorHAnsi"/>
                <w:b/>
                <w:bCs/>
              </w:rPr>
              <w:t xml:space="preserve">Confidentiel / 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Confidential Manuscript</w:t>
            </w:r>
          </w:p>
          <w:p w14:paraId="2C2C5EF4" w14:textId="77777777" w:rsidR="00583BE2" w:rsidRPr="00712352" w:rsidRDefault="007846E8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2500" w:type="pct"/>
          </w:tcPr>
          <w:p w14:paraId="3D4376B4" w14:textId="77777777" w:rsidR="00A6435F" w:rsidRPr="005E6B1F" w:rsidRDefault="00A6435F" w:rsidP="003342CC">
            <w:pPr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</w:pPr>
            <w:r w:rsidRPr="00EA08F5">
              <w:rPr>
                <w:rFonts w:cstheme="minorHAnsi"/>
                <w:b/>
                <w:bCs/>
              </w:rPr>
              <w:t>Soutenance</w:t>
            </w:r>
            <w:r w:rsidR="003342CC" w:rsidRPr="00EA08F5">
              <w:rPr>
                <w:rFonts w:cstheme="minorHAnsi"/>
                <w:b/>
                <w:bCs/>
              </w:rPr>
              <w:t xml:space="preserve"> </w:t>
            </w:r>
            <w:r w:rsidR="00187495" w:rsidRPr="00EA08F5">
              <w:rPr>
                <w:rFonts w:cstheme="minorHAnsi"/>
                <w:b/>
                <w:bCs/>
              </w:rPr>
              <w:t>à</w:t>
            </w:r>
            <w:r w:rsidR="003342CC" w:rsidRPr="00EA08F5">
              <w:rPr>
                <w:rFonts w:cstheme="minorHAnsi"/>
                <w:b/>
                <w:bCs/>
              </w:rPr>
              <w:t xml:space="preserve"> Huis Clos / </w:t>
            </w:r>
            <w:r w:rsidR="003342CC" w:rsidRPr="005E6B1F">
              <w:rPr>
                <w:rFonts w:cstheme="minorHAnsi"/>
                <w:b/>
                <w:bCs/>
                <w:i/>
                <w:iCs/>
                <w:color w:val="262626" w:themeColor="text1" w:themeTint="D9"/>
              </w:rPr>
              <w:t>Behind Closed Door</w:t>
            </w:r>
          </w:p>
          <w:p w14:paraId="602DBCD8" w14:textId="77777777" w:rsidR="00583BE2" w:rsidRPr="00712352" w:rsidRDefault="007846E8" w:rsidP="003342CC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</w:tbl>
    <w:p w14:paraId="3C346040" w14:textId="77777777" w:rsidR="007846E8" w:rsidRDefault="007846E8" w:rsidP="006C2832">
      <w:pPr>
        <w:rPr>
          <w:b/>
          <w:bCs/>
          <w:sz w:val="28"/>
          <w:szCs w:val="28"/>
        </w:rPr>
      </w:pPr>
    </w:p>
    <w:p w14:paraId="405D592E" w14:textId="77777777" w:rsidR="00CC73AB" w:rsidRDefault="00CC73AB" w:rsidP="00CC73AB">
      <w:pPr>
        <w:pStyle w:val="Subtitle"/>
        <w:numPr>
          <w:ilvl w:val="0"/>
          <w:numId w:val="0"/>
        </w:numPr>
      </w:pPr>
    </w:p>
    <w:p w14:paraId="5833230F" w14:textId="77777777" w:rsidR="00B75C37" w:rsidRDefault="007846E8" w:rsidP="00F74228">
      <w:pPr>
        <w:pStyle w:val="Subtitle"/>
      </w:pPr>
      <w:r w:rsidRPr="00F74228">
        <w:t>R</w:t>
      </w:r>
      <w:r w:rsidR="00B75C37" w:rsidRPr="00F74228">
        <w:t>APPORTEURS</w:t>
      </w:r>
      <w:r w:rsidR="00BF6D05" w:rsidRPr="00F74228">
        <w:t xml:space="preserve"> </w:t>
      </w:r>
      <w:r w:rsidR="00F74228" w:rsidRPr="00F74228">
        <w:rPr>
          <w:bCs/>
          <w:i/>
          <w:iCs/>
          <w:color w:val="3B3838" w:themeColor="background2" w:themeShade="40"/>
        </w:rPr>
        <w:t>/ REVIEWERS</w:t>
      </w:r>
    </w:p>
    <w:tbl>
      <w:tblPr>
        <w:tblStyle w:val="TableGrid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73"/>
        <w:gridCol w:w="326"/>
        <w:gridCol w:w="3269"/>
        <w:gridCol w:w="326"/>
        <w:gridCol w:w="3262"/>
      </w:tblGrid>
      <w:tr w:rsidR="008B60EB" w14:paraId="52BAE110" w14:textId="77777777" w:rsidTr="00CC73AB">
        <w:trPr>
          <w:trHeight w:val="397"/>
          <w:jc w:val="center"/>
        </w:trPr>
        <w:tc>
          <w:tcPr>
            <w:tcW w:w="1565" w:type="pct"/>
            <w:vAlign w:val="center"/>
          </w:tcPr>
          <w:p w14:paraId="3CD4DF20" w14:textId="77777777" w:rsidR="008B60EB" w:rsidRPr="00FA48BA" w:rsidRDefault="008B60EB" w:rsidP="002E11D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bookmarkStart w:id="3" w:name="_Hlk20988882"/>
            <w:bookmarkStart w:id="4" w:name="_Hlk52528689"/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rFonts w:cstheme="minorHAnsi"/>
                <w:b/>
                <w:bCs/>
                <w:sz w:val="24"/>
                <w:szCs w:val="24"/>
                <w:lang w:val="fr-FR"/>
              </w:rPr>
              <w:t>°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56" w:type="pct"/>
            <w:vMerge w:val="restart"/>
            <w:tcBorders>
              <w:top w:val="nil"/>
            </w:tcBorders>
            <w:vAlign w:val="center"/>
          </w:tcPr>
          <w:p w14:paraId="4D809EF3" w14:textId="77777777" w:rsidR="008B60EB" w:rsidRPr="002E11D8" w:rsidRDefault="008B60EB" w:rsidP="002E11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3" w:type="pct"/>
            <w:vAlign w:val="center"/>
          </w:tcPr>
          <w:p w14:paraId="5A5E9F53" w14:textId="77777777" w:rsidR="008B60EB" w:rsidRPr="00FA48BA" w:rsidRDefault="008B60EB" w:rsidP="002E11D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°2</w:t>
            </w:r>
          </w:p>
        </w:tc>
        <w:tc>
          <w:tcPr>
            <w:tcW w:w="156" w:type="pct"/>
            <w:vMerge w:val="restart"/>
            <w:tcBorders>
              <w:top w:val="nil"/>
              <w:bottom w:val="nil"/>
            </w:tcBorders>
            <w:vAlign w:val="center"/>
          </w:tcPr>
          <w:p w14:paraId="7B132531" w14:textId="77777777" w:rsidR="008B60EB" w:rsidRPr="002E11D8" w:rsidRDefault="008B60EB" w:rsidP="002E11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pct"/>
            <w:vAlign w:val="center"/>
          </w:tcPr>
          <w:p w14:paraId="2886B42D" w14:textId="77777777" w:rsidR="008B60EB" w:rsidRPr="00FA48BA" w:rsidRDefault="008B60EB" w:rsidP="002E11D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°3</w:t>
            </w:r>
          </w:p>
        </w:tc>
      </w:tr>
      <w:tr w:rsidR="008B60EB" w14:paraId="4324A4AC" w14:textId="77777777" w:rsidTr="00CC73AB">
        <w:trPr>
          <w:trHeight w:hRule="exact" w:val="284"/>
          <w:jc w:val="center"/>
        </w:trPr>
        <w:tc>
          <w:tcPr>
            <w:tcW w:w="1565" w:type="pct"/>
            <w:tcBorders>
              <w:bottom w:val="nil"/>
            </w:tcBorders>
          </w:tcPr>
          <w:p w14:paraId="6658FDEC" w14:textId="77777777" w:rsidR="008B60EB" w:rsidRPr="007846E8" w:rsidRDefault="008B60EB" w:rsidP="00DF2F19">
            <w:pPr>
              <w:rPr>
                <w:lang w:val="fr-FR"/>
              </w:rPr>
            </w:pPr>
            <w:bookmarkStart w:id="5" w:name="_Hlk21938383"/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7F124223" w14:textId="77777777" w:rsidR="008B60EB" w:rsidRPr="00712352" w:rsidRDefault="008B60EB" w:rsidP="00DF2F19"/>
        </w:tc>
        <w:tc>
          <w:tcPr>
            <w:tcW w:w="1563" w:type="pct"/>
            <w:tcBorders>
              <w:bottom w:val="nil"/>
            </w:tcBorders>
          </w:tcPr>
          <w:p w14:paraId="7A803F22" w14:textId="77777777" w:rsidR="008B60EB" w:rsidRPr="00712352" w:rsidRDefault="008B60EB" w:rsidP="00DF2F19"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bottom w:val="nil"/>
            </w:tcBorders>
          </w:tcPr>
          <w:p w14:paraId="2502F676" w14:textId="77777777" w:rsidR="008B60EB" w:rsidRPr="00712352" w:rsidRDefault="008B60EB" w:rsidP="00DF2F19"/>
        </w:tc>
        <w:tc>
          <w:tcPr>
            <w:tcW w:w="1560" w:type="pct"/>
            <w:tcBorders>
              <w:bottom w:val="nil"/>
            </w:tcBorders>
          </w:tcPr>
          <w:p w14:paraId="7DB5D120" w14:textId="77777777" w:rsidR="008B60EB" w:rsidRPr="00712352" w:rsidRDefault="008B60EB" w:rsidP="00DF2F19"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741F70" w:rsidRPr="000157AF" w14:paraId="590FD52A" w14:textId="77777777" w:rsidTr="00CC73AB">
        <w:trPr>
          <w:trHeight w:hRule="exact" w:val="850"/>
          <w:jc w:val="center"/>
        </w:trPr>
        <w:tc>
          <w:tcPr>
            <w:tcW w:w="1565" w:type="pct"/>
            <w:tcBorders>
              <w:top w:val="nil"/>
              <w:bottom w:val="nil"/>
            </w:tcBorders>
          </w:tcPr>
          <w:p w14:paraId="6FCE31A0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452AA7B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2630522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2BC891AA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3" w:type="pct"/>
            <w:tcBorders>
              <w:top w:val="nil"/>
              <w:bottom w:val="nil"/>
            </w:tcBorders>
          </w:tcPr>
          <w:p w14:paraId="4888F5F6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950A89F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3661B5D4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bottom w:val="nil"/>
            </w:tcBorders>
          </w:tcPr>
          <w:p w14:paraId="5D89463A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0" w:type="pct"/>
            <w:tcBorders>
              <w:top w:val="nil"/>
              <w:bottom w:val="nil"/>
            </w:tcBorders>
          </w:tcPr>
          <w:p w14:paraId="76581275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2BC90838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A4D0D9B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8B60EB" w14:paraId="2CA4871A" w14:textId="77777777" w:rsidTr="00CC73AB">
        <w:trPr>
          <w:trHeight w:hRule="exact" w:val="907"/>
          <w:jc w:val="center"/>
        </w:trPr>
        <w:tc>
          <w:tcPr>
            <w:tcW w:w="1565" w:type="pct"/>
            <w:tcBorders>
              <w:top w:val="nil"/>
              <w:bottom w:val="nil"/>
            </w:tcBorders>
          </w:tcPr>
          <w:p w14:paraId="4F718EA3" w14:textId="77777777" w:rsidR="008B60EB" w:rsidRPr="00EA08F5" w:rsidRDefault="00313A9E" w:rsidP="00DF2F1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="008B60EB" w:rsidRPr="00EA08F5">
              <w:rPr>
                <w:b/>
                <w:bCs/>
                <w:lang w:val="fr-FR"/>
              </w:rPr>
              <w:t xml:space="preserve"> :</w:t>
            </w:r>
          </w:p>
          <w:p w14:paraId="5279F003" w14:textId="77777777" w:rsidR="008B60EB" w:rsidRPr="00712352" w:rsidRDefault="008B60EB" w:rsidP="00DF2F19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2AF9730A" w14:textId="77777777" w:rsidR="008B60EB" w:rsidRPr="00712352" w:rsidRDefault="008B60EB" w:rsidP="00DF2F19"/>
        </w:tc>
        <w:tc>
          <w:tcPr>
            <w:tcW w:w="1563" w:type="pct"/>
            <w:tcBorders>
              <w:top w:val="nil"/>
              <w:bottom w:val="nil"/>
            </w:tcBorders>
          </w:tcPr>
          <w:p w14:paraId="3EBF1934" w14:textId="77777777" w:rsidR="008B60EB" w:rsidRPr="00EA08F5" w:rsidRDefault="00313A9E" w:rsidP="00DF2F1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="008B60EB" w:rsidRPr="00EA08F5">
              <w:rPr>
                <w:b/>
                <w:bCs/>
                <w:lang w:val="fr-FR"/>
              </w:rPr>
              <w:t xml:space="preserve"> :</w:t>
            </w:r>
          </w:p>
          <w:p w14:paraId="4436C02C" w14:textId="77777777" w:rsidR="008B60EB" w:rsidRPr="00712352" w:rsidRDefault="008B60EB" w:rsidP="00DF2F19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bottom w:val="nil"/>
            </w:tcBorders>
          </w:tcPr>
          <w:p w14:paraId="0377417D" w14:textId="77777777" w:rsidR="008B60EB" w:rsidRPr="00712352" w:rsidRDefault="008B60EB" w:rsidP="00DF2F19"/>
        </w:tc>
        <w:tc>
          <w:tcPr>
            <w:tcW w:w="1560" w:type="pct"/>
            <w:tcBorders>
              <w:top w:val="nil"/>
              <w:bottom w:val="nil"/>
            </w:tcBorders>
          </w:tcPr>
          <w:p w14:paraId="1118024C" w14:textId="77777777" w:rsidR="008B60EB" w:rsidRPr="00EA08F5" w:rsidRDefault="00313A9E" w:rsidP="00DF2F1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="008B60EB" w:rsidRPr="00EA08F5">
              <w:rPr>
                <w:b/>
                <w:bCs/>
                <w:lang w:val="fr-FR"/>
              </w:rPr>
              <w:t xml:space="preserve"> :</w:t>
            </w:r>
          </w:p>
          <w:p w14:paraId="611CE5B0" w14:textId="77777777" w:rsidR="008B60EB" w:rsidRPr="00712352" w:rsidRDefault="008B60EB" w:rsidP="00DF2F19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8B60EB" w14:paraId="68A9E010" w14:textId="77777777" w:rsidTr="00CC73AB">
        <w:trPr>
          <w:trHeight w:hRule="exact" w:val="284"/>
          <w:jc w:val="center"/>
        </w:trPr>
        <w:tc>
          <w:tcPr>
            <w:tcW w:w="1565" w:type="pct"/>
            <w:tcBorders>
              <w:top w:val="nil"/>
            </w:tcBorders>
          </w:tcPr>
          <w:p w14:paraId="3EDFB514" w14:textId="77777777" w:rsidR="008B60EB" w:rsidRPr="00712352" w:rsidRDefault="008B60EB" w:rsidP="00DF2F19">
            <w:pPr>
              <w:rPr>
                <w:lang w:val="fr-FR"/>
              </w:rPr>
            </w:pPr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2732A8CB" w14:textId="77777777" w:rsidR="008B60EB" w:rsidRPr="00712352" w:rsidRDefault="008B60EB" w:rsidP="00DF2F19"/>
        </w:tc>
        <w:tc>
          <w:tcPr>
            <w:tcW w:w="1563" w:type="pct"/>
            <w:tcBorders>
              <w:top w:val="nil"/>
            </w:tcBorders>
          </w:tcPr>
          <w:p w14:paraId="5D823622" w14:textId="77777777" w:rsidR="008B60EB" w:rsidRPr="00712352" w:rsidRDefault="008B60EB" w:rsidP="00DF2F19"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bottom w:val="nil"/>
            </w:tcBorders>
          </w:tcPr>
          <w:p w14:paraId="67638DA4" w14:textId="77777777" w:rsidR="008B60EB" w:rsidRPr="00712352" w:rsidRDefault="008B60EB" w:rsidP="00DF2F19"/>
        </w:tc>
        <w:tc>
          <w:tcPr>
            <w:tcW w:w="1560" w:type="pct"/>
            <w:tcBorders>
              <w:top w:val="nil"/>
            </w:tcBorders>
          </w:tcPr>
          <w:p w14:paraId="713DBDDE" w14:textId="77777777" w:rsidR="008B60EB" w:rsidRPr="00712352" w:rsidRDefault="008B60EB" w:rsidP="00DF2F19"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8B60EB" w:rsidRPr="00CC73AB" w14:paraId="3F4D7F27" w14:textId="77777777" w:rsidTr="00CC73AB">
        <w:trPr>
          <w:trHeight w:hRule="exact" w:val="1361"/>
          <w:jc w:val="center"/>
        </w:trPr>
        <w:tc>
          <w:tcPr>
            <w:tcW w:w="1565" w:type="pct"/>
            <w:tcBorders>
              <w:bottom w:val="single" w:sz="4" w:space="0" w:color="auto"/>
            </w:tcBorders>
          </w:tcPr>
          <w:p w14:paraId="5805ADBD" w14:textId="77777777" w:rsidR="008B60EB" w:rsidRPr="00EA08F5" w:rsidRDefault="008B60EB" w:rsidP="00DF2F19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6CE70306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56BF570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9B3B80E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EA8E05C" w14:textId="77777777" w:rsidR="008B60EB" w:rsidRPr="00F74228" w:rsidRDefault="008B60EB" w:rsidP="00DF2F19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bottom w:val="nil"/>
            </w:tcBorders>
          </w:tcPr>
          <w:p w14:paraId="7FB3D2C7" w14:textId="77777777" w:rsidR="008B60EB" w:rsidRPr="00F74228" w:rsidRDefault="008B60EB" w:rsidP="00DF2F19">
            <w:pPr>
              <w:rPr>
                <w:lang w:val="fr-FR"/>
              </w:rPr>
            </w:pP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14:paraId="30AA26B0" w14:textId="77777777" w:rsidR="008B60EB" w:rsidRPr="00EA08F5" w:rsidRDefault="008B60EB" w:rsidP="00DF2F19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0A9AF44C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59AD096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F41078C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CCB65D9" w14:textId="77777777" w:rsidR="008B60EB" w:rsidRPr="00F74228" w:rsidRDefault="008B60EB" w:rsidP="00DF2F19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bottom w:val="nil"/>
            </w:tcBorders>
          </w:tcPr>
          <w:p w14:paraId="720EDD17" w14:textId="77777777" w:rsidR="008B60EB" w:rsidRPr="00F74228" w:rsidRDefault="008B60EB" w:rsidP="00DF2F19">
            <w:pPr>
              <w:rPr>
                <w:lang w:val="fr-FR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14:paraId="3F44C274" w14:textId="77777777" w:rsidR="008B60EB" w:rsidRPr="00EA08F5" w:rsidRDefault="008B60EB" w:rsidP="00DF2F19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4BE4A2CC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1D4650F7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2D9CD9F1" w14:textId="77777777" w:rsidR="008B60EB" w:rsidRPr="00EA08F5" w:rsidRDefault="008B60EB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561AD97" w14:textId="77777777" w:rsidR="008B60EB" w:rsidRPr="00F74228" w:rsidRDefault="008B60EB" w:rsidP="00DF2F19">
            <w:pPr>
              <w:rPr>
                <w:lang w:val="fr-FR"/>
              </w:rPr>
            </w:pPr>
          </w:p>
        </w:tc>
      </w:tr>
    </w:tbl>
    <w:bookmarkEnd w:id="3"/>
    <w:bookmarkEnd w:id="4"/>
    <w:bookmarkEnd w:id="5"/>
    <w:p w14:paraId="1B13DA68" w14:textId="77777777" w:rsidR="002E11D8" w:rsidRDefault="00FA48BA" w:rsidP="00F74228">
      <w:pPr>
        <w:pStyle w:val="Subtitle"/>
        <w:rPr>
          <w:bCs/>
          <w:i/>
          <w:iCs/>
          <w:color w:val="3B3838" w:themeColor="background2" w:themeShade="40"/>
        </w:rPr>
      </w:pPr>
      <w:r w:rsidRPr="00F74228">
        <w:t>EXAMINATEURS</w:t>
      </w:r>
      <w:r w:rsidR="00BF6D05" w:rsidRPr="00F74228">
        <w:rPr>
          <w:rStyle w:val="SubtitleChar"/>
        </w:rPr>
        <w:t xml:space="preserve"> </w:t>
      </w:r>
      <w:r w:rsidR="00BF6D05" w:rsidRPr="00F74228">
        <w:rPr>
          <w:bCs/>
          <w:i/>
          <w:iCs/>
          <w:color w:val="3B3838" w:themeColor="background2" w:themeShade="40"/>
        </w:rPr>
        <w:t>/</w:t>
      </w:r>
      <w:r w:rsidR="002E11D8" w:rsidRPr="00F74228">
        <w:rPr>
          <w:bCs/>
          <w:i/>
          <w:iCs/>
          <w:color w:val="3B3838" w:themeColor="background2" w:themeShade="40"/>
        </w:rPr>
        <w:t xml:space="preserve"> </w:t>
      </w:r>
      <w:r w:rsidR="00F74228" w:rsidRPr="00F74228">
        <w:rPr>
          <w:bCs/>
          <w:i/>
          <w:iCs/>
          <w:color w:val="3B3838" w:themeColor="background2" w:themeShade="40"/>
        </w:rPr>
        <w:t>EXAMINERS</w:t>
      </w:r>
    </w:p>
    <w:tbl>
      <w:tblPr>
        <w:tblStyle w:val="TableGrid"/>
        <w:tblW w:w="500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74"/>
        <w:gridCol w:w="326"/>
        <w:gridCol w:w="3270"/>
        <w:gridCol w:w="326"/>
        <w:gridCol w:w="3264"/>
      </w:tblGrid>
      <w:tr w:rsidR="00313A9E" w14:paraId="4DB7606F" w14:textId="77777777" w:rsidTr="00CC73AB">
        <w:trPr>
          <w:trHeight w:val="397"/>
          <w:jc w:val="center"/>
        </w:trPr>
        <w:tc>
          <w:tcPr>
            <w:tcW w:w="1565" w:type="pct"/>
            <w:vAlign w:val="center"/>
          </w:tcPr>
          <w:p w14:paraId="63AE7616" w14:textId="77777777" w:rsidR="00313A9E" w:rsidRPr="00FA48BA" w:rsidRDefault="00313A9E" w:rsidP="00AD654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rFonts w:cstheme="minorHAnsi"/>
                <w:b/>
                <w:bCs/>
                <w:sz w:val="24"/>
                <w:szCs w:val="24"/>
                <w:lang w:val="fr-FR"/>
              </w:rPr>
              <w:t>°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56" w:type="pct"/>
            <w:vMerge w:val="restart"/>
            <w:tcBorders>
              <w:top w:val="nil"/>
            </w:tcBorders>
            <w:vAlign w:val="center"/>
          </w:tcPr>
          <w:p w14:paraId="36F50D93" w14:textId="77777777" w:rsidR="00313A9E" w:rsidRPr="002E11D8" w:rsidRDefault="00313A9E" w:rsidP="00AD65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3" w:type="pct"/>
            <w:vAlign w:val="center"/>
          </w:tcPr>
          <w:p w14:paraId="7216833C" w14:textId="77777777" w:rsidR="00313A9E" w:rsidRPr="00FA48BA" w:rsidRDefault="00313A9E" w:rsidP="00AD654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°2</w:t>
            </w:r>
          </w:p>
        </w:tc>
        <w:tc>
          <w:tcPr>
            <w:tcW w:w="156" w:type="pct"/>
            <w:vMerge w:val="restart"/>
            <w:tcBorders>
              <w:top w:val="nil"/>
            </w:tcBorders>
            <w:vAlign w:val="center"/>
          </w:tcPr>
          <w:p w14:paraId="64B595E5" w14:textId="77777777" w:rsidR="00313A9E" w:rsidRPr="002E11D8" w:rsidRDefault="00313A9E" w:rsidP="00AD65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pct"/>
            <w:vAlign w:val="center"/>
          </w:tcPr>
          <w:p w14:paraId="25447132" w14:textId="77777777" w:rsidR="00313A9E" w:rsidRPr="00FA48BA" w:rsidRDefault="00313A9E" w:rsidP="00AD654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°3</w:t>
            </w:r>
          </w:p>
        </w:tc>
      </w:tr>
      <w:tr w:rsidR="00313A9E" w14:paraId="365FEBEC" w14:textId="77777777" w:rsidTr="00CC73AB">
        <w:trPr>
          <w:trHeight w:hRule="exact" w:val="284"/>
          <w:jc w:val="center"/>
        </w:trPr>
        <w:tc>
          <w:tcPr>
            <w:tcW w:w="1565" w:type="pct"/>
            <w:tcBorders>
              <w:bottom w:val="nil"/>
            </w:tcBorders>
          </w:tcPr>
          <w:p w14:paraId="0EFB50ED" w14:textId="77777777" w:rsidR="00313A9E" w:rsidRPr="007846E8" w:rsidRDefault="00313A9E" w:rsidP="00AD654F">
            <w:pPr>
              <w:rPr>
                <w:lang w:val="fr-FR"/>
              </w:rPr>
            </w:pPr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5A5C5C54" w14:textId="77777777" w:rsidR="00313A9E" w:rsidRPr="00712352" w:rsidRDefault="00313A9E" w:rsidP="00AD654F"/>
        </w:tc>
        <w:tc>
          <w:tcPr>
            <w:tcW w:w="1563" w:type="pct"/>
            <w:tcBorders>
              <w:bottom w:val="nil"/>
            </w:tcBorders>
          </w:tcPr>
          <w:p w14:paraId="244EE041" w14:textId="77777777" w:rsidR="00313A9E" w:rsidRPr="00712352" w:rsidRDefault="00313A9E" w:rsidP="00AD654F"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00FDDA02" w14:textId="77777777" w:rsidR="00313A9E" w:rsidRPr="00712352" w:rsidRDefault="00313A9E" w:rsidP="00AD654F"/>
        </w:tc>
        <w:tc>
          <w:tcPr>
            <w:tcW w:w="1560" w:type="pct"/>
            <w:tcBorders>
              <w:bottom w:val="nil"/>
            </w:tcBorders>
          </w:tcPr>
          <w:p w14:paraId="25A141A4" w14:textId="77777777" w:rsidR="00313A9E" w:rsidRPr="00712352" w:rsidRDefault="00313A9E" w:rsidP="00AD654F"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741F70" w:rsidRPr="000157AF" w14:paraId="19DCA568" w14:textId="77777777" w:rsidTr="00CC73AB">
        <w:trPr>
          <w:trHeight w:hRule="exact" w:val="850"/>
          <w:jc w:val="center"/>
        </w:trPr>
        <w:tc>
          <w:tcPr>
            <w:tcW w:w="1565" w:type="pct"/>
            <w:tcBorders>
              <w:top w:val="nil"/>
              <w:bottom w:val="nil"/>
            </w:tcBorders>
          </w:tcPr>
          <w:p w14:paraId="18EA9CAF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B899C91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69487350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1B7CC205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3" w:type="pct"/>
            <w:tcBorders>
              <w:top w:val="nil"/>
              <w:bottom w:val="nil"/>
            </w:tcBorders>
          </w:tcPr>
          <w:p w14:paraId="1C2BFA42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E2C718B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6A0CCAD8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07CEA926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0" w:type="pct"/>
            <w:tcBorders>
              <w:top w:val="nil"/>
              <w:bottom w:val="nil"/>
            </w:tcBorders>
          </w:tcPr>
          <w:p w14:paraId="1E3BC0C4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55EEE40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5E6FF4A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13A9E" w14:paraId="29DBCE35" w14:textId="77777777" w:rsidTr="00CC73AB">
        <w:trPr>
          <w:trHeight w:hRule="exact" w:val="907"/>
          <w:jc w:val="center"/>
        </w:trPr>
        <w:tc>
          <w:tcPr>
            <w:tcW w:w="1565" w:type="pct"/>
            <w:tcBorders>
              <w:top w:val="nil"/>
              <w:bottom w:val="nil"/>
            </w:tcBorders>
          </w:tcPr>
          <w:p w14:paraId="40C2535C" w14:textId="77777777" w:rsidR="00313A9E" w:rsidRPr="00EA08F5" w:rsidRDefault="00313A9E" w:rsidP="00AD654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7A04BC52" w14:textId="77777777" w:rsidR="00313A9E" w:rsidRPr="00712352" w:rsidRDefault="00313A9E" w:rsidP="00AD654F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22B99612" w14:textId="77777777" w:rsidR="00313A9E" w:rsidRPr="00712352" w:rsidRDefault="00313A9E" w:rsidP="00AD654F"/>
        </w:tc>
        <w:tc>
          <w:tcPr>
            <w:tcW w:w="1563" w:type="pct"/>
            <w:tcBorders>
              <w:top w:val="nil"/>
              <w:bottom w:val="nil"/>
            </w:tcBorders>
          </w:tcPr>
          <w:p w14:paraId="44BEE2D1" w14:textId="77777777" w:rsidR="00313A9E" w:rsidRPr="00EA08F5" w:rsidRDefault="00313A9E" w:rsidP="00AD654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6A104131" w14:textId="77777777" w:rsidR="00313A9E" w:rsidRPr="00712352" w:rsidRDefault="00313A9E" w:rsidP="00AD654F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0CA1E9C4" w14:textId="77777777" w:rsidR="00313A9E" w:rsidRPr="00712352" w:rsidRDefault="00313A9E" w:rsidP="00AD654F"/>
        </w:tc>
        <w:tc>
          <w:tcPr>
            <w:tcW w:w="1560" w:type="pct"/>
            <w:tcBorders>
              <w:top w:val="nil"/>
              <w:bottom w:val="nil"/>
            </w:tcBorders>
          </w:tcPr>
          <w:p w14:paraId="3A91CC6F" w14:textId="77777777" w:rsidR="00313A9E" w:rsidRPr="00EA08F5" w:rsidRDefault="00313A9E" w:rsidP="00AD654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065C9C10" w14:textId="77777777" w:rsidR="00313A9E" w:rsidRPr="00712352" w:rsidRDefault="00313A9E" w:rsidP="00AD654F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13A9E" w14:paraId="00B27E99" w14:textId="77777777" w:rsidTr="00CC73AB">
        <w:trPr>
          <w:trHeight w:hRule="exact" w:val="284"/>
          <w:jc w:val="center"/>
        </w:trPr>
        <w:tc>
          <w:tcPr>
            <w:tcW w:w="1565" w:type="pct"/>
            <w:tcBorders>
              <w:top w:val="nil"/>
              <w:bottom w:val="single" w:sz="4" w:space="0" w:color="auto"/>
            </w:tcBorders>
          </w:tcPr>
          <w:p w14:paraId="70828A2A" w14:textId="77777777" w:rsidR="00313A9E" w:rsidRPr="00712352" w:rsidRDefault="00313A9E" w:rsidP="00AD654F">
            <w:pPr>
              <w:rPr>
                <w:lang w:val="fr-FR"/>
              </w:rPr>
            </w:pPr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5AFB4EF7" w14:textId="77777777" w:rsidR="00313A9E" w:rsidRPr="00712352" w:rsidRDefault="00313A9E" w:rsidP="00AD654F"/>
        </w:tc>
        <w:tc>
          <w:tcPr>
            <w:tcW w:w="1563" w:type="pct"/>
            <w:tcBorders>
              <w:top w:val="nil"/>
              <w:bottom w:val="single" w:sz="4" w:space="0" w:color="auto"/>
            </w:tcBorders>
          </w:tcPr>
          <w:p w14:paraId="76112E2C" w14:textId="77777777" w:rsidR="00313A9E" w:rsidRPr="00712352" w:rsidRDefault="00313A9E" w:rsidP="00AD654F"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0C254307" w14:textId="77777777" w:rsidR="00313A9E" w:rsidRPr="00712352" w:rsidRDefault="00313A9E" w:rsidP="00AD654F"/>
        </w:tc>
        <w:tc>
          <w:tcPr>
            <w:tcW w:w="1560" w:type="pct"/>
            <w:tcBorders>
              <w:top w:val="nil"/>
              <w:bottom w:val="single" w:sz="4" w:space="0" w:color="auto"/>
            </w:tcBorders>
          </w:tcPr>
          <w:p w14:paraId="0C890C88" w14:textId="77777777" w:rsidR="00313A9E" w:rsidRPr="00712352" w:rsidRDefault="00313A9E" w:rsidP="00AD654F"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13A9E" w:rsidRPr="00741F70" w14:paraId="44CFD3EB" w14:textId="77777777" w:rsidTr="00CC73AB">
        <w:trPr>
          <w:trHeight w:hRule="exact" w:val="1361"/>
          <w:jc w:val="center"/>
        </w:trPr>
        <w:tc>
          <w:tcPr>
            <w:tcW w:w="1565" w:type="pct"/>
            <w:tcBorders>
              <w:bottom w:val="single" w:sz="4" w:space="0" w:color="auto"/>
            </w:tcBorders>
          </w:tcPr>
          <w:p w14:paraId="5AAF681B" w14:textId="77777777" w:rsidR="00313A9E" w:rsidRPr="00EA08F5" w:rsidRDefault="00313A9E" w:rsidP="00AD654F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1639BA51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3FAD6096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95F25F1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23F8B61" w14:textId="77777777" w:rsidR="00313A9E" w:rsidRPr="00F74228" w:rsidRDefault="00313A9E" w:rsidP="00AD654F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bottom w:val="nil"/>
            </w:tcBorders>
          </w:tcPr>
          <w:p w14:paraId="6AD2F9C1" w14:textId="77777777" w:rsidR="00313A9E" w:rsidRPr="00F74228" w:rsidRDefault="00313A9E" w:rsidP="00AD654F">
            <w:pPr>
              <w:rPr>
                <w:lang w:val="fr-FR"/>
              </w:rPr>
            </w:pP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14:paraId="3AC44212" w14:textId="77777777" w:rsidR="00313A9E" w:rsidRPr="00EA08F5" w:rsidRDefault="00313A9E" w:rsidP="00AD654F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1627882E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5A005CF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670B9968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309285C" w14:textId="77777777" w:rsidR="00313A9E" w:rsidRPr="00F74228" w:rsidRDefault="00313A9E" w:rsidP="00AD654F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bottom w:val="nil"/>
            </w:tcBorders>
          </w:tcPr>
          <w:p w14:paraId="515E3BBF" w14:textId="77777777" w:rsidR="00313A9E" w:rsidRPr="00F74228" w:rsidRDefault="00313A9E" w:rsidP="00AD654F">
            <w:pPr>
              <w:rPr>
                <w:lang w:val="fr-FR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14:paraId="2726DE90" w14:textId="77777777" w:rsidR="00313A9E" w:rsidRPr="00EA08F5" w:rsidRDefault="00313A9E" w:rsidP="00AD654F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1934FB6E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209E5885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5B6AA93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BBAB572" w14:textId="77777777" w:rsidR="00313A9E" w:rsidRPr="00F74228" w:rsidRDefault="00313A9E" w:rsidP="00AD654F">
            <w:pPr>
              <w:rPr>
                <w:lang w:val="fr-FR"/>
              </w:rPr>
            </w:pPr>
          </w:p>
        </w:tc>
      </w:tr>
      <w:tr w:rsidR="00CC73AB" w:rsidRPr="00741F70" w14:paraId="0274B0BD" w14:textId="77777777" w:rsidTr="00CC73AB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01C1CC" w14:textId="77777777" w:rsidR="00CC73AB" w:rsidRPr="00EA08F5" w:rsidRDefault="00CC73AB" w:rsidP="00AD654F">
            <w:pPr>
              <w:rPr>
                <w:b/>
                <w:bCs/>
                <w:lang w:val="fr-FR"/>
              </w:rPr>
            </w:pPr>
          </w:p>
        </w:tc>
      </w:tr>
      <w:tr w:rsidR="00313A9E" w:rsidRPr="00712352" w14:paraId="34141E0E" w14:textId="77777777" w:rsidTr="00CC73AB">
        <w:trPr>
          <w:trHeight w:val="397"/>
          <w:jc w:val="center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FF6D" w14:textId="77777777" w:rsidR="00313A9E" w:rsidRPr="00FA48BA" w:rsidRDefault="00313A9E" w:rsidP="00AD654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nil"/>
            </w:tcBorders>
          </w:tcPr>
          <w:p w14:paraId="74CFDE5A" w14:textId="77777777" w:rsidR="00313A9E" w:rsidRPr="00712352" w:rsidRDefault="00313A9E" w:rsidP="00AD654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3" w:type="pct"/>
            <w:tcBorders>
              <w:top w:val="single" w:sz="4" w:space="0" w:color="auto"/>
            </w:tcBorders>
            <w:vAlign w:val="center"/>
          </w:tcPr>
          <w:p w14:paraId="659206CC" w14:textId="77777777" w:rsidR="00313A9E" w:rsidRPr="00FA48BA" w:rsidRDefault="00313A9E" w:rsidP="00AD654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</w:t>
            </w:r>
            <w:r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56" w:type="pct"/>
            <w:vMerge w:val="restart"/>
            <w:tcBorders>
              <w:top w:val="nil"/>
              <w:bottom w:val="nil"/>
              <w:right w:val="nil"/>
            </w:tcBorders>
          </w:tcPr>
          <w:p w14:paraId="2E1BB3BA" w14:textId="77777777" w:rsidR="00313A9E" w:rsidRPr="00712352" w:rsidRDefault="00313A9E" w:rsidP="00AD654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A475" w14:textId="77777777" w:rsidR="00313A9E" w:rsidRPr="00FA48BA" w:rsidRDefault="00313A9E" w:rsidP="00AD654F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313A9E" w:rsidRPr="00712352" w14:paraId="6D72A80A" w14:textId="77777777" w:rsidTr="00CC73AB">
        <w:trPr>
          <w:trHeight w:hRule="exact" w:val="284"/>
          <w:jc w:val="center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</w:tcPr>
          <w:p w14:paraId="02D1DB2D" w14:textId="77777777" w:rsidR="00313A9E" w:rsidRPr="00712352" w:rsidRDefault="00313A9E" w:rsidP="00AD654F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</w:tcPr>
          <w:p w14:paraId="47D209E4" w14:textId="77777777" w:rsidR="00313A9E" w:rsidRPr="00712352" w:rsidRDefault="00313A9E" w:rsidP="00AD654F"/>
        </w:tc>
        <w:tc>
          <w:tcPr>
            <w:tcW w:w="1563" w:type="pct"/>
            <w:tcBorders>
              <w:bottom w:val="nil"/>
            </w:tcBorders>
          </w:tcPr>
          <w:p w14:paraId="5FD240AD" w14:textId="77777777" w:rsidR="00313A9E" w:rsidRPr="00712352" w:rsidRDefault="00313A9E" w:rsidP="00AD654F"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top w:val="nil"/>
              <w:bottom w:val="nil"/>
              <w:right w:val="nil"/>
            </w:tcBorders>
          </w:tcPr>
          <w:p w14:paraId="20081D51" w14:textId="77777777" w:rsidR="00313A9E" w:rsidRPr="00712352" w:rsidRDefault="00313A9E" w:rsidP="00AD654F"/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7259788D" w14:textId="77777777" w:rsidR="00313A9E" w:rsidRPr="00712352" w:rsidRDefault="00313A9E" w:rsidP="00AD654F"/>
        </w:tc>
      </w:tr>
      <w:tr w:rsidR="00741F70" w:rsidRPr="000157AF" w14:paraId="6AB31562" w14:textId="77777777" w:rsidTr="00CC73AB">
        <w:trPr>
          <w:trHeight w:hRule="exact" w:val="850"/>
          <w:jc w:val="center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</w:tcPr>
          <w:p w14:paraId="62A57A59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</w:tcPr>
          <w:p w14:paraId="015385C6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3" w:type="pct"/>
            <w:tcBorders>
              <w:top w:val="nil"/>
              <w:bottom w:val="nil"/>
            </w:tcBorders>
          </w:tcPr>
          <w:p w14:paraId="7C3F9D72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2F88182D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13143BCF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top w:val="nil"/>
              <w:bottom w:val="nil"/>
              <w:right w:val="nil"/>
            </w:tcBorders>
          </w:tcPr>
          <w:p w14:paraId="0A47364A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68FA704C" w14:textId="77777777" w:rsidR="00741F70" w:rsidRPr="00712352" w:rsidRDefault="00741F70" w:rsidP="00741F70">
            <w:pPr>
              <w:rPr>
                <w:lang w:val="fr-FR"/>
              </w:rPr>
            </w:pPr>
          </w:p>
        </w:tc>
      </w:tr>
      <w:tr w:rsidR="00313A9E" w:rsidRPr="00712352" w14:paraId="4B48DB97" w14:textId="77777777" w:rsidTr="00CC73AB">
        <w:trPr>
          <w:trHeight w:hRule="exact" w:val="907"/>
          <w:jc w:val="center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</w:tcPr>
          <w:p w14:paraId="73484184" w14:textId="77777777" w:rsidR="00313A9E" w:rsidRPr="00712352" w:rsidRDefault="00313A9E" w:rsidP="00AD654F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</w:tcPr>
          <w:p w14:paraId="36065AE4" w14:textId="77777777" w:rsidR="00313A9E" w:rsidRPr="00403642" w:rsidRDefault="00313A9E" w:rsidP="00AD654F">
            <w:pPr>
              <w:rPr>
                <w:lang w:val="fr-FR"/>
              </w:rPr>
            </w:pPr>
          </w:p>
        </w:tc>
        <w:tc>
          <w:tcPr>
            <w:tcW w:w="1563" w:type="pct"/>
            <w:tcBorders>
              <w:top w:val="nil"/>
              <w:bottom w:val="nil"/>
            </w:tcBorders>
          </w:tcPr>
          <w:p w14:paraId="2CD9B312" w14:textId="77777777" w:rsidR="00313A9E" w:rsidRPr="00EA08F5" w:rsidRDefault="00313A9E" w:rsidP="00AD654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36B79600" w14:textId="77777777" w:rsidR="00313A9E" w:rsidRPr="00712352" w:rsidRDefault="00313A9E" w:rsidP="00AD654F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top w:val="nil"/>
              <w:bottom w:val="nil"/>
              <w:right w:val="nil"/>
            </w:tcBorders>
          </w:tcPr>
          <w:p w14:paraId="3C025D62" w14:textId="77777777" w:rsidR="00313A9E" w:rsidRPr="00712352" w:rsidRDefault="00313A9E" w:rsidP="00AD654F"/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41C55B35" w14:textId="77777777" w:rsidR="00313A9E" w:rsidRPr="00712352" w:rsidRDefault="00313A9E" w:rsidP="00AD654F"/>
        </w:tc>
      </w:tr>
      <w:tr w:rsidR="00313A9E" w:rsidRPr="00712352" w14:paraId="433AD7D4" w14:textId="77777777" w:rsidTr="00CC73AB">
        <w:trPr>
          <w:trHeight w:hRule="exact" w:val="284"/>
          <w:jc w:val="center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</w:tcPr>
          <w:p w14:paraId="451D19CE" w14:textId="77777777" w:rsidR="00313A9E" w:rsidRPr="00712352" w:rsidRDefault="00313A9E" w:rsidP="00AD654F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</w:tcPr>
          <w:p w14:paraId="0873C789" w14:textId="77777777" w:rsidR="00313A9E" w:rsidRPr="00712352" w:rsidRDefault="00313A9E" w:rsidP="00AD654F"/>
        </w:tc>
        <w:tc>
          <w:tcPr>
            <w:tcW w:w="1563" w:type="pct"/>
            <w:tcBorders>
              <w:top w:val="nil"/>
            </w:tcBorders>
          </w:tcPr>
          <w:p w14:paraId="5CBA821F" w14:textId="77777777" w:rsidR="00313A9E" w:rsidRPr="00712352" w:rsidRDefault="00313A9E" w:rsidP="00AD654F"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top w:val="nil"/>
              <w:bottom w:val="nil"/>
              <w:right w:val="nil"/>
            </w:tcBorders>
          </w:tcPr>
          <w:p w14:paraId="7A1ED7AB" w14:textId="77777777" w:rsidR="00313A9E" w:rsidRPr="00712352" w:rsidRDefault="00313A9E" w:rsidP="00AD654F"/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0C44B75B" w14:textId="77777777" w:rsidR="00313A9E" w:rsidRPr="00712352" w:rsidRDefault="00313A9E" w:rsidP="00AD654F"/>
        </w:tc>
      </w:tr>
      <w:tr w:rsidR="00313A9E" w:rsidRPr="00CC73AB" w14:paraId="276565CE" w14:textId="77777777" w:rsidTr="00CC73AB">
        <w:trPr>
          <w:trHeight w:hRule="exact" w:val="1361"/>
          <w:jc w:val="center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</w:tcPr>
          <w:p w14:paraId="4376BB94" w14:textId="77777777" w:rsidR="00313A9E" w:rsidRPr="00712352" w:rsidRDefault="00313A9E" w:rsidP="00AD654F"/>
        </w:tc>
        <w:tc>
          <w:tcPr>
            <w:tcW w:w="156" w:type="pct"/>
            <w:vMerge/>
            <w:tcBorders>
              <w:left w:val="nil"/>
              <w:bottom w:val="nil"/>
            </w:tcBorders>
          </w:tcPr>
          <w:p w14:paraId="3D06F542" w14:textId="77777777" w:rsidR="00313A9E" w:rsidRPr="00712352" w:rsidRDefault="00313A9E" w:rsidP="00AD654F"/>
        </w:tc>
        <w:tc>
          <w:tcPr>
            <w:tcW w:w="1563" w:type="pct"/>
            <w:tcBorders>
              <w:bottom w:val="single" w:sz="4" w:space="0" w:color="auto"/>
            </w:tcBorders>
          </w:tcPr>
          <w:p w14:paraId="4EFBAC4F" w14:textId="77777777" w:rsidR="00313A9E" w:rsidRPr="00EA08F5" w:rsidRDefault="00313A9E" w:rsidP="00AD654F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280E298B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25C80FA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1CCDB99" w14:textId="77777777" w:rsidR="00313A9E" w:rsidRPr="00EA08F5" w:rsidRDefault="00313A9E" w:rsidP="00AD654F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B11622F" w14:textId="77777777" w:rsidR="00313A9E" w:rsidRPr="00F74228" w:rsidRDefault="00313A9E" w:rsidP="00AD654F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top w:val="nil"/>
              <w:bottom w:val="nil"/>
              <w:right w:val="nil"/>
            </w:tcBorders>
          </w:tcPr>
          <w:p w14:paraId="44F08A9A" w14:textId="77777777" w:rsidR="00313A9E" w:rsidRPr="00F74228" w:rsidRDefault="00313A9E" w:rsidP="00AD654F">
            <w:pPr>
              <w:rPr>
                <w:lang w:val="fr-FR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14:paraId="5B021481" w14:textId="77777777" w:rsidR="00313A9E" w:rsidRDefault="00313A9E" w:rsidP="00AD654F">
            <w:pPr>
              <w:rPr>
                <w:lang w:val="fr-FR"/>
              </w:rPr>
            </w:pPr>
          </w:p>
          <w:p w14:paraId="79D97B8A" w14:textId="77777777" w:rsidR="00CC73AB" w:rsidRPr="00F74228" w:rsidRDefault="00CC73AB" w:rsidP="00AD654F">
            <w:pPr>
              <w:rPr>
                <w:lang w:val="fr-FR"/>
              </w:rPr>
            </w:pPr>
          </w:p>
        </w:tc>
      </w:tr>
    </w:tbl>
    <w:p w14:paraId="77FF4F4C" w14:textId="77777777" w:rsidR="00CC73AB" w:rsidRDefault="00CC73AB" w:rsidP="00CC73AB">
      <w:pPr>
        <w:pStyle w:val="Subtitle"/>
        <w:numPr>
          <w:ilvl w:val="0"/>
          <w:numId w:val="0"/>
        </w:numPr>
      </w:pPr>
    </w:p>
    <w:p w14:paraId="1892110C" w14:textId="77777777" w:rsidR="00CC73AB" w:rsidRPr="00CC73AB" w:rsidRDefault="00CC73AB" w:rsidP="00CC73AB">
      <w:pPr>
        <w:rPr>
          <w:lang w:val="fr-FR"/>
        </w:rPr>
      </w:pPr>
    </w:p>
    <w:p w14:paraId="36A4A558" w14:textId="77777777" w:rsidR="00FA48BA" w:rsidRDefault="00A2161A" w:rsidP="00F74228">
      <w:pPr>
        <w:pStyle w:val="Subtitle"/>
      </w:pPr>
      <w:r w:rsidRPr="00F74228">
        <w:t>DIRECTEURS</w:t>
      </w:r>
      <w:r w:rsidR="00FA48BA">
        <w:rPr>
          <w:bCs/>
        </w:rPr>
        <w:t xml:space="preserve"> </w:t>
      </w:r>
      <w:r w:rsidR="00FA48BA" w:rsidRPr="00F74228">
        <w:rPr>
          <w:bCs/>
          <w:i/>
          <w:iCs/>
          <w:color w:val="3B3838" w:themeColor="background2" w:themeShade="40"/>
        </w:rPr>
        <w:t xml:space="preserve">/ </w:t>
      </w:r>
      <w:r w:rsidR="00F74228" w:rsidRPr="00F74228">
        <w:rPr>
          <w:bCs/>
          <w:i/>
          <w:iCs/>
          <w:color w:val="3B3838" w:themeColor="background2" w:themeShade="40"/>
        </w:rPr>
        <w:t>DIRECTORS</w:t>
      </w:r>
    </w:p>
    <w:tbl>
      <w:tblPr>
        <w:tblStyle w:val="TableGrid"/>
        <w:tblW w:w="5005" w:type="pct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38"/>
        <w:gridCol w:w="1636"/>
        <w:gridCol w:w="327"/>
        <w:gridCol w:w="1635"/>
        <w:gridCol w:w="1637"/>
        <w:gridCol w:w="327"/>
        <w:gridCol w:w="1633"/>
        <w:gridCol w:w="1633"/>
      </w:tblGrid>
      <w:tr w:rsidR="00313A9E" w:rsidRPr="00712352" w14:paraId="0D68B9DA" w14:textId="77777777" w:rsidTr="00313A9E">
        <w:trPr>
          <w:trHeight w:val="397"/>
        </w:trPr>
        <w:tc>
          <w:tcPr>
            <w:tcW w:w="1564" w:type="pct"/>
            <w:gridSpan w:val="2"/>
            <w:vAlign w:val="center"/>
          </w:tcPr>
          <w:p w14:paraId="6567EC58" w14:textId="77777777" w:rsidR="00313A9E" w:rsidRPr="00FA48BA" w:rsidRDefault="00313A9E" w:rsidP="00BB4FC9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bookmarkStart w:id="6" w:name="_Hlk20989642"/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</w:t>
            </w:r>
            <w:r>
              <w:rPr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56" w:type="pct"/>
            <w:vMerge w:val="restart"/>
            <w:tcBorders>
              <w:top w:val="nil"/>
            </w:tcBorders>
          </w:tcPr>
          <w:p w14:paraId="5EE2E1D4" w14:textId="77777777" w:rsidR="00313A9E" w:rsidRPr="00712352" w:rsidRDefault="00313A9E" w:rsidP="009770F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3" w:type="pct"/>
            <w:gridSpan w:val="2"/>
            <w:vAlign w:val="center"/>
          </w:tcPr>
          <w:p w14:paraId="40FE7781" w14:textId="77777777" w:rsidR="00313A9E" w:rsidRPr="00FA48BA" w:rsidRDefault="00313A9E" w:rsidP="00BB4FC9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</w:t>
            </w:r>
            <w:r>
              <w:rPr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56" w:type="pct"/>
            <w:vMerge w:val="restart"/>
            <w:tcBorders>
              <w:top w:val="nil"/>
            </w:tcBorders>
          </w:tcPr>
          <w:p w14:paraId="7D3B6281" w14:textId="77777777" w:rsidR="00313A9E" w:rsidRPr="00712352" w:rsidRDefault="00313A9E" w:rsidP="009770F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0" w:type="pct"/>
            <w:gridSpan w:val="2"/>
            <w:vAlign w:val="center"/>
          </w:tcPr>
          <w:p w14:paraId="6A3EFC7A" w14:textId="77777777" w:rsidR="00313A9E" w:rsidRPr="00FA48BA" w:rsidRDefault="00313A9E" w:rsidP="00BB4FC9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</w:t>
            </w:r>
            <w:r>
              <w:rPr>
                <w:b/>
                <w:bCs/>
                <w:sz w:val="24"/>
                <w:szCs w:val="24"/>
                <w:lang w:val="fr-FR"/>
              </w:rPr>
              <w:t>3</w:t>
            </w:r>
          </w:p>
        </w:tc>
      </w:tr>
      <w:tr w:rsidR="00313A9E" w:rsidRPr="00712352" w14:paraId="307F727F" w14:textId="77777777" w:rsidTr="00313A9E">
        <w:trPr>
          <w:trHeight w:hRule="exact" w:val="284"/>
        </w:trPr>
        <w:tc>
          <w:tcPr>
            <w:tcW w:w="1564" w:type="pct"/>
            <w:gridSpan w:val="2"/>
            <w:tcBorders>
              <w:bottom w:val="nil"/>
            </w:tcBorders>
          </w:tcPr>
          <w:p w14:paraId="05AE9865" w14:textId="77777777" w:rsidR="00313A9E" w:rsidRPr="00712352" w:rsidRDefault="00313A9E" w:rsidP="00DF2F19">
            <w:pPr>
              <w:rPr>
                <w:lang w:val="fr-FR"/>
              </w:rPr>
            </w:pPr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16191703" w14:textId="77777777" w:rsidR="00313A9E" w:rsidRPr="00712352" w:rsidRDefault="00313A9E" w:rsidP="00DF2F19"/>
        </w:tc>
        <w:tc>
          <w:tcPr>
            <w:tcW w:w="1563" w:type="pct"/>
            <w:gridSpan w:val="2"/>
            <w:tcBorders>
              <w:bottom w:val="nil"/>
            </w:tcBorders>
          </w:tcPr>
          <w:p w14:paraId="5B948A08" w14:textId="77777777" w:rsidR="00313A9E" w:rsidRPr="00712352" w:rsidRDefault="00313A9E" w:rsidP="00DF2F19"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6C803ABB" w14:textId="77777777" w:rsidR="00313A9E" w:rsidRPr="00712352" w:rsidRDefault="00313A9E" w:rsidP="00DF2F19"/>
        </w:tc>
        <w:tc>
          <w:tcPr>
            <w:tcW w:w="1560" w:type="pct"/>
            <w:gridSpan w:val="2"/>
            <w:tcBorders>
              <w:bottom w:val="nil"/>
            </w:tcBorders>
          </w:tcPr>
          <w:p w14:paraId="0E5A125F" w14:textId="77777777" w:rsidR="00313A9E" w:rsidRPr="00712352" w:rsidRDefault="00313A9E" w:rsidP="00DF2F19"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741F70" w:rsidRPr="000157AF" w14:paraId="00FADB2E" w14:textId="77777777" w:rsidTr="00313A9E">
        <w:trPr>
          <w:trHeight w:hRule="exact" w:val="850"/>
        </w:trPr>
        <w:tc>
          <w:tcPr>
            <w:tcW w:w="1564" w:type="pct"/>
            <w:gridSpan w:val="2"/>
            <w:tcBorders>
              <w:top w:val="nil"/>
              <w:bottom w:val="nil"/>
            </w:tcBorders>
          </w:tcPr>
          <w:p w14:paraId="24583D84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683CC073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DAFF143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61C79059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3" w:type="pct"/>
            <w:gridSpan w:val="2"/>
            <w:tcBorders>
              <w:top w:val="nil"/>
              <w:bottom w:val="nil"/>
            </w:tcBorders>
          </w:tcPr>
          <w:p w14:paraId="3FF98DA9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63BC5260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AB11FBD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081B80F6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0" w:type="pct"/>
            <w:gridSpan w:val="2"/>
            <w:tcBorders>
              <w:top w:val="nil"/>
              <w:bottom w:val="nil"/>
            </w:tcBorders>
          </w:tcPr>
          <w:p w14:paraId="222F150B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346F8E7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4C76858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13A9E" w:rsidRPr="00712352" w14:paraId="6DCA103C" w14:textId="77777777" w:rsidTr="00313A9E">
        <w:trPr>
          <w:trHeight w:hRule="exact" w:val="907"/>
        </w:trPr>
        <w:tc>
          <w:tcPr>
            <w:tcW w:w="1564" w:type="pct"/>
            <w:gridSpan w:val="2"/>
            <w:tcBorders>
              <w:top w:val="nil"/>
              <w:bottom w:val="nil"/>
            </w:tcBorders>
          </w:tcPr>
          <w:p w14:paraId="32B72AB6" w14:textId="77777777" w:rsidR="00313A9E" w:rsidRPr="00EA08F5" w:rsidRDefault="00313A9E" w:rsidP="00DF2F1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37EE4808" w14:textId="77777777" w:rsidR="00313A9E" w:rsidRPr="00712352" w:rsidRDefault="00313A9E" w:rsidP="00DF2F19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4B4E3DEC" w14:textId="77777777" w:rsidR="00313A9E" w:rsidRPr="00712352" w:rsidRDefault="00313A9E" w:rsidP="00DF2F19"/>
        </w:tc>
        <w:tc>
          <w:tcPr>
            <w:tcW w:w="1563" w:type="pct"/>
            <w:gridSpan w:val="2"/>
            <w:tcBorders>
              <w:top w:val="nil"/>
              <w:bottom w:val="nil"/>
            </w:tcBorders>
          </w:tcPr>
          <w:p w14:paraId="13AA752F" w14:textId="77777777" w:rsidR="00313A9E" w:rsidRPr="00EA08F5" w:rsidRDefault="00313A9E" w:rsidP="00DF2F1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0D5E3583" w14:textId="77777777" w:rsidR="00313A9E" w:rsidRPr="00712352" w:rsidRDefault="00313A9E" w:rsidP="00DF2F19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7237A739" w14:textId="77777777" w:rsidR="00313A9E" w:rsidRPr="00712352" w:rsidRDefault="00313A9E" w:rsidP="00DF2F19"/>
        </w:tc>
        <w:tc>
          <w:tcPr>
            <w:tcW w:w="1560" w:type="pct"/>
            <w:gridSpan w:val="2"/>
            <w:tcBorders>
              <w:top w:val="nil"/>
              <w:bottom w:val="nil"/>
            </w:tcBorders>
          </w:tcPr>
          <w:p w14:paraId="5C171E3B" w14:textId="77777777" w:rsidR="00313A9E" w:rsidRPr="00EA08F5" w:rsidRDefault="00313A9E" w:rsidP="00DF2F1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7DEFA641" w14:textId="77777777" w:rsidR="00313A9E" w:rsidRPr="00712352" w:rsidRDefault="00313A9E" w:rsidP="00DF2F19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13A9E" w:rsidRPr="00712352" w14:paraId="3644B5E5" w14:textId="77777777" w:rsidTr="00313A9E">
        <w:trPr>
          <w:trHeight w:hRule="exact" w:val="284"/>
        </w:trPr>
        <w:tc>
          <w:tcPr>
            <w:tcW w:w="1564" w:type="pct"/>
            <w:gridSpan w:val="2"/>
            <w:tcBorders>
              <w:top w:val="nil"/>
            </w:tcBorders>
          </w:tcPr>
          <w:p w14:paraId="7BDDBB1D" w14:textId="77777777" w:rsidR="00313A9E" w:rsidRPr="00712352" w:rsidRDefault="00313A9E" w:rsidP="00DF2F19">
            <w:pPr>
              <w:rPr>
                <w:lang w:val="fr-FR"/>
              </w:rPr>
            </w:pPr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04604857" w14:textId="77777777" w:rsidR="00313A9E" w:rsidRPr="00712352" w:rsidRDefault="00313A9E" w:rsidP="00DF2F19"/>
        </w:tc>
        <w:tc>
          <w:tcPr>
            <w:tcW w:w="1563" w:type="pct"/>
            <w:gridSpan w:val="2"/>
            <w:tcBorders>
              <w:top w:val="nil"/>
            </w:tcBorders>
          </w:tcPr>
          <w:p w14:paraId="7CC3EE5E" w14:textId="77777777" w:rsidR="00313A9E" w:rsidRPr="00712352" w:rsidRDefault="00313A9E" w:rsidP="00DF2F19"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</w:tcPr>
          <w:p w14:paraId="039C9845" w14:textId="77777777" w:rsidR="00313A9E" w:rsidRPr="00712352" w:rsidRDefault="00313A9E" w:rsidP="00DF2F19"/>
        </w:tc>
        <w:tc>
          <w:tcPr>
            <w:tcW w:w="1560" w:type="pct"/>
            <w:gridSpan w:val="2"/>
            <w:tcBorders>
              <w:top w:val="nil"/>
            </w:tcBorders>
          </w:tcPr>
          <w:p w14:paraId="298A35F5" w14:textId="77777777" w:rsidR="00313A9E" w:rsidRPr="00712352" w:rsidRDefault="00313A9E" w:rsidP="00DF2F19"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  <w:tr w:rsidR="00313A9E" w:rsidRPr="00CC73AB" w14:paraId="56D9D5A6" w14:textId="77777777" w:rsidTr="00313A9E">
        <w:trPr>
          <w:trHeight w:hRule="exact" w:val="1361"/>
        </w:trPr>
        <w:tc>
          <w:tcPr>
            <w:tcW w:w="1564" w:type="pct"/>
            <w:gridSpan w:val="2"/>
            <w:tcBorders>
              <w:bottom w:val="single" w:sz="4" w:space="0" w:color="auto"/>
            </w:tcBorders>
          </w:tcPr>
          <w:p w14:paraId="0502ED62" w14:textId="77777777" w:rsidR="00313A9E" w:rsidRPr="00EA08F5" w:rsidRDefault="00313A9E" w:rsidP="00DF2F19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5C597E40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04D392F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D97BB68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20FD5E06" w14:textId="77777777" w:rsidR="00313A9E" w:rsidRPr="00F74228" w:rsidRDefault="00313A9E" w:rsidP="00DF2F19">
            <w:pPr>
              <w:rPr>
                <w:lang w:val="fr-FR"/>
              </w:rPr>
            </w:pPr>
          </w:p>
        </w:tc>
        <w:tc>
          <w:tcPr>
            <w:tcW w:w="156" w:type="pct"/>
            <w:vMerge/>
          </w:tcPr>
          <w:p w14:paraId="330CCC78" w14:textId="77777777" w:rsidR="00313A9E" w:rsidRPr="00F74228" w:rsidRDefault="00313A9E" w:rsidP="00DF2F19">
            <w:pPr>
              <w:rPr>
                <w:lang w:val="fr-FR"/>
              </w:rPr>
            </w:pPr>
          </w:p>
        </w:tc>
        <w:tc>
          <w:tcPr>
            <w:tcW w:w="1563" w:type="pct"/>
            <w:gridSpan w:val="2"/>
            <w:tcBorders>
              <w:bottom w:val="single" w:sz="4" w:space="0" w:color="auto"/>
            </w:tcBorders>
          </w:tcPr>
          <w:p w14:paraId="0D0CEB98" w14:textId="77777777" w:rsidR="00313A9E" w:rsidRPr="00EA08F5" w:rsidRDefault="00313A9E" w:rsidP="00DF2F19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43B6CB15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699CC8E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65493AF3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567748A" w14:textId="77777777" w:rsidR="00313A9E" w:rsidRPr="00F74228" w:rsidRDefault="00313A9E" w:rsidP="00DF2F19">
            <w:pPr>
              <w:rPr>
                <w:lang w:val="fr-FR"/>
              </w:rPr>
            </w:pPr>
          </w:p>
        </w:tc>
        <w:tc>
          <w:tcPr>
            <w:tcW w:w="156" w:type="pct"/>
            <w:vMerge/>
          </w:tcPr>
          <w:p w14:paraId="2CEE9A11" w14:textId="77777777" w:rsidR="00313A9E" w:rsidRPr="00F74228" w:rsidRDefault="00313A9E" w:rsidP="00DF2F19">
            <w:pPr>
              <w:rPr>
                <w:lang w:val="fr-FR"/>
              </w:rPr>
            </w:pPr>
          </w:p>
        </w:tc>
        <w:tc>
          <w:tcPr>
            <w:tcW w:w="1560" w:type="pct"/>
            <w:gridSpan w:val="2"/>
            <w:tcBorders>
              <w:bottom w:val="single" w:sz="4" w:space="0" w:color="auto"/>
            </w:tcBorders>
          </w:tcPr>
          <w:p w14:paraId="58994009" w14:textId="77777777" w:rsidR="00313A9E" w:rsidRPr="00EA08F5" w:rsidRDefault="00313A9E" w:rsidP="00DF2F19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0A3A8C83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32D3F02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9D6D2CA" w14:textId="77777777" w:rsidR="00313A9E" w:rsidRPr="00EA08F5" w:rsidRDefault="00313A9E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1618FE3" w14:textId="77777777" w:rsidR="00313A9E" w:rsidRPr="00F74228" w:rsidRDefault="00313A9E" w:rsidP="00DF2F19">
            <w:pPr>
              <w:rPr>
                <w:lang w:val="fr-FR"/>
              </w:rPr>
            </w:pPr>
          </w:p>
        </w:tc>
      </w:tr>
      <w:tr w:rsidR="00313A9E" w:rsidRPr="00712352" w14:paraId="6E66EE35" w14:textId="77777777" w:rsidTr="00313A9E">
        <w:trPr>
          <w:trHeight w:hRule="exact" w:val="340"/>
        </w:trPr>
        <w:tc>
          <w:tcPr>
            <w:tcW w:w="1564" w:type="pct"/>
            <w:gridSpan w:val="2"/>
            <w:tcBorders>
              <w:bottom w:val="nil"/>
            </w:tcBorders>
            <w:vAlign w:val="center"/>
          </w:tcPr>
          <w:p w14:paraId="7DE62781" w14:textId="77777777" w:rsidR="00313A9E" w:rsidRPr="00EA08F5" w:rsidRDefault="00313A9E" w:rsidP="00A2161A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Rôle</w:t>
            </w:r>
            <w:r>
              <w:rPr>
                <w:b/>
                <w:bCs/>
                <w:lang w:val="fr-FR"/>
              </w:rPr>
              <w:t xml:space="preserve"> / </w:t>
            </w:r>
            <w:r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Position </w:t>
            </w:r>
            <w:r w:rsidRPr="00EA08F5">
              <w:rPr>
                <w:b/>
                <w:bCs/>
                <w:lang w:val="fr-FR"/>
              </w:rPr>
              <w:t>:</w:t>
            </w:r>
          </w:p>
        </w:tc>
        <w:tc>
          <w:tcPr>
            <w:tcW w:w="156" w:type="pct"/>
            <w:vMerge/>
          </w:tcPr>
          <w:p w14:paraId="018676C7" w14:textId="77777777" w:rsidR="00313A9E" w:rsidRPr="00712352" w:rsidRDefault="00313A9E" w:rsidP="00A2161A"/>
        </w:tc>
        <w:tc>
          <w:tcPr>
            <w:tcW w:w="1563" w:type="pct"/>
            <w:gridSpan w:val="2"/>
            <w:tcBorders>
              <w:bottom w:val="nil"/>
            </w:tcBorders>
            <w:vAlign w:val="center"/>
          </w:tcPr>
          <w:p w14:paraId="1E876DF6" w14:textId="77777777" w:rsidR="00313A9E" w:rsidRPr="00EA08F5" w:rsidRDefault="00313A9E" w:rsidP="00A2161A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Rôle</w:t>
            </w:r>
            <w:r>
              <w:rPr>
                <w:b/>
                <w:bCs/>
                <w:lang w:val="fr-FR"/>
              </w:rPr>
              <w:t xml:space="preserve"> / </w:t>
            </w:r>
            <w:r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Position </w:t>
            </w:r>
            <w:r w:rsidRPr="00EA08F5">
              <w:rPr>
                <w:b/>
                <w:bCs/>
                <w:lang w:val="fr-FR"/>
              </w:rPr>
              <w:t>:</w:t>
            </w:r>
          </w:p>
        </w:tc>
        <w:tc>
          <w:tcPr>
            <w:tcW w:w="156" w:type="pct"/>
            <w:vMerge/>
          </w:tcPr>
          <w:p w14:paraId="4C923CA7" w14:textId="77777777" w:rsidR="00313A9E" w:rsidRPr="00712352" w:rsidRDefault="00313A9E" w:rsidP="00A2161A"/>
        </w:tc>
        <w:tc>
          <w:tcPr>
            <w:tcW w:w="1560" w:type="pct"/>
            <w:gridSpan w:val="2"/>
            <w:tcBorders>
              <w:bottom w:val="nil"/>
            </w:tcBorders>
            <w:vAlign w:val="center"/>
          </w:tcPr>
          <w:p w14:paraId="212DA02F" w14:textId="77777777" w:rsidR="00313A9E" w:rsidRPr="00EA08F5" w:rsidRDefault="00313A9E" w:rsidP="00A2161A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Rôle</w:t>
            </w:r>
            <w:r>
              <w:rPr>
                <w:b/>
                <w:bCs/>
                <w:lang w:val="fr-FR"/>
              </w:rPr>
              <w:t xml:space="preserve"> / </w:t>
            </w:r>
            <w:r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Position </w:t>
            </w:r>
            <w:r w:rsidRPr="00EA08F5">
              <w:rPr>
                <w:b/>
                <w:bCs/>
                <w:lang w:val="fr-FR"/>
              </w:rPr>
              <w:t>:</w:t>
            </w:r>
          </w:p>
        </w:tc>
      </w:tr>
      <w:bookmarkStart w:id="7" w:name="_Hlk25576257"/>
      <w:tr w:rsidR="00313A9E" w:rsidRPr="00712352" w14:paraId="15E213F7" w14:textId="77777777" w:rsidTr="006900C9">
        <w:trPr>
          <w:trHeight w:hRule="exact" w:val="340"/>
        </w:trPr>
        <w:tc>
          <w:tcPr>
            <w:tcW w:w="78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CD5DDD" w14:textId="77777777" w:rsidR="00313A9E" w:rsidRPr="00BB4FC9" w:rsidRDefault="00313A9E" w:rsidP="00A2161A">
            <w:pPr>
              <w:rPr>
                <w:sz w:val="20"/>
                <w:szCs w:val="20"/>
                <w:lang w:val="fr-FR"/>
              </w:rPr>
            </w:pPr>
            <w:r w:rsidRPr="00BB4FC9">
              <w:rPr>
                <w:sz w:val="20"/>
                <w:szCs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1"/>
            <w:r w:rsidRPr="00BB4FC9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BB4FC9">
              <w:rPr>
                <w:sz w:val="20"/>
                <w:szCs w:val="20"/>
                <w:lang w:val="fr-FR"/>
              </w:rPr>
              <w:fldChar w:fldCharType="end"/>
            </w:r>
            <w:bookmarkEnd w:id="8"/>
            <w:r>
              <w:rPr>
                <w:sz w:val="20"/>
                <w:szCs w:val="20"/>
                <w:lang w:val="fr-FR"/>
              </w:rPr>
              <w:t xml:space="preserve"> </w:t>
            </w:r>
            <w:r w:rsidRPr="00BB4FC9">
              <w:rPr>
                <w:sz w:val="20"/>
                <w:szCs w:val="20"/>
                <w:lang w:val="fr-FR"/>
              </w:rPr>
              <w:t>Directeur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96D5CE" w14:textId="77777777" w:rsidR="00313A9E" w:rsidRPr="00BB4FC9" w:rsidRDefault="00313A9E" w:rsidP="00A2161A">
            <w:pPr>
              <w:rPr>
                <w:sz w:val="20"/>
                <w:szCs w:val="20"/>
                <w:lang w:val="fr-FR"/>
              </w:rPr>
            </w:pPr>
            <w:r w:rsidRPr="00BB4FC9">
              <w:rPr>
                <w:sz w:val="20"/>
                <w:szCs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4FC9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BB4FC9"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2161A">
              <w:rPr>
                <w:sz w:val="20"/>
                <w:szCs w:val="20"/>
                <w:lang w:val="fr-FR"/>
              </w:rPr>
              <w:t>Co-</w:t>
            </w:r>
            <w:r>
              <w:rPr>
                <w:sz w:val="20"/>
                <w:szCs w:val="20"/>
                <w:lang w:val="fr-FR"/>
              </w:rPr>
              <w:t>D</w:t>
            </w:r>
            <w:r w:rsidRPr="00A2161A">
              <w:rPr>
                <w:sz w:val="20"/>
                <w:szCs w:val="20"/>
                <w:lang w:val="fr-FR"/>
              </w:rPr>
              <w:t>irecteur</w:t>
            </w:r>
          </w:p>
        </w:tc>
        <w:tc>
          <w:tcPr>
            <w:tcW w:w="156" w:type="pct"/>
            <w:vMerge/>
            <w:vAlign w:val="center"/>
          </w:tcPr>
          <w:p w14:paraId="179516AE" w14:textId="77777777" w:rsidR="00313A9E" w:rsidRPr="00712352" w:rsidRDefault="00313A9E" w:rsidP="00A2161A"/>
        </w:tc>
        <w:tc>
          <w:tcPr>
            <w:tcW w:w="78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93D8B1" w14:textId="77777777" w:rsidR="00313A9E" w:rsidRPr="00712352" w:rsidRDefault="00313A9E" w:rsidP="00A2161A">
            <w:pPr>
              <w:rPr>
                <w:lang w:val="fr-FR"/>
              </w:rPr>
            </w:pPr>
            <w:r w:rsidRPr="00BB4FC9">
              <w:rPr>
                <w:sz w:val="20"/>
                <w:szCs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4FC9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BB4FC9"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BB4FC9">
              <w:rPr>
                <w:sz w:val="20"/>
                <w:szCs w:val="20"/>
                <w:lang w:val="fr-FR"/>
              </w:rPr>
              <w:t>Directeur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ECE314" w14:textId="77777777" w:rsidR="00313A9E" w:rsidRPr="00712352" w:rsidRDefault="00313A9E" w:rsidP="00A2161A">
            <w:pPr>
              <w:rPr>
                <w:lang w:val="fr-FR"/>
              </w:rPr>
            </w:pPr>
            <w:r w:rsidRPr="00BB4FC9">
              <w:rPr>
                <w:sz w:val="20"/>
                <w:szCs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4FC9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BB4FC9"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2161A">
              <w:rPr>
                <w:sz w:val="20"/>
                <w:szCs w:val="20"/>
                <w:lang w:val="fr-FR"/>
              </w:rPr>
              <w:t>Co-</w:t>
            </w:r>
            <w:r>
              <w:rPr>
                <w:sz w:val="20"/>
                <w:szCs w:val="20"/>
                <w:lang w:val="fr-FR"/>
              </w:rPr>
              <w:t>D</w:t>
            </w:r>
            <w:r w:rsidRPr="00A2161A">
              <w:rPr>
                <w:sz w:val="20"/>
                <w:szCs w:val="20"/>
                <w:lang w:val="fr-FR"/>
              </w:rPr>
              <w:t>irecteur</w:t>
            </w:r>
          </w:p>
        </w:tc>
        <w:tc>
          <w:tcPr>
            <w:tcW w:w="156" w:type="pct"/>
            <w:vMerge/>
            <w:vAlign w:val="center"/>
          </w:tcPr>
          <w:p w14:paraId="09D05BDF" w14:textId="77777777" w:rsidR="00313A9E" w:rsidRPr="00712352" w:rsidRDefault="00313A9E" w:rsidP="00A2161A"/>
        </w:tc>
        <w:tc>
          <w:tcPr>
            <w:tcW w:w="78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61392E" w14:textId="77777777" w:rsidR="00313A9E" w:rsidRPr="00712352" w:rsidRDefault="00313A9E" w:rsidP="00A2161A">
            <w:pPr>
              <w:rPr>
                <w:lang w:val="fr-FR"/>
              </w:rPr>
            </w:pPr>
            <w:r w:rsidRPr="00BB4FC9">
              <w:rPr>
                <w:sz w:val="20"/>
                <w:szCs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4FC9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BB4FC9"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BB4FC9">
              <w:rPr>
                <w:sz w:val="20"/>
                <w:szCs w:val="20"/>
                <w:lang w:val="fr-FR"/>
              </w:rPr>
              <w:t>Directeur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DB51E8" w14:textId="77777777" w:rsidR="00313A9E" w:rsidRPr="00712352" w:rsidRDefault="00313A9E" w:rsidP="00A2161A">
            <w:pPr>
              <w:rPr>
                <w:lang w:val="fr-FR"/>
              </w:rPr>
            </w:pPr>
            <w:r w:rsidRPr="00BB4FC9">
              <w:rPr>
                <w:sz w:val="20"/>
                <w:szCs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4FC9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BB4FC9"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2161A">
              <w:rPr>
                <w:sz w:val="20"/>
                <w:szCs w:val="20"/>
                <w:lang w:val="fr-FR"/>
              </w:rPr>
              <w:t>Co-</w:t>
            </w:r>
            <w:r>
              <w:rPr>
                <w:sz w:val="20"/>
                <w:szCs w:val="20"/>
                <w:lang w:val="fr-FR"/>
              </w:rPr>
              <w:t>D</w:t>
            </w:r>
            <w:r w:rsidRPr="00A2161A">
              <w:rPr>
                <w:sz w:val="20"/>
                <w:szCs w:val="20"/>
                <w:lang w:val="fr-FR"/>
              </w:rPr>
              <w:t>irecteur</w:t>
            </w:r>
          </w:p>
        </w:tc>
      </w:tr>
      <w:tr w:rsidR="00313A9E" w:rsidRPr="00712352" w14:paraId="3623606C" w14:textId="77777777" w:rsidTr="00CC73AB">
        <w:trPr>
          <w:trHeight w:hRule="exact" w:val="397"/>
        </w:trPr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4A6AD" w14:textId="77777777" w:rsidR="00313A9E" w:rsidRPr="00BB4FC9" w:rsidRDefault="00313A9E" w:rsidP="00A216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1AFA50" w14:textId="77777777" w:rsidR="00313A9E" w:rsidRPr="00BB4FC9" w:rsidRDefault="00313A9E" w:rsidP="00A216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01A323" w14:textId="77777777" w:rsidR="00313A9E" w:rsidRPr="00712352" w:rsidRDefault="00313A9E" w:rsidP="00A2161A"/>
        </w:tc>
        <w:tc>
          <w:tcPr>
            <w:tcW w:w="78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DC218C" w14:textId="77777777" w:rsidR="00313A9E" w:rsidRPr="00BB4FC9" w:rsidRDefault="00313A9E" w:rsidP="00A216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FFDBAA" w14:textId="77777777" w:rsidR="00313A9E" w:rsidRPr="00BB4FC9" w:rsidRDefault="00313A9E" w:rsidP="00A216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9AEE5D" w14:textId="77777777" w:rsidR="00313A9E" w:rsidRPr="00712352" w:rsidRDefault="00313A9E" w:rsidP="00A2161A"/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724F4" w14:textId="77777777" w:rsidR="00313A9E" w:rsidRPr="00BB4FC9" w:rsidRDefault="00313A9E" w:rsidP="00A2161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15CD5" w14:textId="77777777" w:rsidR="00313A9E" w:rsidRPr="00BB4FC9" w:rsidRDefault="00313A9E" w:rsidP="00A2161A">
            <w:pPr>
              <w:rPr>
                <w:sz w:val="20"/>
                <w:szCs w:val="20"/>
                <w:lang w:val="fr-FR"/>
              </w:rPr>
            </w:pPr>
          </w:p>
        </w:tc>
      </w:tr>
      <w:bookmarkEnd w:id="6"/>
      <w:bookmarkEnd w:id="7"/>
      <w:tr w:rsidR="004620E3" w:rsidRPr="00712352" w14:paraId="6CCF7AED" w14:textId="77777777" w:rsidTr="00313A9E">
        <w:trPr>
          <w:trHeight w:val="397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F19E" w14:textId="77777777" w:rsidR="004620E3" w:rsidRPr="00FA48BA" w:rsidRDefault="004620E3" w:rsidP="00F7422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</w:tcBorders>
          </w:tcPr>
          <w:p w14:paraId="04E000D6" w14:textId="77777777" w:rsidR="004620E3" w:rsidRPr="00712352" w:rsidRDefault="004620E3" w:rsidP="00F7422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3" w:type="pct"/>
            <w:gridSpan w:val="2"/>
            <w:vAlign w:val="center"/>
          </w:tcPr>
          <w:p w14:paraId="208CBB54" w14:textId="77777777" w:rsidR="004620E3" w:rsidRPr="00FA48BA" w:rsidRDefault="004620E3" w:rsidP="00F7422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N</w:t>
            </w:r>
            <w:r w:rsidRPr="00FA48BA">
              <w:rPr>
                <w:b/>
                <w:bCs/>
                <w:sz w:val="24"/>
                <w:szCs w:val="24"/>
                <w:lang w:val="fr-FR"/>
              </w:rPr>
              <w:t>°</w:t>
            </w:r>
            <w:r>
              <w:rPr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56" w:type="pct"/>
            <w:vMerge w:val="restart"/>
            <w:tcBorders>
              <w:top w:val="nil"/>
              <w:right w:val="nil"/>
            </w:tcBorders>
          </w:tcPr>
          <w:p w14:paraId="51FB5816" w14:textId="77777777" w:rsidR="004620E3" w:rsidRPr="00712352" w:rsidRDefault="004620E3" w:rsidP="00F7422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F2447" w14:textId="77777777" w:rsidR="004620E3" w:rsidRPr="00FA48BA" w:rsidRDefault="004620E3" w:rsidP="00F7422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4620E3" w:rsidRPr="00712352" w14:paraId="0FF399D7" w14:textId="77777777" w:rsidTr="00313A9E">
        <w:trPr>
          <w:trHeight w:hRule="exact" w:val="284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BCCB5" w14:textId="77777777" w:rsidR="004620E3" w:rsidRPr="00712352" w:rsidRDefault="004620E3" w:rsidP="00F74228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</w:tcPr>
          <w:p w14:paraId="4FD92A46" w14:textId="77777777" w:rsidR="004620E3" w:rsidRPr="00712352" w:rsidRDefault="004620E3" w:rsidP="00F74228"/>
        </w:tc>
        <w:tc>
          <w:tcPr>
            <w:tcW w:w="1563" w:type="pct"/>
            <w:gridSpan w:val="2"/>
            <w:tcBorders>
              <w:bottom w:val="nil"/>
            </w:tcBorders>
          </w:tcPr>
          <w:p w14:paraId="59379645" w14:textId="77777777" w:rsidR="004620E3" w:rsidRPr="00712352" w:rsidRDefault="004620E3" w:rsidP="00F74228">
            <w:r w:rsidRPr="00EA08F5">
              <w:rPr>
                <w:b/>
                <w:bCs/>
                <w:lang w:val="fr-FR"/>
              </w:rPr>
              <w:t>Civilité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</w:t>
            </w:r>
            <w:r w:rsidRPr="00DF2F19">
              <w:rPr>
                <w:b/>
                <w:bCs/>
                <w:color w:val="262626" w:themeColor="text1" w:themeTint="D9"/>
                <w:lang w:val="fr-FR"/>
              </w:rPr>
              <w:t xml:space="preserve"> </w:t>
            </w:r>
            <w:r w:rsidRPr="00EA08F5">
              <w:rPr>
                <w:b/>
                <w:bCs/>
                <w:lang w:val="fr-FR"/>
              </w:rPr>
              <w:t>:</w:t>
            </w:r>
            <w:r w:rsidRPr="00EA08F5">
              <w:rPr>
                <w:rFonts w:cstheme="minorHAnsi"/>
                <w:b/>
                <w:b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right w:val="nil"/>
            </w:tcBorders>
          </w:tcPr>
          <w:p w14:paraId="448CC2E9" w14:textId="77777777" w:rsidR="004620E3" w:rsidRPr="00712352" w:rsidRDefault="004620E3" w:rsidP="00F74228"/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E496C" w14:textId="77777777" w:rsidR="004620E3" w:rsidRPr="00712352" w:rsidRDefault="004620E3" w:rsidP="00F74228"/>
        </w:tc>
      </w:tr>
      <w:tr w:rsidR="00741F70" w:rsidRPr="000157AF" w14:paraId="18AB14A3" w14:textId="77777777" w:rsidTr="00313A9E">
        <w:trPr>
          <w:trHeight w:hRule="exact" w:val="85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18C46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</w:tcPr>
          <w:p w14:paraId="2C4F11A1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3" w:type="pct"/>
            <w:gridSpan w:val="2"/>
            <w:tcBorders>
              <w:top w:val="nil"/>
              <w:bottom w:val="nil"/>
            </w:tcBorders>
          </w:tcPr>
          <w:p w14:paraId="706409CE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/First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(Prénom/First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8D90624" w14:textId="77777777" w:rsidR="00741F70" w:rsidRPr="00D95CDA" w:rsidRDefault="00741F70" w:rsidP="00741F70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énom Du Père/Father's Name)"/>
                    <w:format w:val="TITLE CASE"/>
                  </w:textInput>
                </w:ffData>
              </w:fldChar>
            </w:r>
            <w:r w:rsidRPr="00D95CD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Pr="00D95CDA">
              <w:rPr>
                <w:rFonts w:cstheme="minorHAnsi"/>
                <w:noProof/>
              </w:rPr>
              <w:t>(Prénom Du Père/Father's Name)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8CD78E8" w14:textId="77777777" w:rsidR="00741F70" w:rsidRPr="00712352" w:rsidRDefault="00741F70" w:rsidP="00741F70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FAMILLE/LAST NAME)"/>
                    <w:format w:val="UPPER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(NOM DE FAMILLE/LAST NAME)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right w:val="nil"/>
            </w:tcBorders>
          </w:tcPr>
          <w:p w14:paraId="0DA4305B" w14:textId="77777777" w:rsidR="00741F70" w:rsidRPr="00712352" w:rsidRDefault="00741F70" w:rsidP="00741F70">
            <w:pPr>
              <w:rPr>
                <w:lang w:val="fr-FR"/>
              </w:rPr>
            </w:pPr>
          </w:p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FBEE4" w14:textId="77777777" w:rsidR="00741F70" w:rsidRPr="00712352" w:rsidRDefault="00741F70" w:rsidP="00741F70">
            <w:pPr>
              <w:rPr>
                <w:lang w:val="fr-FR"/>
              </w:rPr>
            </w:pPr>
          </w:p>
        </w:tc>
      </w:tr>
      <w:tr w:rsidR="004620E3" w:rsidRPr="00712352" w14:paraId="49B62BE0" w14:textId="77777777" w:rsidTr="00313A9E">
        <w:trPr>
          <w:trHeight w:hRule="exact" w:val="907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36297" w14:textId="77777777" w:rsidR="004620E3" w:rsidRPr="00712352" w:rsidRDefault="004620E3" w:rsidP="00F74228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</w:tcPr>
          <w:p w14:paraId="122A2F99" w14:textId="77777777" w:rsidR="004620E3" w:rsidRPr="00313A9E" w:rsidRDefault="004620E3" w:rsidP="00F74228">
            <w:pPr>
              <w:rPr>
                <w:lang w:val="fr-FR"/>
              </w:rPr>
            </w:pPr>
          </w:p>
        </w:tc>
        <w:tc>
          <w:tcPr>
            <w:tcW w:w="1563" w:type="pct"/>
            <w:gridSpan w:val="2"/>
            <w:tcBorders>
              <w:top w:val="nil"/>
              <w:bottom w:val="nil"/>
            </w:tcBorders>
          </w:tcPr>
          <w:p w14:paraId="7770B40E" w14:textId="77777777" w:rsidR="004620E3" w:rsidRPr="00EA08F5" w:rsidRDefault="00313A9E" w:rsidP="00F74228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="004620E3" w:rsidRPr="00EA08F5">
              <w:rPr>
                <w:b/>
                <w:bCs/>
                <w:lang w:val="fr-FR"/>
              </w:rPr>
              <w:t xml:space="preserve"> :</w:t>
            </w:r>
          </w:p>
          <w:p w14:paraId="39B8751F" w14:textId="77777777" w:rsidR="004620E3" w:rsidRPr="00712352" w:rsidRDefault="004620E3" w:rsidP="00F74228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right w:val="nil"/>
            </w:tcBorders>
          </w:tcPr>
          <w:p w14:paraId="7471FFCC" w14:textId="77777777" w:rsidR="004620E3" w:rsidRPr="00712352" w:rsidRDefault="004620E3" w:rsidP="00F74228"/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F37A2" w14:textId="77777777" w:rsidR="004620E3" w:rsidRPr="00712352" w:rsidRDefault="004620E3" w:rsidP="00F74228"/>
        </w:tc>
      </w:tr>
      <w:tr w:rsidR="004620E3" w:rsidRPr="00712352" w14:paraId="20DEFE19" w14:textId="77777777" w:rsidTr="00313A9E">
        <w:trPr>
          <w:trHeight w:hRule="exact" w:val="284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E0B09" w14:textId="77777777" w:rsidR="004620E3" w:rsidRPr="00712352" w:rsidRDefault="004620E3" w:rsidP="00F74228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</w:tcPr>
          <w:p w14:paraId="51BA503B" w14:textId="77777777" w:rsidR="004620E3" w:rsidRPr="00712352" w:rsidRDefault="004620E3" w:rsidP="00F74228"/>
        </w:tc>
        <w:tc>
          <w:tcPr>
            <w:tcW w:w="1563" w:type="pct"/>
            <w:gridSpan w:val="2"/>
            <w:tcBorders>
              <w:top w:val="nil"/>
            </w:tcBorders>
          </w:tcPr>
          <w:p w14:paraId="73A4B9ED" w14:textId="77777777" w:rsidR="004620E3" w:rsidRPr="00712352" w:rsidRDefault="004620E3" w:rsidP="00F74228">
            <w:r w:rsidRPr="00EA08F5">
              <w:rPr>
                <w:b/>
                <w:bCs/>
                <w:lang w:val="fr-FR"/>
              </w:rPr>
              <w:t>HDR :</w:t>
            </w:r>
            <w:r w:rsidRPr="00712352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  <w:tc>
          <w:tcPr>
            <w:tcW w:w="156" w:type="pct"/>
            <w:vMerge/>
            <w:tcBorders>
              <w:right w:val="nil"/>
            </w:tcBorders>
          </w:tcPr>
          <w:p w14:paraId="117DB8C7" w14:textId="77777777" w:rsidR="004620E3" w:rsidRPr="00712352" w:rsidRDefault="004620E3" w:rsidP="00F74228"/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6718D" w14:textId="77777777" w:rsidR="004620E3" w:rsidRPr="00712352" w:rsidRDefault="004620E3" w:rsidP="00F74228"/>
        </w:tc>
      </w:tr>
      <w:tr w:rsidR="004620E3" w:rsidRPr="00CC73AB" w14:paraId="689D4B52" w14:textId="77777777" w:rsidTr="00313A9E">
        <w:trPr>
          <w:trHeight w:hRule="exact" w:val="1361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6D0B0" w14:textId="77777777" w:rsidR="004620E3" w:rsidRPr="00712352" w:rsidRDefault="004620E3" w:rsidP="00F74228"/>
        </w:tc>
        <w:tc>
          <w:tcPr>
            <w:tcW w:w="156" w:type="pct"/>
            <w:vMerge/>
            <w:tcBorders>
              <w:left w:val="nil"/>
            </w:tcBorders>
          </w:tcPr>
          <w:p w14:paraId="5740ADFA" w14:textId="77777777" w:rsidR="004620E3" w:rsidRPr="00712352" w:rsidRDefault="004620E3" w:rsidP="00F74228"/>
        </w:tc>
        <w:tc>
          <w:tcPr>
            <w:tcW w:w="1563" w:type="pct"/>
            <w:gridSpan w:val="2"/>
            <w:tcBorders>
              <w:bottom w:val="single" w:sz="4" w:space="0" w:color="auto"/>
            </w:tcBorders>
          </w:tcPr>
          <w:p w14:paraId="675F38F1" w14:textId="77777777" w:rsidR="004620E3" w:rsidRPr="00EA08F5" w:rsidRDefault="004620E3" w:rsidP="00F74228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4B186FAF" w14:textId="77777777" w:rsidR="004620E3" w:rsidRPr="00EA08F5" w:rsidRDefault="004620E3" w:rsidP="00F74228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3816944" w14:textId="77777777" w:rsidR="004620E3" w:rsidRPr="00EA08F5" w:rsidRDefault="004620E3" w:rsidP="00F74228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16AFFD45" w14:textId="77777777" w:rsidR="004620E3" w:rsidRPr="00EA08F5" w:rsidRDefault="004620E3" w:rsidP="00F74228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893EFF1" w14:textId="77777777" w:rsidR="004620E3" w:rsidRPr="00F74228" w:rsidRDefault="004620E3" w:rsidP="00F74228">
            <w:pPr>
              <w:rPr>
                <w:lang w:val="fr-FR"/>
              </w:rPr>
            </w:pPr>
          </w:p>
        </w:tc>
        <w:tc>
          <w:tcPr>
            <w:tcW w:w="156" w:type="pct"/>
            <w:vMerge/>
            <w:tcBorders>
              <w:right w:val="nil"/>
            </w:tcBorders>
          </w:tcPr>
          <w:p w14:paraId="5E68F360" w14:textId="77777777" w:rsidR="004620E3" w:rsidRPr="00F74228" w:rsidRDefault="004620E3" w:rsidP="00F74228">
            <w:pPr>
              <w:rPr>
                <w:lang w:val="fr-FR"/>
              </w:rPr>
            </w:pPr>
          </w:p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D8968" w14:textId="77777777" w:rsidR="004620E3" w:rsidRPr="00F74228" w:rsidRDefault="004620E3" w:rsidP="00F74228">
            <w:pPr>
              <w:rPr>
                <w:lang w:val="fr-FR"/>
              </w:rPr>
            </w:pPr>
          </w:p>
        </w:tc>
      </w:tr>
      <w:tr w:rsidR="004620E3" w:rsidRPr="00712352" w14:paraId="5BC45AD5" w14:textId="77777777" w:rsidTr="00313A9E">
        <w:trPr>
          <w:trHeight w:hRule="exact" w:val="34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F8265" w14:textId="77777777" w:rsidR="004620E3" w:rsidRPr="00EA08F5" w:rsidRDefault="004620E3" w:rsidP="00F74228">
            <w:pPr>
              <w:rPr>
                <w:b/>
                <w:bCs/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</w:tcPr>
          <w:p w14:paraId="6C1A5553" w14:textId="77777777" w:rsidR="004620E3" w:rsidRPr="00F74228" w:rsidRDefault="004620E3" w:rsidP="00F74228">
            <w:pPr>
              <w:rPr>
                <w:lang w:val="fr-FR"/>
              </w:rPr>
            </w:pPr>
          </w:p>
        </w:tc>
        <w:tc>
          <w:tcPr>
            <w:tcW w:w="1563" w:type="pct"/>
            <w:gridSpan w:val="2"/>
            <w:tcBorders>
              <w:bottom w:val="nil"/>
            </w:tcBorders>
            <w:vAlign w:val="center"/>
          </w:tcPr>
          <w:p w14:paraId="49483C13" w14:textId="77777777" w:rsidR="004620E3" w:rsidRPr="00EA08F5" w:rsidRDefault="004620E3" w:rsidP="00F74228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Rôle</w:t>
            </w:r>
            <w:r>
              <w:rPr>
                <w:b/>
                <w:bCs/>
                <w:lang w:val="fr-FR"/>
              </w:rPr>
              <w:t xml:space="preserve"> / </w:t>
            </w:r>
            <w:r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 xml:space="preserve">Position </w:t>
            </w:r>
            <w:r w:rsidRPr="00EA08F5">
              <w:rPr>
                <w:b/>
                <w:bCs/>
                <w:lang w:val="fr-FR"/>
              </w:rPr>
              <w:t>:</w:t>
            </w:r>
          </w:p>
        </w:tc>
        <w:tc>
          <w:tcPr>
            <w:tcW w:w="156" w:type="pct"/>
            <w:vMerge/>
            <w:tcBorders>
              <w:right w:val="nil"/>
            </w:tcBorders>
          </w:tcPr>
          <w:p w14:paraId="73358688" w14:textId="77777777" w:rsidR="004620E3" w:rsidRPr="00712352" w:rsidRDefault="004620E3" w:rsidP="00F74228"/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7033E" w14:textId="77777777" w:rsidR="004620E3" w:rsidRPr="00EA08F5" w:rsidRDefault="004620E3" w:rsidP="00F74228">
            <w:pPr>
              <w:rPr>
                <w:b/>
                <w:bCs/>
                <w:lang w:val="fr-FR"/>
              </w:rPr>
            </w:pPr>
          </w:p>
        </w:tc>
      </w:tr>
      <w:tr w:rsidR="004620E3" w:rsidRPr="00712352" w14:paraId="1C8900C3" w14:textId="77777777" w:rsidTr="00313A9E">
        <w:trPr>
          <w:trHeight w:hRule="exact" w:val="340"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7A25" w14:textId="77777777" w:rsidR="004620E3" w:rsidRPr="00BB4FC9" w:rsidRDefault="004620E3" w:rsidP="00F7422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8BF9" w14:textId="77777777" w:rsidR="004620E3" w:rsidRPr="00BB4FC9" w:rsidRDefault="004620E3" w:rsidP="00F7422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vAlign w:val="center"/>
          </w:tcPr>
          <w:p w14:paraId="223DA195" w14:textId="77777777" w:rsidR="004620E3" w:rsidRPr="00712352" w:rsidRDefault="004620E3" w:rsidP="00F74228"/>
        </w:tc>
        <w:tc>
          <w:tcPr>
            <w:tcW w:w="781" w:type="pct"/>
            <w:tcBorders>
              <w:top w:val="nil"/>
              <w:right w:val="nil"/>
            </w:tcBorders>
            <w:vAlign w:val="center"/>
          </w:tcPr>
          <w:p w14:paraId="316C879A" w14:textId="77777777" w:rsidR="004620E3" w:rsidRPr="00712352" w:rsidRDefault="004620E3" w:rsidP="00F74228">
            <w:pPr>
              <w:rPr>
                <w:lang w:val="fr-FR"/>
              </w:rPr>
            </w:pPr>
            <w:r w:rsidRPr="00BB4FC9">
              <w:rPr>
                <w:sz w:val="20"/>
                <w:szCs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4FC9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BB4FC9"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BB4FC9">
              <w:rPr>
                <w:sz w:val="20"/>
                <w:szCs w:val="20"/>
                <w:lang w:val="fr-FR"/>
              </w:rPr>
              <w:t>Directeur</w:t>
            </w:r>
          </w:p>
        </w:tc>
        <w:tc>
          <w:tcPr>
            <w:tcW w:w="782" w:type="pct"/>
            <w:tcBorders>
              <w:top w:val="nil"/>
              <w:left w:val="nil"/>
            </w:tcBorders>
            <w:vAlign w:val="center"/>
          </w:tcPr>
          <w:p w14:paraId="2B9AFACF" w14:textId="77777777" w:rsidR="004620E3" w:rsidRPr="00712352" w:rsidRDefault="004620E3" w:rsidP="00F74228">
            <w:pPr>
              <w:rPr>
                <w:lang w:val="fr-FR"/>
              </w:rPr>
            </w:pPr>
            <w:r w:rsidRPr="00BB4FC9">
              <w:rPr>
                <w:sz w:val="20"/>
                <w:szCs w:val="20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B4FC9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BB4FC9"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2161A">
              <w:rPr>
                <w:sz w:val="20"/>
                <w:szCs w:val="20"/>
                <w:lang w:val="fr-FR"/>
              </w:rPr>
              <w:t>Co-</w:t>
            </w:r>
            <w:r>
              <w:rPr>
                <w:sz w:val="20"/>
                <w:szCs w:val="20"/>
                <w:lang w:val="fr-FR"/>
              </w:rPr>
              <w:t>D</w:t>
            </w:r>
            <w:r w:rsidRPr="00A2161A">
              <w:rPr>
                <w:sz w:val="20"/>
                <w:szCs w:val="20"/>
                <w:lang w:val="fr-FR"/>
              </w:rPr>
              <w:t>irecteur</w:t>
            </w:r>
          </w:p>
        </w:tc>
        <w:tc>
          <w:tcPr>
            <w:tcW w:w="156" w:type="pct"/>
            <w:vMerge/>
            <w:tcBorders>
              <w:bottom w:val="nil"/>
              <w:right w:val="nil"/>
            </w:tcBorders>
            <w:vAlign w:val="center"/>
          </w:tcPr>
          <w:p w14:paraId="7394A532" w14:textId="77777777" w:rsidR="004620E3" w:rsidRPr="00712352" w:rsidRDefault="004620E3" w:rsidP="00F74228"/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72BD" w14:textId="77777777" w:rsidR="004620E3" w:rsidRPr="00712352" w:rsidRDefault="004620E3" w:rsidP="00F74228">
            <w:pPr>
              <w:rPr>
                <w:lang w:val="fr-F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89501" w14:textId="77777777" w:rsidR="004620E3" w:rsidRPr="00712352" w:rsidRDefault="004620E3" w:rsidP="00F74228">
            <w:pPr>
              <w:rPr>
                <w:lang w:val="fr-FR"/>
              </w:rPr>
            </w:pPr>
          </w:p>
        </w:tc>
      </w:tr>
    </w:tbl>
    <w:p w14:paraId="4EEEF18F" w14:textId="77777777" w:rsidR="00CC73AB" w:rsidRDefault="00CC73AB" w:rsidP="00F257EE">
      <w:pPr>
        <w:spacing w:before="160"/>
        <w:rPr>
          <w:b/>
          <w:bCs/>
          <w:sz w:val="28"/>
          <w:szCs w:val="28"/>
        </w:rPr>
      </w:pPr>
    </w:p>
    <w:p w14:paraId="3FB5E80C" w14:textId="77777777" w:rsidR="00CC73AB" w:rsidRDefault="00CC73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93D9D1" w14:textId="77777777" w:rsidR="004F4F28" w:rsidRDefault="004F4F28" w:rsidP="00F257EE">
      <w:pPr>
        <w:spacing w:before="160"/>
        <w:rPr>
          <w:b/>
          <w:bCs/>
          <w:sz w:val="28"/>
          <w:szCs w:val="28"/>
        </w:rPr>
      </w:pPr>
    </w:p>
    <w:p w14:paraId="03180F61" w14:textId="77777777" w:rsidR="00BF6D05" w:rsidRPr="00F257EE" w:rsidRDefault="00BF6D05" w:rsidP="00692D5C">
      <w:pPr>
        <w:pStyle w:val="Subtitle"/>
      </w:pPr>
      <w:r w:rsidRPr="00692D5C">
        <w:t>MEMBRES</w:t>
      </w:r>
      <w:r w:rsidRPr="00BF6D05">
        <w:t xml:space="preserve"> INVITES</w:t>
      </w:r>
      <w:r w:rsidRPr="00F257EE">
        <w:t xml:space="preserve"> </w:t>
      </w:r>
      <w:r w:rsidRPr="0061492C">
        <w:rPr>
          <w:bCs/>
          <w:i/>
          <w:iCs/>
          <w:color w:val="3B3838" w:themeColor="background2" w:themeShade="40"/>
        </w:rPr>
        <w:t>/ Invited Members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79"/>
        <w:gridCol w:w="498"/>
        <w:gridCol w:w="4979"/>
      </w:tblGrid>
      <w:tr w:rsidR="00BF6D05" w:rsidRPr="002E11D8" w14:paraId="39B24FF7" w14:textId="77777777" w:rsidTr="00DB729F">
        <w:trPr>
          <w:trHeight w:val="397"/>
        </w:trPr>
        <w:tc>
          <w:tcPr>
            <w:tcW w:w="2381" w:type="pct"/>
          </w:tcPr>
          <w:p w14:paraId="4D12B7A8" w14:textId="77777777" w:rsidR="00BF6D05" w:rsidRPr="00712352" w:rsidRDefault="00BF6D05" w:rsidP="009770F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712352">
              <w:rPr>
                <w:b/>
                <w:bCs/>
                <w:sz w:val="24"/>
                <w:szCs w:val="24"/>
                <w:lang w:val="fr-FR"/>
              </w:rPr>
              <w:t>Invité n°1</w:t>
            </w:r>
          </w:p>
        </w:tc>
        <w:tc>
          <w:tcPr>
            <w:tcW w:w="238" w:type="pct"/>
            <w:vMerge w:val="restart"/>
            <w:tcBorders>
              <w:top w:val="nil"/>
            </w:tcBorders>
          </w:tcPr>
          <w:p w14:paraId="621C8372" w14:textId="77777777" w:rsidR="00BF6D05" w:rsidRPr="00712352" w:rsidRDefault="00BF6D05" w:rsidP="009770F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81" w:type="pct"/>
          </w:tcPr>
          <w:p w14:paraId="7AEB8DF8" w14:textId="77777777" w:rsidR="00BF6D05" w:rsidRPr="00712352" w:rsidRDefault="00BF6D05" w:rsidP="009770F8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712352">
              <w:rPr>
                <w:b/>
                <w:bCs/>
                <w:sz w:val="24"/>
                <w:szCs w:val="24"/>
                <w:lang w:val="fr-FR"/>
              </w:rPr>
              <w:t>Invité n°2</w:t>
            </w:r>
          </w:p>
        </w:tc>
      </w:tr>
      <w:tr w:rsidR="00DF2F19" w:rsidRPr="002E11D8" w14:paraId="31DF6C4E" w14:textId="77777777" w:rsidTr="0009506C">
        <w:trPr>
          <w:trHeight w:hRule="exact" w:val="567"/>
        </w:trPr>
        <w:tc>
          <w:tcPr>
            <w:tcW w:w="2381" w:type="pct"/>
            <w:tcBorders>
              <w:bottom w:val="nil"/>
            </w:tcBorders>
          </w:tcPr>
          <w:p w14:paraId="08B28DBA" w14:textId="77777777" w:rsidR="00DF2F19" w:rsidRPr="005E6B1F" w:rsidRDefault="00DF2F19" w:rsidP="00DF2F19">
            <w:pPr>
              <w:rPr>
                <w:b/>
                <w:bCs/>
                <w:lang w:val="fr-FR"/>
              </w:rPr>
            </w:pPr>
            <w:r w:rsidRPr="005E6B1F">
              <w:rPr>
                <w:b/>
                <w:bCs/>
                <w:lang w:val="fr-FR"/>
              </w:rPr>
              <w:t>Civilité, Nom et Prénom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Prefix, Full Name</w:t>
            </w:r>
            <w:r w:rsidRPr="005E6B1F">
              <w:rPr>
                <w:b/>
                <w:bCs/>
                <w:lang w:val="fr-FR"/>
              </w:rPr>
              <w:t xml:space="preserve"> :</w:t>
            </w:r>
          </w:p>
          <w:p w14:paraId="44F3C7A0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73E21A9" w14:textId="77777777" w:rsidR="00DF2F19" w:rsidRPr="00712352" w:rsidRDefault="00DF2F19" w:rsidP="00DF2F19"/>
        </w:tc>
        <w:tc>
          <w:tcPr>
            <w:tcW w:w="238" w:type="pct"/>
            <w:vMerge/>
          </w:tcPr>
          <w:p w14:paraId="059E36C0" w14:textId="77777777" w:rsidR="00DF2F19" w:rsidRPr="00712352" w:rsidRDefault="00DF2F19" w:rsidP="00DF2F19"/>
        </w:tc>
        <w:tc>
          <w:tcPr>
            <w:tcW w:w="2381" w:type="pct"/>
            <w:tcBorders>
              <w:bottom w:val="nil"/>
            </w:tcBorders>
          </w:tcPr>
          <w:p w14:paraId="21A71BE0" w14:textId="77777777" w:rsidR="00DF2F19" w:rsidRPr="005E6B1F" w:rsidRDefault="00DF2F19" w:rsidP="00DF2F19">
            <w:pPr>
              <w:rPr>
                <w:b/>
                <w:bCs/>
                <w:lang w:val="fr-FR"/>
              </w:rPr>
            </w:pPr>
            <w:r w:rsidRPr="005E6B1F">
              <w:rPr>
                <w:b/>
                <w:bCs/>
                <w:lang w:val="fr-FR"/>
              </w:rPr>
              <w:t>Civilité, Nom et Prénom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Prefix, Full Name</w:t>
            </w:r>
            <w:r w:rsidRPr="005E6B1F">
              <w:rPr>
                <w:b/>
                <w:bCs/>
                <w:lang w:val="fr-FR"/>
              </w:rPr>
              <w:t xml:space="preserve"> :</w:t>
            </w:r>
          </w:p>
          <w:p w14:paraId="22E515BA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97F40A2" w14:textId="77777777" w:rsidR="00DF2F19" w:rsidRPr="00712352" w:rsidRDefault="00DF2F19" w:rsidP="00DF2F19"/>
        </w:tc>
      </w:tr>
      <w:tr w:rsidR="00DF2F19" w:rsidRPr="002E11D8" w14:paraId="11E40E68" w14:textId="77777777" w:rsidTr="0009506C">
        <w:trPr>
          <w:trHeight w:hRule="exact" w:val="567"/>
        </w:trPr>
        <w:tc>
          <w:tcPr>
            <w:tcW w:w="2381" w:type="pct"/>
            <w:tcBorders>
              <w:top w:val="nil"/>
              <w:bottom w:val="nil"/>
            </w:tcBorders>
          </w:tcPr>
          <w:p w14:paraId="634AC3ED" w14:textId="77777777" w:rsidR="00DF2F19" w:rsidRPr="005E6B1F" w:rsidRDefault="00313A9E" w:rsidP="00DF2F1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="00DF2F19" w:rsidRPr="005E6B1F">
              <w:rPr>
                <w:b/>
                <w:bCs/>
                <w:lang w:val="fr-FR"/>
              </w:rPr>
              <w:t xml:space="preserve"> :</w:t>
            </w:r>
          </w:p>
          <w:p w14:paraId="464B41E6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02BF67C" w14:textId="77777777" w:rsidR="00DF2F19" w:rsidRPr="007846E8" w:rsidRDefault="00DF2F19" w:rsidP="00DF2F19">
            <w:pPr>
              <w:rPr>
                <w:lang w:val="fr-FR"/>
              </w:rPr>
            </w:pPr>
          </w:p>
        </w:tc>
        <w:tc>
          <w:tcPr>
            <w:tcW w:w="238" w:type="pct"/>
            <w:vMerge/>
          </w:tcPr>
          <w:p w14:paraId="419BDC65" w14:textId="77777777" w:rsidR="00DF2F19" w:rsidRPr="00712352" w:rsidRDefault="00DF2F19" w:rsidP="00DF2F19"/>
        </w:tc>
        <w:tc>
          <w:tcPr>
            <w:tcW w:w="2381" w:type="pct"/>
            <w:tcBorders>
              <w:top w:val="nil"/>
              <w:bottom w:val="nil"/>
            </w:tcBorders>
          </w:tcPr>
          <w:p w14:paraId="1362F75F" w14:textId="77777777" w:rsidR="00DF2F19" w:rsidRPr="005E6B1F" w:rsidRDefault="00313A9E" w:rsidP="00DF2F1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Qualité/Grade</w:t>
            </w:r>
            <w:r w:rsidR="00DF2F19" w:rsidRPr="005E6B1F">
              <w:rPr>
                <w:b/>
                <w:bCs/>
                <w:lang w:val="fr-FR"/>
              </w:rPr>
              <w:t xml:space="preserve"> :</w:t>
            </w:r>
          </w:p>
          <w:p w14:paraId="56B8A178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04176E03" w14:textId="77777777" w:rsidR="00DF2F19" w:rsidRPr="00712352" w:rsidRDefault="00DF2F19" w:rsidP="00DF2F19"/>
        </w:tc>
      </w:tr>
      <w:tr w:rsidR="00DF2F19" w:rsidRPr="00CC73AB" w14:paraId="705E3221" w14:textId="77777777" w:rsidTr="0009506C">
        <w:trPr>
          <w:trHeight w:hRule="exact" w:val="1701"/>
        </w:trPr>
        <w:tc>
          <w:tcPr>
            <w:tcW w:w="2381" w:type="pct"/>
          </w:tcPr>
          <w:p w14:paraId="750970CA" w14:textId="77777777" w:rsidR="00DF2F19" w:rsidRPr="00EA08F5" w:rsidRDefault="00DF2F19" w:rsidP="00DF2F19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0638DA64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4E1EDC1C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10EEF757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3A937DED" w14:textId="77777777" w:rsidR="00DF2F19" w:rsidRPr="00F74228" w:rsidRDefault="00DF2F19" w:rsidP="00DF2F19">
            <w:pPr>
              <w:rPr>
                <w:lang w:val="fr-FR"/>
              </w:rPr>
            </w:pPr>
          </w:p>
        </w:tc>
        <w:tc>
          <w:tcPr>
            <w:tcW w:w="238" w:type="pct"/>
            <w:vMerge/>
            <w:tcBorders>
              <w:bottom w:val="nil"/>
            </w:tcBorders>
          </w:tcPr>
          <w:p w14:paraId="4752C537" w14:textId="77777777" w:rsidR="00DF2F19" w:rsidRPr="00F74228" w:rsidRDefault="00DF2F19" w:rsidP="00DF2F19">
            <w:pPr>
              <w:rPr>
                <w:lang w:val="fr-FR"/>
              </w:rPr>
            </w:pPr>
          </w:p>
        </w:tc>
        <w:tc>
          <w:tcPr>
            <w:tcW w:w="2381" w:type="pct"/>
          </w:tcPr>
          <w:p w14:paraId="4D6499D5" w14:textId="77777777" w:rsidR="00DF2F19" w:rsidRPr="00EA08F5" w:rsidRDefault="00DF2F19" w:rsidP="00DF2F19">
            <w:pPr>
              <w:rPr>
                <w:b/>
                <w:bCs/>
                <w:lang w:val="fr-FR"/>
              </w:rPr>
            </w:pPr>
            <w:r w:rsidRPr="00EA08F5">
              <w:rPr>
                <w:b/>
                <w:bCs/>
                <w:lang w:val="fr-FR"/>
              </w:rPr>
              <w:t>Coordonnées</w:t>
            </w:r>
            <w:r>
              <w:rPr>
                <w:b/>
                <w:bCs/>
                <w:lang w:val="fr-FR"/>
              </w:rPr>
              <w:t xml:space="preserve"> / </w:t>
            </w:r>
            <w:r w:rsidRPr="00DF2F19">
              <w:rPr>
                <w:b/>
                <w:bCs/>
                <w:i/>
                <w:iCs/>
                <w:color w:val="262626" w:themeColor="text1" w:themeTint="D9"/>
                <w:lang w:val="fr-FR"/>
              </w:rPr>
              <w:t>Contact Info</w:t>
            </w:r>
            <w:r w:rsidRPr="00EA08F5">
              <w:rPr>
                <w:b/>
                <w:bCs/>
                <w:lang w:val="fr-FR"/>
              </w:rPr>
              <w:t xml:space="preserve"> :</w:t>
            </w:r>
          </w:p>
          <w:p w14:paraId="276E6BD4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 / E-Mail 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 xml:space="preserve">Courriel / E-Mail 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22B69A0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éphone / Telephone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Téléphone / Telephone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667FEF25" w14:textId="77777777" w:rsidR="00DF2F19" w:rsidRPr="00EA08F5" w:rsidRDefault="00DF2F19" w:rsidP="00DF2F19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é / University"/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Université / University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55065E58" w14:textId="77777777" w:rsidR="00DF2F19" w:rsidRPr="00F74228" w:rsidRDefault="00DF2F19" w:rsidP="00DF2F19">
            <w:pPr>
              <w:rPr>
                <w:lang w:val="fr-FR"/>
              </w:rPr>
            </w:pPr>
          </w:p>
        </w:tc>
      </w:tr>
    </w:tbl>
    <w:p w14:paraId="68B605DC" w14:textId="77777777" w:rsidR="00A96FC7" w:rsidRPr="00F74228" w:rsidRDefault="00A96FC7" w:rsidP="0027168C">
      <w:pPr>
        <w:rPr>
          <w:sz w:val="24"/>
          <w:szCs w:val="24"/>
          <w:lang w:val="fr-FR"/>
        </w:rPr>
      </w:pPr>
    </w:p>
    <w:tbl>
      <w:tblPr>
        <w:tblStyle w:val="TableGrid"/>
        <w:tblW w:w="562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8"/>
        <w:gridCol w:w="5888"/>
      </w:tblGrid>
      <w:tr w:rsidR="00F257EE" w:rsidRPr="0027168C" w14:paraId="648CFF9E" w14:textId="77777777" w:rsidTr="00692D5C">
        <w:trPr>
          <w:trHeight w:hRule="exact" w:val="2551"/>
          <w:jc w:val="center"/>
        </w:trPr>
        <w:tc>
          <w:tcPr>
            <w:tcW w:w="2500" w:type="pct"/>
          </w:tcPr>
          <w:p w14:paraId="2A0BBC17" w14:textId="77777777" w:rsidR="0027168C" w:rsidRPr="00712352" w:rsidRDefault="0027168C" w:rsidP="0027168C">
            <w:pPr>
              <w:jc w:val="center"/>
              <w:rPr>
                <w:sz w:val="24"/>
                <w:szCs w:val="24"/>
                <w:lang w:val="fr-FR"/>
              </w:rPr>
            </w:pPr>
            <w:r w:rsidRPr="00712352">
              <w:rPr>
                <w:sz w:val="24"/>
                <w:szCs w:val="24"/>
                <w:lang w:val="fr-FR"/>
              </w:rPr>
              <w:t>Date et Signature du Directeur de Thèse</w:t>
            </w:r>
          </w:p>
          <w:p w14:paraId="1F3B78CD" w14:textId="77777777" w:rsidR="0027168C" w:rsidRPr="00712352" w:rsidRDefault="0027168C" w:rsidP="0027168C">
            <w:pPr>
              <w:jc w:val="center"/>
              <w:rPr>
                <w:i/>
                <w:iCs/>
                <w:sz w:val="24"/>
                <w:szCs w:val="24"/>
              </w:rPr>
            </w:pPr>
            <w:r w:rsidRPr="00712352">
              <w:rPr>
                <w:i/>
                <w:iCs/>
                <w:color w:val="595959" w:themeColor="text1" w:themeTint="A6"/>
                <w:sz w:val="24"/>
                <w:szCs w:val="24"/>
              </w:rPr>
              <w:t>Thesis Supervisor</w:t>
            </w:r>
            <w:r w:rsidR="00692D5C"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 – Date and Signature</w:t>
            </w:r>
          </w:p>
        </w:tc>
        <w:tc>
          <w:tcPr>
            <w:tcW w:w="2500" w:type="pct"/>
          </w:tcPr>
          <w:p w14:paraId="47961E06" w14:textId="77777777" w:rsidR="0027168C" w:rsidRPr="00712352" w:rsidRDefault="0027168C" w:rsidP="0027168C">
            <w:pPr>
              <w:jc w:val="center"/>
              <w:rPr>
                <w:sz w:val="24"/>
                <w:szCs w:val="24"/>
                <w:lang w:val="fr-FR"/>
              </w:rPr>
            </w:pPr>
            <w:r w:rsidRPr="00712352">
              <w:rPr>
                <w:sz w:val="24"/>
                <w:szCs w:val="24"/>
                <w:lang w:val="fr-FR"/>
              </w:rPr>
              <w:t xml:space="preserve">Date et </w:t>
            </w:r>
            <w:r w:rsidR="00BD43EB">
              <w:rPr>
                <w:sz w:val="24"/>
                <w:szCs w:val="24"/>
                <w:lang w:val="fr-FR"/>
              </w:rPr>
              <w:t>S</w:t>
            </w:r>
            <w:r w:rsidRPr="00712352">
              <w:rPr>
                <w:sz w:val="24"/>
                <w:szCs w:val="24"/>
                <w:lang w:val="fr-FR"/>
              </w:rPr>
              <w:t>ignature du Doyen de l’</w:t>
            </w:r>
            <w:r w:rsidR="006972E0">
              <w:rPr>
                <w:sz w:val="24"/>
                <w:szCs w:val="24"/>
                <w:lang w:val="fr-FR"/>
              </w:rPr>
              <w:t>E</w:t>
            </w:r>
            <w:r w:rsidRPr="00712352">
              <w:rPr>
                <w:sz w:val="24"/>
                <w:szCs w:val="24"/>
                <w:lang w:val="fr-FR"/>
              </w:rPr>
              <w:t>cole Doctorale</w:t>
            </w:r>
          </w:p>
          <w:p w14:paraId="650AA5F1" w14:textId="77777777" w:rsidR="0027168C" w:rsidRPr="00712352" w:rsidRDefault="0027168C" w:rsidP="0027168C">
            <w:pPr>
              <w:jc w:val="center"/>
              <w:rPr>
                <w:sz w:val="24"/>
                <w:szCs w:val="24"/>
              </w:rPr>
            </w:pPr>
            <w:r w:rsidRPr="00712352">
              <w:rPr>
                <w:i/>
                <w:iCs/>
                <w:color w:val="595959" w:themeColor="text1" w:themeTint="A6"/>
                <w:sz w:val="24"/>
                <w:szCs w:val="24"/>
              </w:rPr>
              <w:t>Doctoral School Dean</w:t>
            </w:r>
            <w:r w:rsidR="00692D5C"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 – Date and Signature</w:t>
            </w:r>
          </w:p>
        </w:tc>
      </w:tr>
      <w:tr w:rsidR="0027168C" w:rsidRPr="0027168C" w14:paraId="72458E94" w14:textId="77777777" w:rsidTr="0009506C">
        <w:trPr>
          <w:trHeight w:hRule="exact" w:val="1701"/>
          <w:jc w:val="center"/>
        </w:trPr>
        <w:tc>
          <w:tcPr>
            <w:tcW w:w="2500" w:type="pct"/>
          </w:tcPr>
          <w:p w14:paraId="10372DEA" w14:textId="77777777" w:rsidR="0027168C" w:rsidRPr="00712352" w:rsidRDefault="0027168C" w:rsidP="0027168C">
            <w:pPr>
              <w:jc w:val="center"/>
              <w:rPr>
                <w:sz w:val="24"/>
                <w:szCs w:val="24"/>
                <w:lang w:val="fr-FR"/>
              </w:rPr>
            </w:pPr>
            <w:r w:rsidRPr="00712352">
              <w:rPr>
                <w:sz w:val="24"/>
                <w:szCs w:val="24"/>
                <w:lang w:val="fr-FR"/>
              </w:rPr>
              <w:t>Date et Signature du Directeur de Thèse de l’</w:t>
            </w:r>
            <w:r w:rsidR="006972E0">
              <w:rPr>
                <w:sz w:val="24"/>
                <w:szCs w:val="24"/>
                <w:lang w:val="fr-FR"/>
              </w:rPr>
              <w:t>E</w:t>
            </w:r>
            <w:r w:rsidRPr="00712352">
              <w:rPr>
                <w:sz w:val="24"/>
                <w:szCs w:val="24"/>
                <w:lang w:val="fr-FR"/>
              </w:rPr>
              <w:t xml:space="preserve">tablissement </w:t>
            </w:r>
            <w:r w:rsidR="005D4FF6" w:rsidRPr="00712352">
              <w:rPr>
                <w:sz w:val="24"/>
                <w:szCs w:val="24"/>
                <w:lang w:val="fr-FR"/>
              </w:rPr>
              <w:t>P</w:t>
            </w:r>
            <w:r w:rsidRPr="00712352">
              <w:rPr>
                <w:sz w:val="24"/>
                <w:szCs w:val="24"/>
                <w:lang w:val="fr-FR"/>
              </w:rPr>
              <w:t>artenaire</w:t>
            </w:r>
          </w:p>
          <w:p w14:paraId="2FE9117F" w14:textId="77777777" w:rsidR="0027168C" w:rsidRPr="0061492C" w:rsidRDefault="0027168C" w:rsidP="0027168C">
            <w:pPr>
              <w:jc w:val="center"/>
              <w:rPr>
                <w:sz w:val="24"/>
                <w:szCs w:val="24"/>
              </w:rPr>
            </w:pPr>
            <w:r w:rsidRPr="00712352"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Partner </w:t>
            </w:r>
            <w:r w:rsidR="00692D5C">
              <w:rPr>
                <w:i/>
                <w:iCs/>
                <w:color w:val="595959" w:themeColor="text1" w:themeTint="A6"/>
                <w:sz w:val="24"/>
                <w:szCs w:val="24"/>
              </w:rPr>
              <w:t>Institution</w:t>
            </w:r>
            <w:r w:rsidRPr="00712352"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 Supervisor</w:t>
            </w:r>
            <w:r w:rsidR="0061492C"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 – Date and Signature</w:t>
            </w:r>
          </w:p>
        </w:tc>
        <w:tc>
          <w:tcPr>
            <w:tcW w:w="2500" w:type="pct"/>
          </w:tcPr>
          <w:p w14:paraId="1B51046A" w14:textId="77777777" w:rsidR="0027168C" w:rsidRPr="00712352" w:rsidRDefault="0027168C" w:rsidP="0027168C">
            <w:pPr>
              <w:jc w:val="center"/>
              <w:rPr>
                <w:sz w:val="24"/>
                <w:szCs w:val="24"/>
                <w:lang w:val="fr-FR"/>
              </w:rPr>
            </w:pPr>
            <w:r w:rsidRPr="00712352">
              <w:rPr>
                <w:sz w:val="24"/>
                <w:szCs w:val="24"/>
                <w:lang w:val="fr-FR"/>
              </w:rPr>
              <w:t xml:space="preserve">Date et </w:t>
            </w:r>
            <w:r w:rsidR="005D4FF6" w:rsidRPr="00712352">
              <w:rPr>
                <w:sz w:val="24"/>
                <w:szCs w:val="24"/>
                <w:lang w:val="fr-FR"/>
              </w:rPr>
              <w:t>S</w:t>
            </w:r>
            <w:r w:rsidRPr="00712352">
              <w:rPr>
                <w:sz w:val="24"/>
                <w:szCs w:val="24"/>
                <w:lang w:val="fr-FR"/>
              </w:rPr>
              <w:t xml:space="preserve">ignature du </w:t>
            </w:r>
            <w:r w:rsidR="00B85F1A">
              <w:rPr>
                <w:sz w:val="24"/>
                <w:szCs w:val="24"/>
                <w:lang w:val="fr-FR"/>
              </w:rPr>
              <w:t xml:space="preserve">Responsable </w:t>
            </w:r>
            <w:r w:rsidR="00B85F1A" w:rsidRPr="00712352">
              <w:rPr>
                <w:sz w:val="24"/>
                <w:szCs w:val="24"/>
                <w:lang w:val="fr-FR"/>
              </w:rPr>
              <w:t>de l’</w:t>
            </w:r>
            <w:r w:rsidR="00B85F1A">
              <w:rPr>
                <w:sz w:val="24"/>
                <w:szCs w:val="24"/>
                <w:lang w:val="fr-FR"/>
              </w:rPr>
              <w:t>E</w:t>
            </w:r>
            <w:r w:rsidR="00B85F1A" w:rsidRPr="00712352">
              <w:rPr>
                <w:sz w:val="24"/>
                <w:szCs w:val="24"/>
                <w:lang w:val="fr-FR"/>
              </w:rPr>
              <w:t>cole Doctorale</w:t>
            </w:r>
            <w:r w:rsidR="00B85F1A">
              <w:rPr>
                <w:sz w:val="24"/>
                <w:szCs w:val="24"/>
                <w:lang w:val="fr-FR"/>
              </w:rPr>
              <w:t xml:space="preserve"> (</w:t>
            </w:r>
            <w:r w:rsidRPr="00712352">
              <w:rPr>
                <w:sz w:val="24"/>
                <w:szCs w:val="24"/>
                <w:lang w:val="fr-FR"/>
              </w:rPr>
              <w:t>Partenaire</w:t>
            </w:r>
            <w:r w:rsidR="00B85F1A">
              <w:rPr>
                <w:sz w:val="24"/>
                <w:szCs w:val="24"/>
                <w:lang w:val="fr-FR"/>
              </w:rPr>
              <w:t>)</w:t>
            </w:r>
          </w:p>
          <w:p w14:paraId="0E2310BB" w14:textId="77777777" w:rsidR="0027168C" w:rsidRPr="00712352" w:rsidRDefault="00B85F1A" w:rsidP="0027168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Head of the Doctoral School (partner) </w:t>
            </w:r>
            <w:r w:rsidR="0061492C">
              <w:rPr>
                <w:i/>
                <w:iCs/>
                <w:color w:val="595959" w:themeColor="text1" w:themeTint="A6"/>
                <w:sz w:val="24"/>
                <w:szCs w:val="24"/>
              </w:rPr>
              <w:t>– Date and Signature</w:t>
            </w:r>
          </w:p>
        </w:tc>
      </w:tr>
    </w:tbl>
    <w:p w14:paraId="717BA9E4" w14:textId="77777777" w:rsidR="0027168C" w:rsidRPr="0027168C" w:rsidRDefault="0027168C" w:rsidP="004F4F28"/>
    <w:sectPr w:rsidR="0027168C" w:rsidRPr="0027168C" w:rsidSect="002B1EAF">
      <w:footerReference w:type="default" r:id="rId8"/>
      <w:headerReference w:type="first" r:id="rId9"/>
      <w:pgSz w:w="11906" w:h="16838" w:code="9"/>
      <w:pgMar w:top="720" w:right="720" w:bottom="720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4E65" w14:textId="77777777" w:rsidR="00FA5723" w:rsidRDefault="00FA5723" w:rsidP="003342CC">
      <w:pPr>
        <w:spacing w:after="0" w:line="240" w:lineRule="auto"/>
      </w:pPr>
      <w:r>
        <w:separator/>
      </w:r>
    </w:p>
  </w:endnote>
  <w:endnote w:type="continuationSeparator" w:id="0">
    <w:p w14:paraId="4DD0CA62" w14:textId="77777777" w:rsidR="00FA5723" w:rsidRDefault="00FA5723" w:rsidP="0033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982729"/>
      <w:docPartObj>
        <w:docPartGallery w:val="Page Numbers (Bottom of Page)"/>
        <w:docPartUnique/>
      </w:docPartObj>
    </w:sdtPr>
    <w:sdtContent>
      <w:sdt>
        <w:sdtPr>
          <w:id w:val="-738551912"/>
          <w:docPartObj>
            <w:docPartGallery w:val="Page Numbers (Top of Page)"/>
            <w:docPartUnique/>
          </w:docPartObj>
        </w:sdtPr>
        <w:sdtContent>
          <w:p w14:paraId="6F4047FF" w14:textId="77777777" w:rsidR="008B60EB" w:rsidRDefault="008B60EB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7031E" w14:textId="77777777" w:rsidR="008B60EB" w:rsidRDefault="008B6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8012" w14:textId="77777777" w:rsidR="00FA5723" w:rsidRDefault="00FA5723" w:rsidP="003342CC">
      <w:pPr>
        <w:spacing w:after="0" w:line="240" w:lineRule="auto"/>
      </w:pPr>
      <w:r>
        <w:separator/>
      </w:r>
    </w:p>
  </w:footnote>
  <w:footnote w:type="continuationSeparator" w:id="0">
    <w:p w14:paraId="5BC15780" w14:textId="77777777" w:rsidR="00FA5723" w:rsidRDefault="00FA5723" w:rsidP="0033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C1D3" w14:textId="77777777" w:rsidR="008B60EB" w:rsidRDefault="008B60EB" w:rsidP="00F74228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EEFE75" wp14:editId="64A4A8DE">
              <wp:simplePos x="0" y="0"/>
              <wp:positionH relativeFrom="margin">
                <wp:posOffset>718820</wp:posOffset>
              </wp:positionH>
              <wp:positionV relativeFrom="paragraph">
                <wp:posOffset>78740</wp:posOffset>
              </wp:positionV>
              <wp:extent cx="3609975" cy="627380"/>
              <wp:effectExtent l="0" t="0" r="0" b="0"/>
              <wp:wrapTopAndBottom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776BC" w14:textId="77777777" w:rsidR="008B60EB" w:rsidRPr="00A96FC7" w:rsidRDefault="008B60EB" w:rsidP="003342CC">
                          <w:pPr>
                            <w:pStyle w:val="Header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A96FC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UNIVERSITE LIBANAISE</w:t>
                          </w:r>
                        </w:p>
                        <w:p w14:paraId="2FE30A20" w14:textId="77777777" w:rsidR="008B60EB" w:rsidRPr="00A96FC7" w:rsidRDefault="008B60EB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Ecole Doctorale</w:t>
                          </w:r>
                        </w:p>
                        <w:p w14:paraId="340842D2" w14:textId="77777777" w:rsidR="008B60EB" w:rsidRPr="00A96FC7" w:rsidRDefault="008B60EB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Sciences et</w:t>
                          </w:r>
                          <w:r>
                            <w:rPr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EEF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6.2pt;width:284.25pt;height:4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" filled="f" stroked="f">
              <v:textbox style="mso-fit-shape-to-text:t">
                <w:txbxContent>
                  <w:p w14:paraId="688776BC" w14:textId="77777777" w:rsidR="008B60EB" w:rsidRPr="00A96FC7" w:rsidRDefault="008B60EB" w:rsidP="003342CC">
                    <w:pPr>
                      <w:pStyle w:val="Header"/>
                      <w:jc w:val="both"/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A96FC7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UNIVERSITE LIBANAISE</w:t>
                    </w:r>
                  </w:p>
                  <w:p w14:paraId="2FE30A20" w14:textId="77777777" w:rsidR="008B60EB" w:rsidRPr="00A96FC7" w:rsidRDefault="008B60EB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Ecole Doctorale</w:t>
                    </w:r>
                  </w:p>
                  <w:p w14:paraId="340842D2" w14:textId="77777777" w:rsidR="008B60EB" w:rsidRPr="00A96FC7" w:rsidRDefault="008B60EB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Sciences et</w:t>
                    </w:r>
                    <w:r>
                      <w:rPr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96FC7">
                      <w:rPr>
                        <w:sz w:val="24"/>
                        <w:szCs w:val="24"/>
                        <w:lang w:val="fr-FR"/>
                      </w:rPr>
                      <w:t>Technologie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BEF28BD" wp14:editId="40FA9734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718820" cy="719455"/>
          <wp:effectExtent l="0" t="0" r="5080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7D8"/>
    <w:multiLevelType w:val="hybridMultilevel"/>
    <w:tmpl w:val="74183F74"/>
    <w:lvl w:ilvl="0" w:tplc="75DE40D6">
      <w:start w:val="1"/>
      <w:numFmt w:val="decimal"/>
      <w:pStyle w:val="Subtitle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39387">
    <w:abstractNumId w:val="0"/>
  </w:num>
  <w:num w:numId="2" w16cid:durableId="1204172883">
    <w:abstractNumId w:val="0"/>
  </w:num>
  <w:num w:numId="3" w16cid:durableId="1111364642">
    <w:abstractNumId w:val="0"/>
  </w:num>
  <w:num w:numId="4" w16cid:durableId="19810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USpZJG0t3tLBBi/XGPW2ZmAFlpYWK5umMq9pPvhpQ0Aq0MPl5j6g75DAYdhhTS+zeGKmChi7Mm1aAe4Xu1fb2Q==" w:salt="R6uxzML1HXk+5ZxIJ4Ar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95"/>
    <w:rsid w:val="000157AF"/>
    <w:rsid w:val="000349B5"/>
    <w:rsid w:val="0009506C"/>
    <w:rsid w:val="00096CDF"/>
    <w:rsid w:val="000B2B95"/>
    <w:rsid w:val="000B5487"/>
    <w:rsid w:val="000C060E"/>
    <w:rsid w:val="00152B78"/>
    <w:rsid w:val="00187495"/>
    <w:rsid w:val="001D15C7"/>
    <w:rsid w:val="0027168C"/>
    <w:rsid w:val="002B1EAF"/>
    <w:rsid w:val="002D6163"/>
    <w:rsid w:val="002E11D8"/>
    <w:rsid w:val="002F214C"/>
    <w:rsid w:val="00303711"/>
    <w:rsid w:val="00313A9E"/>
    <w:rsid w:val="003342CC"/>
    <w:rsid w:val="003672CC"/>
    <w:rsid w:val="003B48A3"/>
    <w:rsid w:val="00403642"/>
    <w:rsid w:val="004620E3"/>
    <w:rsid w:val="004F4F28"/>
    <w:rsid w:val="00514B5E"/>
    <w:rsid w:val="00583BE2"/>
    <w:rsid w:val="005D4FF6"/>
    <w:rsid w:val="005E6B1F"/>
    <w:rsid w:val="005E7401"/>
    <w:rsid w:val="0060480B"/>
    <w:rsid w:val="0061492C"/>
    <w:rsid w:val="0064094C"/>
    <w:rsid w:val="00671A9D"/>
    <w:rsid w:val="00692D5C"/>
    <w:rsid w:val="006972E0"/>
    <w:rsid w:val="006C2832"/>
    <w:rsid w:val="006E06CF"/>
    <w:rsid w:val="00712352"/>
    <w:rsid w:val="00741F70"/>
    <w:rsid w:val="00764B95"/>
    <w:rsid w:val="00770FBB"/>
    <w:rsid w:val="007846E8"/>
    <w:rsid w:val="007910CB"/>
    <w:rsid w:val="00861207"/>
    <w:rsid w:val="00862074"/>
    <w:rsid w:val="008B60EB"/>
    <w:rsid w:val="008B6C8E"/>
    <w:rsid w:val="009770F8"/>
    <w:rsid w:val="009D104F"/>
    <w:rsid w:val="00A2161A"/>
    <w:rsid w:val="00A56694"/>
    <w:rsid w:val="00A6435F"/>
    <w:rsid w:val="00A911B1"/>
    <w:rsid w:val="00A96FC7"/>
    <w:rsid w:val="00AB2A73"/>
    <w:rsid w:val="00AE4BF7"/>
    <w:rsid w:val="00B24456"/>
    <w:rsid w:val="00B511B3"/>
    <w:rsid w:val="00B5167B"/>
    <w:rsid w:val="00B73678"/>
    <w:rsid w:val="00B75C37"/>
    <w:rsid w:val="00B85F1A"/>
    <w:rsid w:val="00BA49E0"/>
    <w:rsid w:val="00BB4FC9"/>
    <w:rsid w:val="00BB5EB8"/>
    <w:rsid w:val="00BD43EB"/>
    <w:rsid w:val="00BF5443"/>
    <w:rsid w:val="00BF5F5A"/>
    <w:rsid w:val="00BF6D05"/>
    <w:rsid w:val="00C0326B"/>
    <w:rsid w:val="00C66D93"/>
    <w:rsid w:val="00CC0326"/>
    <w:rsid w:val="00CC73AB"/>
    <w:rsid w:val="00CF0945"/>
    <w:rsid w:val="00D72074"/>
    <w:rsid w:val="00DB729F"/>
    <w:rsid w:val="00DF2F19"/>
    <w:rsid w:val="00E1180D"/>
    <w:rsid w:val="00E44703"/>
    <w:rsid w:val="00E578C5"/>
    <w:rsid w:val="00EA08F5"/>
    <w:rsid w:val="00EA791D"/>
    <w:rsid w:val="00EC7499"/>
    <w:rsid w:val="00F257EE"/>
    <w:rsid w:val="00F74228"/>
    <w:rsid w:val="00FA48BA"/>
    <w:rsid w:val="00FA5723"/>
    <w:rsid w:val="00FB590D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35EF9"/>
  <w15:chartTrackingRefBased/>
  <w15:docId w15:val="{B17764B0-B846-462B-BFBF-833F80CA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CC"/>
  </w:style>
  <w:style w:type="paragraph" w:styleId="Footer">
    <w:name w:val="footer"/>
    <w:basedOn w:val="Normal"/>
    <w:link w:val="FooterChar"/>
    <w:uiPriority w:val="99"/>
    <w:unhideWhenUsed/>
    <w:rsid w:val="00334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CC"/>
  </w:style>
  <w:style w:type="paragraph" w:styleId="NormalWeb">
    <w:name w:val="Normal (Web)"/>
    <w:basedOn w:val="Normal"/>
    <w:uiPriority w:val="99"/>
    <w:unhideWhenUsed/>
    <w:rsid w:val="003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3B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95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37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228"/>
    <w:pPr>
      <w:numPr>
        <w:numId w:val="1"/>
      </w:numPr>
      <w:spacing w:before="160" w:line="240" w:lineRule="auto"/>
    </w:pPr>
    <w:rPr>
      <w:b/>
      <w:caps/>
      <w:sz w:val="28"/>
      <w:szCs w:val="28"/>
      <w:lang w:val="fr-FR"/>
    </w:rPr>
  </w:style>
  <w:style w:type="character" w:customStyle="1" w:styleId="SubtitleChar">
    <w:name w:val="Subtitle Char"/>
    <w:basedOn w:val="DefaultParagraphFont"/>
    <w:link w:val="Subtitle"/>
    <w:uiPriority w:val="11"/>
    <w:rsid w:val="00F74228"/>
    <w:rPr>
      <w:b/>
      <w:caps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F742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4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dmin\Downloads\PROPOSITION%20RAPPORTEURS%20ET%20MEMBRES%20DU%20JURY%202025%20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1B31-CB91-44A8-BB04-BC75AFCA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PROPOSITION RAPPORTEURS ET MEMBRES DU JURY 2025  Word Template.dotx</Template>
  <TotalTime>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XAdmin</dc:creator>
  <cp:keywords/>
  <dc:description/>
  <cp:lastModifiedBy>Ali Hammoud</cp:lastModifiedBy>
  <cp:revision>1</cp:revision>
  <cp:lastPrinted>2019-10-03T10:02:00Z</cp:lastPrinted>
  <dcterms:created xsi:type="dcterms:W3CDTF">2025-07-03T06:28:00Z</dcterms:created>
  <dcterms:modified xsi:type="dcterms:W3CDTF">2025-07-03T06:28:00Z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38d0cce1-4d21-4956-91d8-79de3ca3ce5c</vt:lpwstr>
  </property>
</Properties>
</file>