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1132" w14:textId="77777777" w:rsidR="00335DD3" w:rsidRPr="002004FD" w:rsidRDefault="00335DD3" w:rsidP="00335DD3">
      <w:pPr>
        <w:pStyle w:val="Title"/>
        <w:jc w:val="center"/>
        <w:rPr>
          <w:sz w:val="44"/>
          <w:szCs w:val="44"/>
          <w:lang w:val="fr-FR"/>
        </w:rPr>
      </w:pPr>
      <w:r w:rsidRPr="002004FD">
        <w:rPr>
          <w:sz w:val="44"/>
          <w:szCs w:val="44"/>
          <w:lang w:val="fr-FR"/>
        </w:rPr>
        <w:t>Formulaire d’Inscription</w:t>
      </w:r>
    </w:p>
    <w:p w14:paraId="62FD8168" w14:textId="77777777" w:rsidR="0027168C" w:rsidRPr="002004FD" w:rsidRDefault="00263D0E" w:rsidP="00C0039D">
      <w:pPr>
        <w:pStyle w:val="Title"/>
        <w:jc w:val="center"/>
        <w:rPr>
          <w:sz w:val="52"/>
          <w:szCs w:val="52"/>
          <w:lang w:val="fr-FR"/>
        </w:rPr>
      </w:pPr>
      <w:r w:rsidRPr="002004FD">
        <w:rPr>
          <w:sz w:val="52"/>
          <w:szCs w:val="52"/>
          <w:lang w:val="fr-FR"/>
        </w:rPr>
        <w:t>Diplôme</w:t>
      </w:r>
      <w:r w:rsidR="00C0039D" w:rsidRPr="002004FD">
        <w:rPr>
          <w:sz w:val="52"/>
          <w:szCs w:val="52"/>
          <w:lang w:val="fr-FR"/>
        </w:rPr>
        <w:t xml:space="preserve"> de </w:t>
      </w:r>
      <w:r w:rsidRPr="002004FD">
        <w:rPr>
          <w:sz w:val="52"/>
          <w:szCs w:val="52"/>
          <w:lang w:val="fr-FR"/>
        </w:rPr>
        <w:t>D</w:t>
      </w:r>
      <w:r w:rsidR="00C0039D" w:rsidRPr="002004FD">
        <w:rPr>
          <w:sz w:val="52"/>
          <w:szCs w:val="52"/>
          <w:lang w:val="fr-FR"/>
        </w:rPr>
        <w:t>octorat</w:t>
      </w:r>
      <w:r w:rsidR="00335DD3" w:rsidRPr="002004FD">
        <w:rPr>
          <w:sz w:val="52"/>
          <w:szCs w:val="52"/>
          <w:lang w:val="fr-FR"/>
        </w:rPr>
        <w:t xml:space="preserve"> (1ère Année)</w:t>
      </w:r>
    </w:p>
    <w:p w14:paraId="325A4F3E" w14:textId="77777777" w:rsidR="00C0039D" w:rsidRDefault="00335DD3" w:rsidP="00335DD3">
      <w:pPr>
        <w:jc w:val="center"/>
        <w:rPr>
          <w:sz w:val="24"/>
          <w:szCs w:val="24"/>
        </w:rPr>
      </w:pPr>
      <w:r w:rsidRPr="002004FD">
        <w:rPr>
          <w:color w:val="3B3838" w:themeColor="background2" w:themeShade="40"/>
          <w:sz w:val="24"/>
          <w:szCs w:val="24"/>
        </w:rPr>
        <w:t>[First-Year Doctoral Program Registration Form]</w:t>
      </w:r>
    </w:p>
    <w:p w14:paraId="4D9EDCE8" w14:textId="77777777" w:rsidR="00335DD3" w:rsidRPr="00335DD3" w:rsidRDefault="00335DD3" w:rsidP="00335DD3">
      <w:pPr>
        <w:jc w:val="center"/>
        <w:rPr>
          <w:sz w:val="24"/>
          <w:szCs w:val="24"/>
        </w:rPr>
      </w:pPr>
    </w:p>
    <w:p w14:paraId="628D92E3" w14:textId="77777777" w:rsidR="00C0039D" w:rsidRPr="0033031D" w:rsidRDefault="0033031D" w:rsidP="00966A14">
      <w:pPr>
        <w:pStyle w:val="Heading1"/>
        <w:numPr>
          <w:ilvl w:val="0"/>
          <w:numId w:val="7"/>
        </w:numPr>
        <w:spacing w:before="160"/>
        <w:ind w:left="357" w:hanging="357"/>
      </w:pPr>
      <w:r w:rsidRPr="0033031D">
        <w:t>Données</w:t>
      </w:r>
      <w:r w:rsidR="00C0039D" w:rsidRPr="0033031D">
        <w:t xml:space="preserve"> </w:t>
      </w:r>
      <w:r w:rsidRPr="0033031D">
        <w:t>Personnelles</w:t>
      </w:r>
      <w:r w:rsidR="006D6027">
        <w:t xml:space="preserve"> </w:t>
      </w:r>
      <w:r w:rsidR="006D6027" w:rsidRPr="002004FD">
        <w:rPr>
          <w:color w:val="3B3838" w:themeColor="background2" w:themeShade="40"/>
        </w:rPr>
        <w:t>[Personal Details]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463750" w:rsidRPr="00476B81" w14:paraId="2446CE15" w14:textId="77777777" w:rsidTr="001A3F61">
        <w:trPr>
          <w:trHeight w:hRule="exact" w:val="397"/>
        </w:trPr>
        <w:tc>
          <w:tcPr>
            <w:tcW w:w="4871" w:type="dxa"/>
            <w:vAlign w:val="center"/>
          </w:tcPr>
          <w:p w14:paraId="6C48E9CD" w14:textId="77777777" w:rsidR="00463750" w:rsidRPr="0019325B" w:rsidRDefault="00463750" w:rsidP="0019325B">
            <w:pPr>
              <w:pStyle w:val="StyleEN"/>
            </w:pPr>
            <w:r w:rsidRPr="008E5222">
              <w:rPr>
                <w:rStyle w:val="StyleNormalChar"/>
                <w:color w:val="auto"/>
                <w:lang w:val="en-US"/>
              </w:rPr>
              <w:t>Nom</w:t>
            </w:r>
            <w:r w:rsidR="0019325B" w:rsidRPr="008E5222">
              <w:rPr>
                <w:rStyle w:val="StyleNormalChar"/>
                <w:color w:val="auto"/>
                <w:lang w:val="en-US"/>
              </w:rPr>
              <w:t xml:space="preserve"> </w:t>
            </w:r>
            <w:r w:rsidR="0019325B" w:rsidRPr="002004FD">
              <w:rPr>
                <w:rStyle w:val="StyleNormalChar"/>
                <w:b w:val="0"/>
                <w:color w:val="3B3838" w:themeColor="background2" w:themeShade="40"/>
                <w:lang w:val="en-US"/>
              </w:rPr>
              <w:t>[</w:t>
            </w:r>
            <w:r w:rsidR="001A3F61" w:rsidRPr="002004FD">
              <w:rPr>
                <w:rStyle w:val="StyleNormalChar"/>
                <w:b w:val="0"/>
                <w:color w:val="3B3838" w:themeColor="background2" w:themeShade="40"/>
                <w:lang w:val="en-US"/>
              </w:rPr>
              <w:t>Family</w:t>
            </w:r>
            <w:r w:rsidR="0019325B" w:rsidRPr="002004FD">
              <w:rPr>
                <w:rStyle w:val="StyleNormalChar"/>
                <w:b w:val="0"/>
                <w:color w:val="3B3838" w:themeColor="background2" w:themeShade="40"/>
                <w:lang w:val="en-US"/>
              </w:rPr>
              <w:t xml:space="preserve"> Name</w:t>
            </w:r>
            <w:r w:rsidR="001A3F61" w:rsidRPr="002004FD">
              <w:rPr>
                <w:rStyle w:val="StyleNormalChar"/>
                <w:b w:val="0"/>
                <w:color w:val="3B3838" w:themeColor="background2" w:themeShade="40"/>
                <w:lang w:val="en-US"/>
              </w:rPr>
              <w:t>]</w:t>
            </w:r>
            <w:r w:rsidR="001A3F61">
              <w:rPr>
                <w:rStyle w:val="StyleNormalChar"/>
                <w:b w:val="0"/>
                <w:color w:val="595959" w:themeColor="text1" w:themeTint="A6"/>
                <w:lang w:val="en-US"/>
              </w:rPr>
              <w:t xml:space="preserve"> </w:t>
            </w:r>
            <w:r w:rsidR="001A3F61" w:rsidRPr="008E5222">
              <w:rPr>
                <w:rStyle w:val="StyleNormalChar"/>
                <w:color w:val="auto"/>
                <w:lang w:val="en-US"/>
              </w:rPr>
              <w:t>:</w:t>
            </w:r>
            <w:r w:rsidR="0019325B" w:rsidRPr="0019325B">
              <w:t xml:space="preserve"> </w:t>
            </w:r>
            <w:r w:rsidR="007845E3" w:rsidRPr="00FF7984">
              <w:rPr>
                <w:noProof/>
                <w:color w:val="auto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 w:rsidR="007845E3" w:rsidRPr="00FF7984">
              <w:rPr>
                <w:noProof/>
                <w:color w:val="auto"/>
                <w:lang w:val="fr-FR"/>
              </w:rPr>
              <w:instrText xml:space="preserve"> FORMTEXT </w:instrText>
            </w:r>
            <w:r w:rsidR="007845E3" w:rsidRPr="00FF7984">
              <w:rPr>
                <w:noProof/>
                <w:color w:val="auto"/>
                <w:lang w:val="fr-FR"/>
              </w:rPr>
            </w:r>
            <w:r w:rsidR="007845E3" w:rsidRPr="00FF7984">
              <w:rPr>
                <w:noProof/>
                <w:color w:val="auto"/>
                <w:lang w:val="fr-FR"/>
              </w:rPr>
              <w:fldChar w:fldCharType="separate"/>
            </w:r>
            <w:r w:rsidR="007845E3" w:rsidRPr="00FF7984">
              <w:rPr>
                <w:noProof/>
                <w:color w:val="auto"/>
                <w:lang w:val="fr-FR"/>
              </w:rPr>
              <w:t> </w:t>
            </w:r>
            <w:r w:rsidR="007845E3" w:rsidRPr="00FF7984">
              <w:rPr>
                <w:noProof/>
                <w:color w:val="auto"/>
                <w:lang w:val="fr-FR"/>
              </w:rPr>
              <w:t> </w:t>
            </w:r>
            <w:r w:rsidR="007845E3" w:rsidRPr="00FF7984">
              <w:rPr>
                <w:noProof/>
                <w:color w:val="auto"/>
                <w:lang w:val="fr-FR"/>
              </w:rPr>
              <w:t> </w:t>
            </w:r>
            <w:r w:rsidR="007845E3" w:rsidRPr="00FF7984">
              <w:rPr>
                <w:noProof/>
                <w:color w:val="auto"/>
                <w:lang w:val="fr-FR"/>
              </w:rPr>
              <w:t> </w:t>
            </w:r>
            <w:r w:rsidR="007845E3" w:rsidRPr="00FF7984">
              <w:rPr>
                <w:noProof/>
                <w:color w:val="auto"/>
                <w:lang w:val="fr-FR"/>
              </w:rPr>
              <w:t> </w:t>
            </w:r>
            <w:r w:rsidR="007845E3" w:rsidRPr="00FF7984">
              <w:rPr>
                <w:noProof/>
                <w:color w:val="auto"/>
                <w:lang w:val="fr-FR"/>
              </w:rPr>
              <w:fldChar w:fldCharType="end"/>
            </w:r>
            <w:bookmarkEnd w:id="0"/>
          </w:p>
        </w:tc>
        <w:tc>
          <w:tcPr>
            <w:tcW w:w="4871" w:type="dxa"/>
            <w:vAlign w:val="center"/>
          </w:tcPr>
          <w:p w14:paraId="443E476C" w14:textId="77777777" w:rsidR="00463750" w:rsidRPr="00476B81" w:rsidRDefault="0019325B" w:rsidP="00476B81">
            <w:pPr>
              <w:pStyle w:val="StyleNormal"/>
            </w:pPr>
            <w:r>
              <w:t xml:space="preserve">Prénom </w:t>
            </w:r>
            <w:r w:rsidRPr="002004FD">
              <w:rPr>
                <w:b w:val="0"/>
                <w:color w:val="3B3838" w:themeColor="background2" w:themeShade="40"/>
              </w:rPr>
              <w:t>[Given Name</w:t>
            </w:r>
            <w:r w:rsidR="00B908F0" w:rsidRPr="002004FD">
              <w:rPr>
                <w:b w:val="0"/>
                <w:color w:val="3B3838" w:themeColor="background2" w:themeShade="40"/>
              </w:rPr>
              <w:t>]</w:t>
            </w:r>
            <w:r w:rsidR="00B908F0">
              <w:t xml:space="preserve"> :</w:t>
            </w:r>
            <w:r w:rsidR="008E5222" w:rsidRPr="008E5222">
              <w:rPr>
                <w:color w:val="FF0000"/>
                <w:sz w:val="24"/>
                <w:szCs w:val="24"/>
              </w:rPr>
              <w:t xml:space="preserve"> </w:t>
            </w:r>
            <w:r w:rsidR="008F536C"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FF7984">
              <w:rPr>
                <w:b w:val="0"/>
                <w:bCs w:val="0"/>
                <w:noProof/>
              </w:rPr>
            </w:r>
            <w:r w:rsidR="008F536C" w:rsidRPr="00FF7984">
              <w:rPr>
                <w:b w:val="0"/>
                <w:bCs w:val="0"/>
                <w:noProof/>
              </w:rPr>
              <w:fldChar w:fldCharType="separate"/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DD31D8" w:rsidRPr="00476B81" w14:paraId="090E27C1" w14:textId="77777777" w:rsidTr="005E29C2">
        <w:trPr>
          <w:trHeight w:hRule="exact" w:val="680"/>
        </w:trPr>
        <w:tc>
          <w:tcPr>
            <w:tcW w:w="4871" w:type="dxa"/>
            <w:vAlign w:val="center"/>
          </w:tcPr>
          <w:p w14:paraId="4B5CB8EB" w14:textId="77777777" w:rsidR="00DD31D8" w:rsidRPr="00476B81" w:rsidRDefault="00DD31D8" w:rsidP="008B44DE">
            <w:pPr>
              <w:pStyle w:val="StyleNormal"/>
            </w:pPr>
            <w:r w:rsidRPr="00476B81">
              <w:t>Date de Naissanc</w:t>
            </w:r>
            <w:r w:rsidR="001B47F0">
              <w:t>e</w:t>
            </w:r>
            <w:r w:rsidR="00FF5E59">
              <w:t> </w:t>
            </w:r>
            <w:r w:rsidR="00FF5E59" w:rsidRPr="002004FD">
              <w:rPr>
                <w:b w:val="0"/>
                <w:color w:val="3B3838" w:themeColor="background2" w:themeShade="40"/>
              </w:rPr>
              <w:t>[Date of Birth</w:t>
            </w:r>
            <w:r w:rsidR="005E29C2">
              <w:rPr>
                <w:b w:val="0"/>
                <w:color w:val="3B3838" w:themeColor="background2" w:themeShade="40"/>
              </w:rPr>
              <w:t xml:space="preserve"> (DD/MM/YYYY)</w:t>
            </w:r>
            <w:r w:rsidR="00FF5E59" w:rsidRPr="002004FD">
              <w:rPr>
                <w:b w:val="0"/>
                <w:color w:val="3B3838" w:themeColor="background2" w:themeShade="40"/>
              </w:rPr>
              <w:t>]</w:t>
            </w:r>
            <w:r w:rsidR="00FA0557">
              <w:t> :</w:t>
            </w:r>
            <w:r w:rsidR="00A13D98" w:rsidRPr="001A3F61">
              <w:rPr>
                <w:sz w:val="24"/>
                <w:szCs w:val="24"/>
              </w:rPr>
              <w:t xml:space="preserve"> </w:t>
            </w:r>
            <w:r w:rsidR="005E29C2" w:rsidRPr="008B44DE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E29C2" w:rsidRPr="008B44DE">
              <w:rPr>
                <w:b w:val="0"/>
                <w:bCs w:val="0"/>
                <w:noProof/>
              </w:rPr>
              <w:instrText xml:space="preserve"> FORMTEXT </w:instrText>
            </w:r>
            <w:r w:rsidR="005E29C2" w:rsidRPr="008B44DE">
              <w:rPr>
                <w:b w:val="0"/>
                <w:bCs w:val="0"/>
                <w:noProof/>
              </w:rPr>
            </w:r>
            <w:r w:rsidR="005E29C2" w:rsidRPr="008B44DE">
              <w:rPr>
                <w:b w:val="0"/>
                <w:bCs w:val="0"/>
                <w:noProof/>
              </w:rPr>
              <w:fldChar w:fldCharType="separate"/>
            </w:r>
            <w:r w:rsidR="008B44DE" w:rsidRPr="008B44DE">
              <w:rPr>
                <w:b w:val="0"/>
                <w:bCs w:val="0"/>
                <w:noProof/>
              </w:rPr>
              <w:t> </w:t>
            </w:r>
            <w:r w:rsidR="008B44DE" w:rsidRPr="008B44DE">
              <w:rPr>
                <w:b w:val="0"/>
                <w:bCs w:val="0"/>
                <w:noProof/>
              </w:rPr>
              <w:t> </w:t>
            </w:r>
            <w:r w:rsidR="008B44DE" w:rsidRPr="008B44DE">
              <w:rPr>
                <w:b w:val="0"/>
                <w:bCs w:val="0"/>
                <w:noProof/>
              </w:rPr>
              <w:t> </w:t>
            </w:r>
            <w:r w:rsidR="008B44DE" w:rsidRPr="008B44DE">
              <w:rPr>
                <w:b w:val="0"/>
                <w:bCs w:val="0"/>
                <w:noProof/>
              </w:rPr>
              <w:t> </w:t>
            </w:r>
            <w:r w:rsidR="008B44DE" w:rsidRPr="008B44DE">
              <w:rPr>
                <w:b w:val="0"/>
                <w:bCs w:val="0"/>
                <w:noProof/>
              </w:rPr>
              <w:t> </w:t>
            </w:r>
            <w:r w:rsidR="005E29C2" w:rsidRPr="008B44DE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3F2EFF8A" w14:textId="77777777" w:rsidR="00DD31D8" w:rsidRPr="00476B81" w:rsidRDefault="00DD31D8" w:rsidP="00DD31D8">
            <w:pPr>
              <w:pStyle w:val="StyleNormal"/>
            </w:pPr>
            <w:r w:rsidRPr="00476B81">
              <w:t>Sexe</w:t>
            </w:r>
            <w:r w:rsidR="00FF5E59">
              <w:t xml:space="preserve"> </w:t>
            </w:r>
            <w:r w:rsidR="00FF5E59" w:rsidRPr="002004FD">
              <w:rPr>
                <w:b w:val="0"/>
                <w:color w:val="3B3838" w:themeColor="background2" w:themeShade="40"/>
              </w:rPr>
              <w:t>[Gender]</w:t>
            </w:r>
            <w:r w:rsidR="00FA0557">
              <w:t> :</w:t>
            </w:r>
            <w:r w:rsidR="001A3F61">
              <w:t xml:space="preserve"> </w:t>
            </w:r>
            <w:r w:rsidR="001A3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1A3F61">
              <w:instrText xml:space="preserve"> FORMCHECKBOX </w:instrText>
            </w:r>
            <w:r w:rsidR="00000000">
              <w:fldChar w:fldCharType="separate"/>
            </w:r>
            <w:r w:rsidR="001A3F61">
              <w:fldChar w:fldCharType="end"/>
            </w:r>
            <w:bookmarkEnd w:id="1"/>
            <w:r w:rsidR="001A3F61">
              <w:t xml:space="preserve"> M   </w:t>
            </w:r>
            <w:r w:rsidR="001A3F6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1A3F61">
              <w:instrText xml:space="preserve"> FORMCHECKBOX </w:instrText>
            </w:r>
            <w:r w:rsidR="00000000">
              <w:fldChar w:fldCharType="separate"/>
            </w:r>
            <w:r w:rsidR="001A3F61">
              <w:fldChar w:fldCharType="end"/>
            </w:r>
            <w:bookmarkEnd w:id="2"/>
            <w:r w:rsidR="001A3F61">
              <w:t xml:space="preserve"> F</w:t>
            </w:r>
          </w:p>
        </w:tc>
      </w:tr>
      <w:tr w:rsidR="00861703" w:rsidRPr="00476B81" w14:paraId="48A63054" w14:textId="77777777" w:rsidTr="000D1F42">
        <w:trPr>
          <w:trHeight w:hRule="exact" w:val="680"/>
        </w:trPr>
        <w:tc>
          <w:tcPr>
            <w:tcW w:w="4871" w:type="dxa"/>
            <w:vAlign w:val="center"/>
          </w:tcPr>
          <w:p w14:paraId="7F17C9B0" w14:textId="77777777" w:rsidR="00861703" w:rsidRDefault="00861703" w:rsidP="00861703">
            <w:pPr>
              <w:pStyle w:val="StyleNormal"/>
              <w:rPr>
                <w:sz w:val="24"/>
                <w:szCs w:val="24"/>
              </w:rPr>
            </w:pPr>
            <w:r w:rsidRPr="00476B81">
              <w:t>Lieu de Naissance</w:t>
            </w:r>
            <w:r w:rsidR="00FA0557">
              <w:t> </w:t>
            </w:r>
            <w:r w:rsidR="00FF5E59" w:rsidRPr="002004FD">
              <w:rPr>
                <w:b w:val="0"/>
                <w:color w:val="3B3838" w:themeColor="background2" w:themeShade="40"/>
              </w:rPr>
              <w:t>[Place of Birth]</w:t>
            </w:r>
            <w:r w:rsidR="00FF5E59">
              <w:t xml:space="preserve"> </w:t>
            </w:r>
            <w:r w:rsidR="00FA0557">
              <w:t>:</w:t>
            </w:r>
            <w:r w:rsidR="00A13D98" w:rsidRPr="001A3F61">
              <w:rPr>
                <w:sz w:val="24"/>
                <w:szCs w:val="24"/>
              </w:rPr>
              <w:t xml:space="preserve"> </w:t>
            </w:r>
          </w:p>
          <w:p w14:paraId="4EA15614" w14:textId="77777777" w:rsidR="000D1F42" w:rsidRPr="001B47F0" w:rsidRDefault="001B47F0" w:rsidP="00861703">
            <w:pPr>
              <w:pStyle w:val="StyleNormal"/>
              <w:rPr>
                <w:b w:val="0"/>
                <w:bCs w:val="0"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1E7021E6" w14:textId="77777777" w:rsidR="00861703" w:rsidRDefault="00861703" w:rsidP="00861703">
            <w:pPr>
              <w:pStyle w:val="StyleNormal"/>
              <w:rPr>
                <w:sz w:val="24"/>
                <w:szCs w:val="24"/>
              </w:rPr>
            </w:pPr>
            <w:r w:rsidRPr="00476B81">
              <w:t xml:space="preserve">Pays de </w:t>
            </w:r>
            <w:r>
              <w:t>N</w:t>
            </w:r>
            <w:r w:rsidRPr="00476B81">
              <w:t>aissance</w:t>
            </w:r>
            <w:r w:rsidR="00FF5E59">
              <w:t xml:space="preserve"> </w:t>
            </w:r>
            <w:r w:rsidR="00FF5E59" w:rsidRPr="002004FD">
              <w:rPr>
                <w:b w:val="0"/>
                <w:color w:val="3B3838" w:themeColor="background2" w:themeShade="40"/>
              </w:rPr>
              <w:t>[Country of Birth]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</w:p>
          <w:p w14:paraId="4ED125DB" w14:textId="77777777" w:rsidR="000D1F42" w:rsidRPr="001B47F0" w:rsidRDefault="001B47F0" w:rsidP="00861703">
            <w:pPr>
              <w:pStyle w:val="StyleNormal"/>
              <w:rPr>
                <w:b w:val="0"/>
                <w:bCs w:val="0"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861703" w:rsidRPr="00B61628" w14:paraId="467C2DE0" w14:textId="77777777" w:rsidTr="001A3F61">
        <w:trPr>
          <w:trHeight w:hRule="exact" w:val="397"/>
        </w:trPr>
        <w:tc>
          <w:tcPr>
            <w:tcW w:w="9742" w:type="dxa"/>
            <w:gridSpan w:val="2"/>
            <w:vAlign w:val="center"/>
          </w:tcPr>
          <w:p w14:paraId="2A98E454" w14:textId="77777777" w:rsidR="00861703" w:rsidRPr="00476B81" w:rsidRDefault="00861703" w:rsidP="00861703">
            <w:pPr>
              <w:pStyle w:val="StyleNormal"/>
            </w:pPr>
            <w:r w:rsidRPr="00476B81">
              <w:t xml:space="preserve">Nationalité </w:t>
            </w:r>
            <w:r w:rsidR="005E29C2">
              <w:t>à</w:t>
            </w:r>
            <w:r w:rsidRPr="00476B81">
              <w:t xml:space="preserve"> la </w:t>
            </w:r>
            <w:r>
              <w:t>N</w:t>
            </w:r>
            <w:r w:rsidRPr="00476B81">
              <w:t>aissance</w:t>
            </w:r>
            <w:r w:rsidR="00FF5E59">
              <w:t xml:space="preserve"> </w:t>
            </w:r>
            <w:r w:rsidR="00FF5E59" w:rsidRPr="002004FD">
              <w:rPr>
                <w:b w:val="0"/>
                <w:color w:val="3B3838" w:themeColor="background2" w:themeShade="40"/>
              </w:rPr>
              <w:t>[Nationalilty at Birth]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FF7984">
              <w:rPr>
                <w:b w:val="0"/>
                <w:bCs w:val="0"/>
                <w:noProof/>
              </w:rPr>
            </w:r>
            <w:r w:rsidR="008F536C" w:rsidRPr="00FF7984">
              <w:rPr>
                <w:b w:val="0"/>
                <w:bCs w:val="0"/>
                <w:noProof/>
              </w:rPr>
              <w:fldChar w:fldCharType="separate"/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861703" w:rsidRPr="00B61628" w14:paraId="783E501F" w14:textId="77777777" w:rsidTr="001A3F61">
        <w:trPr>
          <w:trHeight w:hRule="exact" w:val="397"/>
        </w:trPr>
        <w:tc>
          <w:tcPr>
            <w:tcW w:w="9742" w:type="dxa"/>
            <w:gridSpan w:val="2"/>
            <w:vAlign w:val="center"/>
          </w:tcPr>
          <w:p w14:paraId="24F8CF88" w14:textId="77777777" w:rsidR="00861703" w:rsidRPr="00476B81" w:rsidRDefault="00861703" w:rsidP="00861703">
            <w:pPr>
              <w:pStyle w:val="StyleNormal"/>
            </w:pPr>
            <w:r>
              <w:t>Numéro de Sécurité Sociale </w:t>
            </w:r>
            <w:r w:rsidR="00FF5E59" w:rsidRPr="002004FD">
              <w:rPr>
                <w:b w:val="0"/>
                <w:color w:val="3B3838" w:themeColor="background2" w:themeShade="40"/>
              </w:rPr>
              <w:t>[Social Security Number]</w:t>
            </w:r>
            <w:r w:rsidR="00FF5E59">
              <w:t xml:space="preserve"> </w:t>
            </w:r>
            <w:r>
              <w:t>:</w:t>
            </w:r>
            <w:r w:rsidR="00A13D98" w:rsidRPr="001A3F61">
              <w:rPr>
                <w:sz w:val="24"/>
                <w:szCs w:val="24"/>
              </w:rPr>
              <w:t xml:space="preserve"> </w:t>
            </w:r>
            <w:r w:rsidR="00A13D98"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13D98"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="00A13D98" w:rsidRPr="00FF7984">
              <w:rPr>
                <w:b w:val="0"/>
                <w:bCs w:val="0"/>
                <w:noProof/>
              </w:rPr>
            </w:r>
            <w:r w:rsidR="00A13D98" w:rsidRPr="00FF7984">
              <w:rPr>
                <w:b w:val="0"/>
                <w:bCs w:val="0"/>
                <w:noProof/>
              </w:rPr>
              <w:fldChar w:fldCharType="separate"/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5E29C2" w:rsidRPr="00476B81" w14:paraId="27AC574B" w14:textId="77777777" w:rsidTr="005E29C2">
        <w:trPr>
          <w:trHeight w:hRule="exact" w:val="397"/>
        </w:trPr>
        <w:tc>
          <w:tcPr>
            <w:tcW w:w="9742" w:type="dxa"/>
            <w:gridSpan w:val="2"/>
            <w:vAlign w:val="center"/>
          </w:tcPr>
          <w:p w14:paraId="0994AC8D" w14:textId="77777777" w:rsidR="005E29C2" w:rsidRPr="005E29C2" w:rsidRDefault="005E29C2" w:rsidP="005E29C2">
            <w:pPr>
              <w:pStyle w:val="StyleNormal"/>
              <w:rPr>
                <w:rFonts w:ascii="Calibri" w:hAnsi="Calibri" w:cs="Calibri"/>
              </w:rPr>
            </w:pPr>
            <w:r w:rsidRPr="00476B81">
              <w:t>Adresse</w:t>
            </w:r>
            <w:r>
              <w:t xml:space="preserve"> </w:t>
            </w:r>
            <w:r w:rsidRPr="002004FD">
              <w:rPr>
                <w:b w:val="0"/>
                <w:color w:val="3B3838" w:themeColor="background2" w:themeShade="40"/>
              </w:rPr>
              <w:t>[Address]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7845E3" w:rsidRPr="00476B81" w14:paraId="455B38F1" w14:textId="77777777" w:rsidTr="00E40E58">
        <w:trPr>
          <w:trHeight w:hRule="exact" w:val="397"/>
        </w:trPr>
        <w:tc>
          <w:tcPr>
            <w:tcW w:w="4871" w:type="dxa"/>
            <w:vAlign w:val="center"/>
          </w:tcPr>
          <w:p w14:paraId="199DA952" w14:textId="77777777" w:rsidR="007845E3" w:rsidRPr="00476B81" w:rsidRDefault="007845E3" w:rsidP="00861703">
            <w:pPr>
              <w:pStyle w:val="StyleNormal"/>
            </w:pPr>
            <w:r>
              <w:t xml:space="preserve">Ville </w:t>
            </w:r>
            <w:r w:rsidRPr="002004FD">
              <w:rPr>
                <w:b w:val="0"/>
                <w:color w:val="3B3838" w:themeColor="background2" w:themeShade="40"/>
              </w:rPr>
              <w:t>[City]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507576CB" w14:textId="77777777" w:rsidR="007845E3" w:rsidRPr="00476B81" w:rsidRDefault="007845E3" w:rsidP="00861703">
            <w:pPr>
              <w:pStyle w:val="StyleNormal"/>
            </w:pPr>
            <w:r>
              <w:t>Région </w:t>
            </w:r>
            <w:r w:rsidRPr="002004FD">
              <w:rPr>
                <w:b w:val="0"/>
                <w:color w:val="3B3838" w:themeColor="background2" w:themeShade="40"/>
              </w:rPr>
              <w:t>[Region]</w:t>
            </w:r>
            <w:r>
              <w:t xml:space="preserve"> 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861703" w:rsidRPr="00476B81" w14:paraId="6D596751" w14:textId="77777777" w:rsidTr="001A3F61">
        <w:trPr>
          <w:trHeight w:hRule="exact" w:val="397"/>
        </w:trPr>
        <w:tc>
          <w:tcPr>
            <w:tcW w:w="4871" w:type="dxa"/>
            <w:vAlign w:val="center"/>
          </w:tcPr>
          <w:p w14:paraId="57A43E4E" w14:textId="77777777" w:rsidR="00861703" w:rsidRPr="00476B81" w:rsidRDefault="007845E3" w:rsidP="00861703">
            <w:pPr>
              <w:pStyle w:val="StyleNormal"/>
            </w:pPr>
            <w:r>
              <w:t>Pays </w:t>
            </w:r>
            <w:r w:rsidRPr="002004FD">
              <w:rPr>
                <w:b w:val="0"/>
                <w:color w:val="3B3838" w:themeColor="background2" w:themeShade="40"/>
              </w:rPr>
              <w:t>[Country]</w:t>
            </w:r>
            <w:r>
              <w:t xml:space="preserve"> 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52F71E7C" w14:textId="77777777" w:rsidR="00861703" w:rsidRPr="00476B81" w:rsidRDefault="007845E3" w:rsidP="00861703">
            <w:pPr>
              <w:pStyle w:val="StyleNormal"/>
            </w:pPr>
            <w:r w:rsidRPr="00476B81">
              <w:t>Courriel</w:t>
            </w:r>
            <w:r>
              <w:t> </w:t>
            </w:r>
            <w:r w:rsidRPr="002004FD">
              <w:rPr>
                <w:b w:val="0"/>
                <w:color w:val="3B3838" w:themeColor="background2" w:themeShade="40"/>
              </w:rPr>
              <w:t>[E-Mail]</w:t>
            </w:r>
            <w:r>
              <w:t xml:space="preserve"> 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7845E3" w:rsidRPr="00476B81" w14:paraId="09AB4DEB" w14:textId="77777777" w:rsidTr="00E40E58">
        <w:trPr>
          <w:trHeight w:hRule="exact" w:val="397"/>
        </w:trPr>
        <w:tc>
          <w:tcPr>
            <w:tcW w:w="4871" w:type="dxa"/>
            <w:vAlign w:val="center"/>
          </w:tcPr>
          <w:p w14:paraId="19DD7A53" w14:textId="77777777" w:rsidR="007845E3" w:rsidRPr="00476B81" w:rsidRDefault="007845E3" w:rsidP="007845E3">
            <w:pPr>
              <w:pStyle w:val="StyleNormal"/>
            </w:pPr>
            <w:r w:rsidRPr="00476B81">
              <w:t>Tél</w:t>
            </w:r>
            <w:r>
              <w:t xml:space="preserve">. </w:t>
            </w:r>
            <w:r w:rsidRPr="00476B81">
              <w:t>Portable</w:t>
            </w:r>
            <w:r>
              <w:t> </w:t>
            </w:r>
            <w:r w:rsidRPr="002004FD">
              <w:rPr>
                <w:b w:val="0"/>
                <w:color w:val="3B3838" w:themeColor="background2" w:themeShade="40"/>
              </w:rPr>
              <w:t>[Mobile]</w:t>
            </w:r>
            <w:r>
              <w:t xml:space="preserve"> 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60AA8B35" w14:textId="77777777" w:rsidR="007845E3" w:rsidRPr="00476B81" w:rsidRDefault="007845E3" w:rsidP="007845E3">
            <w:pPr>
              <w:pStyle w:val="StyleNormal"/>
            </w:pPr>
            <w:r w:rsidRPr="00476B81">
              <w:t>Tél</w:t>
            </w:r>
            <w:r>
              <w:t>. Domicile </w:t>
            </w:r>
            <w:r w:rsidRPr="002004FD">
              <w:rPr>
                <w:b w:val="0"/>
                <w:color w:val="3B3838" w:themeColor="background2" w:themeShade="40"/>
              </w:rPr>
              <w:t>[Phone]</w:t>
            </w:r>
            <w:r>
              <w:t xml:space="preserve"> 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</w:tbl>
    <w:p w14:paraId="0BD8E5CC" w14:textId="77777777" w:rsidR="00476B81" w:rsidRPr="00476B81" w:rsidRDefault="002B1C6A" w:rsidP="00966A14">
      <w:pPr>
        <w:pStyle w:val="Heading1"/>
        <w:numPr>
          <w:ilvl w:val="0"/>
          <w:numId w:val="7"/>
        </w:numPr>
        <w:tabs>
          <w:tab w:val="left" w:pos="3997"/>
        </w:tabs>
        <w:spacing w:before="160"/>
        <w:ind w:left="357" w:hanging="357"/>
      </w:pPr>
      <w:r w:rsidRPr="00263D0E">
        <w:t xml:space="preserve">Financement </w:t>
      </w:r>
      <w:r w:rsidR="0033031D" w:rsidRPr="00263D0E">
        <w:t xml:space="preserve">de la </w:t>
      </w:r>
      <w:r w:rsidR="0033031D">
        <w:t>T</w:t>
      </w:r>
      <w:r w:rsidR="0033031D" w:rsidRPr="00263D0E">
        <w:t>hès</w:t>
      </w:r>
      <w:r w:rsidR="006D6027">
        <w:t xml:space="preserve">e </w:t>
      </w:r>
      <w:r w:rsidR="006D6027" w:rsidRPr="002004FD">
        <w:rPr>
          <w:color w:val="3B3838" w:themeColor="background2" w:themeShade="40"/>
        </w:rPr>
        <w:t>[Thesis Funding]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2435"/>
        <w:gridCol w:w="2436"/>
      </w:tblGrid>
      <w:tr w:rsidR="001B47F0" w:rsidRPr="00476B81" w14:paraId="58FA1C74" w14:textId="77777777" w:rsidTr="008B44DE">
        <w:trPr>
          <w:trHeight w:hRule="exact" w:val="680"/>
        </w:trPr>
        <w:tc>
          <w:tcPr>
            <w:tcW w:w="4871" w:type="dxa"/>
            <w:vAlign w:val="center"/>
          </w:tcPr>
          <w:p w14:paraId="1AF48A25" w14:textId="77777777" w:rsidR="001B47F0" w:rsidRDefault="001B47F0" w:rsidP="00476B81">
            <w:pPr>
              <w:pStyle w:val="StyleNormal"/>
            </w:pPr>
            <w:r w:rsidRPr="00476B81">
              <w:t xml:space="preserve">Source </w:t>
            </w:r>
            <w:r>
              <w:t xml:space="preserve">de Financement #1 </w:t>
            </w:r>
            <w:r w:rsidRPr="002004FD">
              <w:rPr>
                <w:b w:val="0"/>
                <w:color w:val="3B3838" w:themeColor="background2" w:themeShade="40"/>
              </w:rPr>
              <w:t>[</w:t>
            </w:r>
            <w:r w:rsidRPr="002004FD">
              <w:rPr>
                <w:b w:val="0"/>
                <w:color w:val="3B3838" w:themeColor="background2" w:themeShade="40"/>
                <w:lang w:val="en-US"/>
              </w:rPr>
              <w:t>Funding</w:t>
            </w:r>
            <w:r w:rsidRPr="002004FD">
              <w:rPr>
                <w:b w:val="0"/>
                <w:color w:val="3B3838" w:themeColor="background2" w:themeShade="40"/>
              </w:rPr>
              <w:t xml:space="preserve"> Source</w:t>
            </w:r>
            <w:r>
              <w:rPr>
                <w:b w:val="0"/>
                <w:color w:val="3B3838" w:themeColor="background2" w:themeShade="40"/>
              </w:rPr>
              <w:t xml:space="preserve"> #1</w:t>
            </w:r>
            <w:r w:rsidRPr="002004FD">
              <w:rPr>
                <w:b w:val="0"/>
                <w:color w:val="3B3838" w:themeColor="background2" w:themeShade="40"/>
              </w:rPr>
              <w:t>]</w:t>
            </w:r>
            <w:r>
              <w:t> :</w:t>
            </w:r>
          </w:p>
          <w:p w14:paraId="32646869" w14:textId="77777777" w:rsidR="001B47F0" w:rsidRPr="001B47F0" w:rsidRDefault="001B47F0" w:rsidP="00476B81">
            <w:pPr>
              <w:pStyle w:val="StyleNormal"/>
              <w:rPr>
                <w:b w:val="0"/>
                <w:bCs w:val="0"/>
                <w:sz w:val="24"/>
                <w:szCs w:val="24"/>
              </w:rPr>
            </w:pPr>
            <w:r w:rsidRPr="001A3F61">
              <w:rPr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2435" w:type="dxa"/>
            <w:tcBorders>
              <w:right w:val="nil"/>
            </w:tcBorders>
            <w:vAlign w:val="center"/>
          </w:tcPr>
          <w:p w14:paraId="51065C1C" w14:textId="77777777" w:rsidR="001B47F0" w:rsidRDefault="001B47F0" w:rsidP="00476B81">
            <w:pPr>
              <w:pStyle w:val="StyleNormal"/>
            </w:pPr>
            <w:r>
              <w:t>Montant [Total] :</w:t>
            </w:r>
          </w:p>
          <w:p w14:paraId="7C088173" w14:textId="77777777" w:rsidR="001B47F0" w:rsidRPr="001B47F0" w:rsidRDefault="001B47F0" w:rsidP="00476B81">
            <w:pPr>
              <w:pStyle w:val="StyleNormal"/>
              <w:rPr>
                <w:b w:val="0"/>
                <w:bCs w:val="0"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2436" w:type="dxa"/>
            <w:tcBorders>
              <w:left w:val="nil"/>
              <w:bottom w:val="single" w:sz="4" w:space="0" w:color="auto"/>
            </w:tcBorders>
            <w:vAlign w:val="center"/>
          </w:tcPr>
          <w:p w14:paraId="6D5B0C77" w14:textId="77777777" w:rsidR="001B47F0" w:rsidRPr="001B47F0" w:rsidRDefault="001B47F0" w:rsidP="00476B81">
            <w:pPr>
              <w:pStyle w:val="StyleNormal"/>
              <w:rPr>
                <w:b w:val="0"/>
                <w:bCs w:val="0"/>
              </w:rPr>
            </w:pPr>
            <w:r w:rsidRPr="001B47F0">
              <w:rPr>
                <w:b w:val="0"/>
                <w:bCs w:val="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ar An [Per Year]"/>
                    <w:listEntry w:val="Par Mois [Per Month]"/>
                  </w:ddList>
                </w:ffData>
              </w:fldChar>
            </w:r>
            <w:bookmarkStart w:id="3" w:name="Dropdown1"/>
            <w:r w:rsidRPr="001B47F0">
              <w:rPr>
                <w:b w:val="0"/>
                <w:bCs w:val="0"/>
              </w:rPr>
              <w:instrText xml:space="preserve"> FORMDROPDOWN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47F0">
              <w:rPr>
                <w:b w:val="0"/>
                <w:bCs w:val="0"/>
              </w:rPr>
              <w:fldChar w:fldCharType="end"/>
            </w:r>
            <w:bookmarkEnd w:id="3"/>
          </w:p>
        </w:tc>
      </w:tr>
      <w:tr w:rsidR="001B47F0" w:rsidRPr="00476B81" w14:paraId="70CB23D1" w14:textId="77777777" w:rsidTr="008B44DE">
        <w:trPr>
          <w:trHeight w:hRule="exact" w:val="680"/>
        </w:trPr>
        <w:tc>
          <w:tcPr>
            <w:tcW w:w="4871" w:type="dxa"/>
            <w:vAlign w:val="center"/>
          </w:tcPr>
          <w:p w14:paraId="0E226549" w14:textId="77777777" w:rsidR="001B47F0" w:rsidRDefault="001B47F0" w:rsidP="001B47F0">
            <w:pPr>
              <w:pStyle w:val="StyleNormal"/>
              <w:rPr>
                <w:sz w:val="24"/>
                <w:szCs w:val="24"/>
              </w:rPr>
            </w:pPr>
            <w:r w:rsidRPr="00476B81">
              <w:t>Source</w:t>
            </w:r>
            <w:r>
              <w:t xml:space="preserve"> de Financement</w:t>
            </w:r>
            <w:r w:rsidRPr="00476B81">
              <w:t xml:space="preserve"> </w:t>
            </w:r>
            <w:r>
              <w:t>#2 </w:t>
            </w:r>
            <w:r w:rsidRPr="002004FD">
              <w:rPr>
                <w:b w:val="0"/>
                <w:color w:val="3B3838" w:themeColor="background2" w:themeShade="40"/>
              </w:rPr>
              <w:t>[Funding Source</w:t>
            </w:r>
            <w:r>
              <w:rPr>
                <w:b w:val="0"/>
                <w:color w:val="3B3838" w:themeColor="background2" w:themeShade="40"/>
              </w:rPr>
              <w:t xml:space="preserve"> #2</w:t>
            </w:r>
            <w:r w:rsidRPr="002004FD">
              <w:rPr>
                <w:b w:val="0"/>
                <w:color w:val="3B3838" w:themeColor="background2" w:themeShade="40"/>
              </w:rPr>
              <w:t>]</w:t>
            </w:r>
            <w:r>
              <w:t xml:space="preserve"> :</w:t>
            </w:r>
            <w:r w:rsidRPr="001A3F61">
              <w:rPr>
                <w:sz w:val="24"/>
                <w:szCs w:val="24"/>
              </w:rPr>
              <w:t xml:space="preserve"> </w:t>
            </w:r>
          </w:p>
          <w:p w14:paraId="58945E83" w14:textId="77777777" w:rsidR="001B47F0" w:rsidRPr="001B47F0" w:rsidRDefault="001B47F0" w:rsidP="001B47F0">
            <w:pPr>
              <w:pStyle w:val="StyleNormal"/>
              <w:rPr>
                <w:b w:val="0"/>
                <w:bCs w:val="0"/>
                <w:sz w:val="24"/>
                <w:szCs w:val="24"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2435" w:type="dxa"/>
            <w:tcBorders>
              <w:right w:val="nil"/>
            </w:tcBorders>
            <w:vAlign w:val="center"/>
          </w:tcPr>
          <w:p w14:paraId="4EFA9BE2" w14:textId="77777777" w:rsidR="001B47F0" w:rsidRDefault="001B47F0" w:rsidP="001B47F0">
            <w:pPr>
              <w:pStyle w:val="StyleNormal"/>
            </w:pPr>
            <w:r>
              <w:t>Montant [Total] :</w:t>
            </w:r>
          </w:p>
          <w:p w14:paraId="7F3B1433" w14:textId="77777777" w:rsidR="001B47F0" w:rsidRPr="001B47F0" w:rsidRDefault="001B47F0" w:rsidP="001B47F0">
            <w:pPr>
              <w:pStyle w:val="StyleNormal"/>
              <w:rPr>
                <w:b w:val="0"/>
                <w:bCs w:val="0"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2436" w:type="dxa"/>
            <w:tcBorders>
              <w:left w:val="nil"/>
              <w:bottom w:val="single" w:sz="4" w:space="0" w:color="auto"/>
            </w:tcBorders>
            <w:vAlign w:val="center"/>
          </w:tcPr>
          <w:p w14:paraId="1882E656" w14:textId="77777777" w:rsidR="001B47F0" w:rsidRPr="001B47F0" w:rsidRDefault="001B47F0" w:rsidP="001B47F0">
            <w:pPr>
              <w:pStyle w:val="StyleNormal"/>
              <w:rPr>
                <w:b w:val="0"/>
                <w:bCs w:val="0"/>
              </w:rPr>
            </w:pPr>
            <w:r w:rsidRPr="001B47F0">
              <w:rPr>
                <w:b w:val="0"/>
                <w:bCs w:val="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ar An [Per Year]"/>
                    <w:listEntry w:val="Par Mois [Per Month]"/>
                  </w:ddList>
                </w:ffData>
              </w:fldChar>
            </w:r>
            <w:r w:rsidRPr="001B47F0">
              <w:rPr>
                <w:b w:val="0"/>
                <w:bCs w:val="0"/>
              </w:rPr>
              <w:instrText xml:space="preserve"> FORMDROPDOWN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47F0">
              <w:rPr>
                <w:b w:val="0"/>
                <w:bCs w:val="0"/>
              </w:rPr>
              <w:fldChar w:fldCharType="end"/>
            </w:r>
          </w:p>
        </w:tc>
      </w:tr>
      <w:tr w:rsidR="001B47F0" w:rsidRPr="00476B81" w14:paraId="3962AAF8" w14:textId="77777777" w:rsidTr="008B44DE">
        <w:trPr>
          <w:trHeight w:hRule="exact" w:val="680"/>
        </w:trPr>
        <w:tc>
          <w:tcPr>
            <w:tcW w:w="4871" w:type="dxa"/>
            <w:vAlign w:val="center"/>
          </w:tcPr>
          <w:p w14:paraId="3C29FA11" w14:textId="77777777" w:rsidR="001B47F0" w:rsidRDefault="001B47F0" w:rsidP="001B47F0">
            <w:pPr>
              <w:pStyle w:val="StyleNormal"/>
              <w:rPr>
                <w:sz w:val="24"/>
                <w:szCs w:val="24"/>
              </w:rPr>
            </w:pPr>
            <w:r w:rsidRPr="00476B81">
              <w:t>Autres Sources</w:t>
            </w:r>
            <w:r>
              <w:t xml:space="preserve"> </w:t>
            </w:r>
            <w:r w:rsidRPr="002004FD">
              <w:rPr>
                <w:b w:val="0"/>
                <w:color w:val="3B3838" w:themeColor="background2" w:themeShade="40"/>
              </w:rPr>
              <w:t>[Other Sources if Available]</w:t>
            </w:r>
            <w:r>
              <w:t> :</w:t>
            </w:r>
          </w:p>
          <w:p w14:paraId="316B42CE" w14:textId="77777777" w:rsidR="001B47F0" w:rsidRPr="001B47F0" w:rsidRDefault="001B47F0" w:rsidP="001B47F0">
            <w:pPr>
              <w:pStyle w:val="StyleNormal"/>
              <w:rPr>
                <w:b w:val="0"/>
                <w:bCs w:val="0"/>
                <w:sz w:val="24"/>
                <w:szCs w:val="24"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2435" w:type="dxa"/>
            <w:tcBorders>
              <w:right w:val="nil"/>
            </w:tcBorders>
            <w:vAlign w:val="center"/>
          </w:tcPr>
          <w:p w14:paraId="7AEEB080" w14:textId="77777777" w:rsidR="001B47F0" w:rsidRDefault="001B47F0" w:rsidP="001B47F0">
            <w:pPr>
              <w:pStyle w:val="StyleNormal"/>
            </w:pPr>
            <w:r>
              <w:t>Montant [Total] :</w:t>
            </w:r>
          </w:p>
          <w:p w14:paraId="31F60C45" w14:textId="77777777" w:rsidR="001B47F0" w:rsidRPr="001B47F0" w:rsidRDefault="001B47F0" w:rsidP="001B47F0">
            <w:pPr>
              <w:pStyle w:val="StyleNormal"/>
              <w:rPr>
                <w:b w:val="0"/>
                <w:bCs w:val="0"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 w14:paraId="474190F4" w14:textId="77777777" w:rsidR="001B47F0" w:rsidRPr="001B47F0" w:rsidRDefault="001B47F0" w:rsidP="001B47F0">
            <w:pPr>
              <w:pStyle w:val="StyleNormal"/>
              <w:rPr>
                <w:b w:val="0"/>
                <w:bCs w:val="0"/>
              </w:rPr>
            </w:pPr>
            <w:r w:rsidRPr="001B47F0">
              <w:rPr>
                <w:b w:val="0"/>
                <w:bCs w:val="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ar An [Per Year]"/>
                    <w:listEntry w:val="Par Mois [Per Month]"/>
                  </w:ddList>
                </w:ffData>
              </w:fldChar>
            </w:r>
            <w:r w:rsidRPr="001B47F0">
              <w:rPr>
                <w:b w:val="0"/>
                <w:bCs w:val="0"/>
              </w:rPr>
              <w:instrText xml:space="preserve"> FORMDROPDOWN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47F0">
              <w:rPr>
                <w:b w:val="0"/>
                <w:bCs w:val="0"/>
              </w:rPr>
              <w:fldChar w:fldCharType="end"/>
            </w:r>
          </w:p>
        </w:tc>
      </w:tr>
    </w:tbl>
    <w:p w14:paraId="1945CD21" w14:textId="77777777" w:rsidR="00C0039D" w:rsidRPr="00263D0E" w:rsidRDefault="002B1C6A" w:rsidP="00966A14">
      <w:pPr>
        <w:pStyle w:val="Heading1"/>
        <w:numPr>
          <w:ilvl w:val="0"/>
          <w:numId w:val="7"/>
        </w:numPr>
        <w:spacing w:before="160"/>
        <w:ind w:left="357" w:hanging="357"/>
      </w:pPr>
      <w:r w:rsidRPr="00476B81">
        <w:t>Master</w:t>
      </w:r>
      <w:r w:rsidR="006D6027">
        <w:t xml:space="preserve"> </w:t>
      </w:r>
      <w:r w:rsidR="00C31942">
        <w:t xml:space="preserve">– Informations </w:t>
      </w:r>
      <w:r w:rsidR="006D6027" w:rsidRPr="002004FD">
        <w:rPr>
          <w:color w:val="3B3838" w:themeColor="background2" w:themeShade="40"/>
        </w:rPr>
        <w:t>[Master Degree]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2435"/>
        <w:gridCol w:w="2436"/>
      </w:tblGrid>
      <w:tr w:rsidR="00D929EC" w:rsidRPr="00353778" w14:paraId="6E9ED33D" w14:textId="77777777" w:rsidTr="008B44DE">
        <w:trPr>
          <w:trHeight w:hRule="exact" w:val="680"/>
        </w:trPr>
        <w:tc>
          <w:tcPr>
            <w:tcW w:w="9742" w:type="dxa"/>
            <w:gridSpan w:val="3"/>
            <w:vAlign w:val="center"/>
          </w:tcPr>
          <w:p w14:paraId="25DB2715" w14:textId="77777777" w:rsidR="00D929EC" w:rsidRDefault="00D929EC" w:rsidP="00D929EC">
            <w:pPr>
              <w:pStyle w:val="StyleNormal"/>
            </w:pPr>
            <w:r w:rsidRPr="00D929EC">
              <w:t>Titre du Master ou du Diplôme Equivalent </w:t>
            </w:r>
            <w:r w:rsidR="00FF5E59" w:rsidRPr="002004FD">
              <w:rPr>
                <w:b w:val="0"/>
                <w:color w:val="3B3838" w:themeColor="background2" w:themeShade="40"/>
              </w:rPr>
              <w:t>[Master Degree or Equivalent Diploma Title</w:t>
            </w:r>
            <w:r w:rsidR="00B908F0" w:rsidRPr="002004FD">
              <w:rPr>
                <w:b w:val="0"/>
                <w:color w:val="3B3838" w:themeColor="background2" w:themeShade="40"/>
              </w:rPr>
              <w:t>]</w:t>
            </w:r>
            <w:r w:rsidR="00B908F0" w:rsidRPr="00D929EC">
              <w:t xml:space="preserve"> :</w:t>
            </w:r>
          </w:p>
          <w:p w14:paraId="63771E07" w14:textId="77777777" w:rsidR="00D929EC" w:rsidRPr="001B47F0" w:rsidRDefault="008F536C" w:rsidP="00D929EC">
            <w:pPr>
              <w:pStyle w:val="StyleNormal"/>
              <w:rPr>
                <w:b w:val="0"/>
                <w:bCs w:val="0"/>
                <w:noProof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  <w:p w14:paraId="6BC7E4BB" w14:textId="77777777" w:rsidR="00D929EC" w:rsidRPr="00D929EC" w:rsidRDefault="00D929EC" w:rsidP="00D929EC">
            <w:pPr>
              <w:pStyle w:val="StyleNormal"/>
            </w:pPr>
          </w:p>
        </w:tc>
      </w:tr>
      <w:tr w:rsidR="00D929EC" w:rsidRPr="00B61628" w14:paraId="456B7B5C" w14:textId="77777777" w:rsidTr="008B44DE">
        <w:trPr>
          <w:trHeight w:hRule="exact" w:val="397"/>
        </w:trPr>
        <w:tc>
          <w:tcPr>
            <w:tcW w:w="9742" w:type="dxa"/>
            <w:gridSpan w:val="3"/>
            <w:vAlign w:val="center"/>
          </w:tcPr>
          <w:p w14:paraId="5E1ACE5C" w14:textId="77777777" w:rsidR="00D929EC" w:rsidRPr="005E5B75" w:rsidRDefault="00D929EC" w:rsidP="00D929EC">
            <w:pPr>
              <w:pStyle w:val="StyleNormal"/>
            </w:pPr>
            <w:r w:rsidRPr="005E5B75">
              <w:t>Date Obtenue ou Prévue d’</w:t>
            </w:r>
            <w:r w:rsidR="005B14B2" w:rsidRPr="005E5B75">
              <w:t>O</w:t>
            </w:r>
            <w:r w:rsidRPr="005E5B75">
              <w:t>btention</w:t>
            </w:r>
            <w:r w:rsidR="00FF5E59" w:rsidRPr="005E5B75">
              <w:t xml:space="preserve"> </w:t>
            </w:r>
            <w:r w:rsidR="00FF5E59" w:rsidRPr="002004FD">
              <w:rPr>
                <w:b w:val="0"/>
                <w:color w:val="3B3838" w:themeColor="background2" w:themeShade="40"/>
              </w:rPr>
              <w:t xml:space="preserve">[Date </w:t>
            </w:r>
            <w:r w:rsidR="00966A14" w:rsidRPr="002004FD">
              <w:rPr>
                <w:b w:val="0"/>
                <w:color w:val="3B3838" w:themeColor="background2" w:themeShade="40"/>
              </w:rPr>
              <w:t>Obtained</w:t>
            </w:r>
            <w:r w:rsidR="00FF5E59" w:rsidRPr="002004FD">
              <w:rPr>
                <w:b w:val="0"/>
                <w:color w:val="3B3838" w:themeColor="background2" w:themeShade="40"/>
              </w:rPr>
              <w:t xml:space="preserve"> or </w:t>
            </w:r>
            <w:r w:rsidR="007845E3" w:rsidRPr="002004FD">
              <w:rPr>
                <w:b w:val="0"/>
                <w:color w:val="3B3838" w:themeColor="background2" w:themeShade="40"/>
              </w:rPr>
              <w:t xml:space="preserve">Expected </w:t>
            </w:r>
            <w:r w:rsidR="00720BF1">
              <w:rPr>
                <w:b w:val="0"/>
                <w:color w:val="3B3838" w:themeColor="background2" w:themeShade="40"/>
              </w:rPr>
              <w:t>(DD/MM/YYYY)</w:t>
            </w:r>
            <w:r w:rsidR="00223E99" w:rsidRPr="002004FD">
              <w:rPr>
                <w:b w:val="0"/>
                <w:color w:val="3B3838" w:themeColor="background2" w:themeShade="40"/>
              </w:rPr>
              <w:t>]</w:t>
            </w:r>
            <w:r w:rsidRPr="005E5B75">
              <w:t> :</w:t>
            </w:r>
            <w:r w:rsidR="00157D71" w:rsidRPr="005E5B7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20BF1" w:rsidRPr="00FF7984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20BF1"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="00720BF1" w:rsidRPr="00FF7984">
              <w:rPr>
                <w:b w:val="0"/>
                <w:bCs w:val="0"/>
                <w:noProof/>
              </w:rPr>
            </w:r>
            <w:r w:rsidR="00720BF1" w:rsidRPr="00FF7984">
              <w:rPr>
                <w:b w:val="0"/>
                <w:bCs w:val="0"/>
                <w:noProof/>
              </w:rPr>
              <w:fldChar w:fldCharType="separate"/>
            </w:r>
            <w:r w:rsidR="00720BF1" w:rsidRPr="00FF7984">
              <w:rPr>
                <w:b w:val="0"/>
                <w:bCs w:val="0"/>
                <w:noProof/>
              </w:rPr>
              <w:t> </w:t>
            </w:r>
            <w:r w:rsidR="00720BF1" w:rsidRPr="00FF7984">
              <w:rPr>
                <w:b w:val="0"/>
                <w:bCs w:val="0"/>
                <w:noProof/>
              </w:rPr>
              <w:t> </w:t>
            </w:r>
            <w:r w:rsidR="00720BF1" w:rsidRPr="00FF7984">
              <w:rPr>
                <w:b w:val="0"/>
                <w:bCs w:val="0"/>
                <w:noProof/>
              </w:rPr>
              <w:t> </w:t>
            </w:r>
            <w:r w:rsidR="00720BF1" w:rsidRPr="00FF7984">
              <w:rPr>
                <w:b w:val="0"/>
                <w:bCs w:val="0"/>
                <w:noProof/>
              </w:rPr>
              <w:t> </w:t>
            </w:r>
            <w:r w:rsidR="00720BF1" w:rsidRPr="00FF7984">
              <w:rPr>
                <w:b w:val="0"/>
                <w:bCs w:val="0"/>
                <w:noProof/>
              </w:rPr>
              <w:t> </w:t>
            </w:r>
            <w:r w:rsidR="00720BF1"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FA0557" w:rsidRPr="00D929EC" w14:paraId="1A94B797" w14:textId="77777777" w:rsidTr="008B44DE">
        <w:trPr>
          <w:trHeight w:hRule="exact" w:val="397"/>
        </w:trPr>
        <w:tc>
          <w:tcPr>
            <w:tcW w:w="4871" w:type="dxa"/>
            <w:vAlign w:val="center"/>
          </w:tcPr>
          <w:p w14:paraId="47684D64" w14:textId="77777777" w:rsidR="00FA0557" w:rsidRPr="00D929EC" w:rsidRDefault="00FA0557" w:rsidP="005B14B2">
            <w:pPr>
              <w:pStyle w:val="StyleNormal"/>
            </w:pPr>
            <w:r w:rsidRPr="00D929EC">
              <w:t>Moyenne</w:t>
            </w:r>
            <w:r w:rsidR="00223E99">
              <w:t xml:space="preserve"> </w:t>
            </w:r>
            <w:r w:rsidR="00223E99" w:rsidRPr="002004FD">
              <w:rPr>
                <w:b w:val="0"/>
                <w:color w:val="3B3838" w:themeColor="background2" w:themeShade="40"/>
              </w:rPr>
              <w:t>[GPA]</w:t>
            </w:r>
            <w:r>
              <w:t> :</w:t>
            </w:r>
            <w:r w:rsidR="00A13D98" w:rsidRPr="001A3F61">
              <w:rPr>
                <w:sz w:val="24"/>
                <w:szCs w:val="24"/>
              </w:rPr>
              <w:t xml:space="preserve"> </w:t>
            </w:r>
            <w:r w:rsidR="00A13D98" w:rsidRPr="00FF7984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13D98"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="00A13D98" w:rsidRPr="00FF7984">
              <w:rPr>
                <w:b w:val="0"/>
                <w:bCs w:val="0"/>
                <w:noProof/>
              </w:rPr>
            </w:r>
            <w:r w:rsidR="00A13D98" w:rsidRPr="00FF7984">
              <w:rPr>
                <w:b w:val="0"/>
                <w:bCs w:val="0"/>
                <w:noProof/>
              </w:rPr>
              <w:fldChar w:fldCharType="separate"/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gridSpan w:val="2"/>
            <w:vAlign w:val="center"/>
          </w:tcPr>
          <w:p w14:paraId="076DCE6C" w14:textId="77777777" w:rsidR="00FA0557" w:rsidRPr="00D929EC" w:rsidRDefault="00FA0557" w:rsidP="005B14B2">
            <w:pPr>
              <w:pStyle w:val="StyleNormal"/>
            </w:pPr>
            <w:r>
              <w:t>Rang</w:t>
            </w:r>
            <w:r w:rsidR="00223E99">
              <w:t xml:space="preserve"> </w:t>
            </w:r>
            <w:r w:rsidR="00223E99" w:rsidRPr="002004FD">
              <w:rPr>
                <w:b w:val="0"/>
                <w:color w:val="3B3838" w:themeColor="background2" w:themeShade="40"/>
              </w:rPr>
              <w:t>[Rank]</w:t>
            </w:r>
            <w:r>
              <w:t> :</w:t>
            </w:r>
            <w:r w:rsidR="00A13D98" w:rsidRPr="001A3F61">
              <w:rPr>
                <w:sz w:val="24"/>
                <w:szCs w:val="24"/>
              </w:rPr>
              <w:t xml:space="preserve"> </w:t>
            </w:r>
            <w:r w:rsidR="00A13D98"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13D98"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="00A13D98" w:rsidRPr="00FF7984">
              <w:rPr>
                <w:b w:val="0"/>
                <w:bCs w:val="0"/>
                <w:noProof/>
              </w:rPr>
            </w:r>
            <w:r w:rsidR="00A13D98" w:rsidRPr="00FF7984">
              <w:rPr>
                <w:b w:val="0"/>
                <w:bCs w:val="0"/>
                <w:noProof/>
              </w:rPr>
              <w:fldChar w:fldCharType="separate"/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t> </w:t>
            </w:r>
            <w:r w:rsidR="00A13D98"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5B14B2" w:rsidRPr="00353778" w14:paraId="4863B6C0" w14:textId="77777777" w:rsidTr="008B44DE">
        <w:trPr>
          <w:trHeight w:hRule="exact" w:val="680"/>
        </w:trPr>
        <w:tc>
          <w:tcPr>
            <w:tcW w:w="9742" w:type="dxa"/>
            <w:gridSpan w:val="3"/>
            <w:vAlign w:val="center"/>
          </w:tcPr>
          <w:p w14:paraId="5653D1BA" w14:textId="77777777" w:rsidR="005B14B2" w:rsidRDefault="005B14B2" w:rsidP="008F536C">
            <w:pPr>
              <w:pStyle w:val="StyleNormal"/>
            </w:pPr>
            <w:r w:rsidRPr="00D929EC">
              <w:t xml:space="preserve">Université </w:t>
            </w:r>
            <w:r w:rsidR="007845E3">
              <w:t>D</w:t>
            </w:r>
            <w:r w:rsidRPr="00D929EC">
              <w:t>élivrant le Diplôme</w:t>
            </w:r>
            <w:r w:rsidR="00223E99">
              <w:t xml:space="preserve"> </w:t>
            </w:r>
            <w:r w:rsidR="00223E99" w:rsidRPr="002004FD">
              <w:rPr>
                <w:b w:val="0"/>
                <w:color w:val="3B3838" w:themeColor="background2" w:themeShade="40"/>
              </w:rPr>
              <w:t>[University]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</w:p>
          <w:p w14:paraId="68A1BD69" w14:textId="77777777" w:rsidR="005B14B2" w:rsidRPr="00720BF1" w:rsidRDefault="008F536C" w:rsidP="008F536C">
            <w:pPr>
              <w:pStyle w:val="StyleNormal"/>
              <w:rPr>
                <w:b w:val="0"/>
                <w:bCs w:val="0"/>
                <w:noProof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  <w:p w14:paraId="1FEC541E" w14:textId="77777777" w:rsidR="005B14B2" w:rsidRPr="00D929EC" w:rsidRDefault="005B14B2" w:rsidP="008F536C">
            <w:pPr>
              <w:pStyle w:val="StyleNormal"/>
            </w:pPr>
          </w:p>
        </w:tc>
      </w:tr>
      <w:tr w:rsidR="00223E99" w:rsidRPr="00D929EC" w14:paraId="16B703C5" w14:textId="77777777" w:rsidTr="008B44DE">
        <w:trPr>
          <w:trHeight w:hRule="exact" w:val="680"/>
        </w:trPr>
        <w:tc>
          <w:tcPr>
            <w:tcW w:w="4871" w:type="dxa"/>
            <w:vAlign w:val="center"/>
          </w:tcPr>
          <w:p w14:paraId="3466B1E7" w14:textId="77777777" w:rsidR="00223E99" w:rsidRDefault="00223E99" w:rsidP="005B14B2">
            <w:pPr>
              <w:pStyle w:val="StyleNormal"/>
            </w:pPr>
            <w:r>
              <w:t xml:space="preserve">Adresse de l’Université </w:t>
            </w:r>
            <w:r w:rsidRPr="002004FD">
              <w:rPr>
                <w:b w:val="0"/>
                <w:color w:val="3B3838" w:themeColor="background2" w:themeShade="40"/>
              </w:rPr>
              <w:t>[Universit</w:t>
            </w:r>
            <w:r w:rsidR="005F7863" w:rsidRPr="002004FD">
              <w:rPr>
                <w:b w:val="0"/>
                <w:color w:val="3B3838" w:themeColor="background2" w:themeShade="40"/>
              </w:rPr>
              <w:t>y</w:t>
            </w:r>
            <w:r w:rsidRPr="002004FD">
              <w:rPr>
                <w:b w:val="0"/>
                <w:color w:val="3B3838" w:themeColor="background2" w:themeShade="40"/>
              </w:rPr>
              <w:t>’s Address</w:t>
            </w:r>
            <w:r w:rsidR="00B908F0" w:rsidRPr="002004FD">
              <w:rPr>
                <w:b w:val="0"/>
                <w:color w:val="3B3838" w:themeColor="background2" w:themeShade="40"/>
              </w:rPr>
              <w:t>]</w:t>
            </w:r>
            <w:r w:rsidR="00B908F0">
              <w:t xml:space="preserve"> :</w:t>
            </w:r>
          </w:p>
          <w:p w14:paraId="62C3AFB3" w14:textId="77777777" w:rsidR="00223E99" w:rsidRPr="00720BF1" w:rsidRDefault="008F536C" w:rsidP="005B14B2">
            <w:pPr>
              <w:pStyle w:val="StyleNormal"/>
              <w:rPr>
                <w:b w:val="0"/>
                <w:bCs w:val="0"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2435" w:type="dxa"/>
            <w:vAlign w:val="center"/>
          </w:tcPr>
          <w:p w14:paraId="08385C7E" w14:textId="77777777" w:rsidR="00223E99" w:rsidRDefault="00223E99" w:rsidP="005B14B2">
            <w:pPr>
              <w:pStyle w:val="StyleNormal"/>
            </w:pPr>
            <w:r>
              <w:t xml:space="preserve">Ville </w:t>
            </w:r>
            <w:r w:rsidRPr="002004FD">
              <w:rPr>
                <w:b w:val="0"/>
                <w:color w:val="3B3838" w:themeColor="background2" w:themeShade="40"/>
              </w:rPr>
              <w:t>[City]</w:t>
            </w:r>
            <w:r>
              <w:t> :</w:t>
            </w:r>
          </w:p>
          <w:p w14:paraId="754107EA" w14:textId="77777777" w:rsidR="00223E99" w:rsidRPr="00720BF1" w:rsidRDefault="008F536C" w:rsidP="005B14B2">
            <w:pPr>
              <w:pStyle w:val="StyleNormal"/>
              <w:rPr>
                <w:b w:val="0"/>
                <w:bCs w:val="0"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2436" w:type="dxa"/>
            <w:vAlign w:val="center"/>
          </w:tcPr>
          <w:p w14:paraId="5AD99A69" w14:textId="77777777" w:rsidR="00223E99" w:rsidRDefault="00223E99" w:rsidP="005B14B2">
            <w:pPr>
              <w:pStyle w:val="StyleNormal"/>
            </w:pPr>
            <w:r>
              <w:t xml:space="preserve">Pays </w:t>
            </w:r>
            <w:r w:rsidRPr="002004FD">
              <w:rPr>
                <w:b w:val="0"/>
                <w:color w:val="3B3838" w:themeColor="background2" w:themeShade="40"/>
              </w:rPr>
              <w:t>[Country]</w:t>
            </w:r>
            <w:r>
              <w:t> :</w:t>
            </w:r>
          </w:p>
          <w:p w14:paraId="69059877" w14:textId="77777777" w:rsidR="00223E99" w:rsidRPr="00720BF1" w:rsidRDefault="008F536C" w:rsidP="005B14B2">
            <w:pPr>
              <w:pStyle w:val="StyleNormal"/>
              <w:rPr>
                <w:b w:val="0"/>
                <w:bCs w:val="0"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</w:tbl>
    <w:p w14:paraId="06185DAF" w14:textId="77777777" w:rsidR="0051132D" w:rsidRDefault="0051132D">
      <w:pPr>
        <w:rPr>
          <w:rFonts w:asciiTheme="majorHAnsi" w:hAnsiTheme="majorHAnsi" w:cstheme="majorHAnsi"/>
          <w:sz w:val="32"/>
          <w:szCs w:val="32"/>
          <w:lang w:val="fr-FR"/>
        </w:rPr>
      </w:pPr>
    </w:p>
    <w:p w14:paraId="6FCEB021" w14:textId="77777777" w:rsidR="00C31942" w:rsidRPr="00C31942" w:rsidRDefault="00DB7015" w:rsidP="00C31942">
      <w:pPr>
        <w:pStyle w:val="Heading1"/>
        <w:numPr>
          <w:ilvl w:val="0"/>
          <w:numId w:val="7"/>
        </w:numPr>
        <w:spacing w:before="240"/>
        <w:rPr>
          <w:color w:val="595959" w:themeColor="text1" w:themeTint="A6"/>
        </w:rPr>
      </w:pPr>
      <w:r>
        <w:lastRenderedPageBreak/>
        <w:t xml:space="preserve">Thèse </w:t>
      </w:r>
      <w:r w:rsidR="00C31942">
        <w:t xml:space="preserve">– Informations </w:t>
      </w:r>
      <w:r w:rsidR="006D6027" w:rsidRPr="002004FD">
        <w:rPr>
          <w:color w:val="3B3838" w:themeColor="background2" w:themeShade="40"/>
        </w:rPr>
        <w:t>[Thesis]</w:t>
      </w:r>
    </w:p>
    <w:p w14:paraId="6747CC9C" w14:textId="77777777" w:rsidR="00966A14" w:rsidRPr="00966A14" w:rsidRDefault="00966A14" w:rsidP="00966A14">
      <w:pPr>
        <w:pStyle w:val="Subtitle"/>
        <w:numPr>
          <w:ilvl w:val="1"/>
          <w:numId w:val="7"/>
        </w:numPr>
        <w:rPr>
          <w:sz w:val="22"/>
          <w:szCs w:val="22"/>
        </w:rPr>
      </w:pPr>
      <w:r w:rsidRPr="00C31942">
        <w:t>Su</w:t>
      </w:r>
      <w:r w:rsidRPr="00966A14">
        <w:t xml:space="preserve">jet du Thèse </w:t>
      </w:r>
      <w:r w:rsidRPr="002004FD">
        <w:rPr>
          <w:color w:val="3B3838" w:themeColor="background2" w:themeShade="40"/>
        </w:rPr>
        <w:t>[Thesis Subject]</w:t>
      </w:r>
      <w:r w:rsidRPr="00966A14">
        <w:t> :</w:t>
      </w:r>
      <w:r w:rsidRPr="001A3F6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2"/>
      </w:tblGrid>
      <w:tr w:rsidR="00966A14" w:rsidRPr="00B312CF" w14:paraId="279E11B5" w14:textId="77777777" w:rsidTr="00B312CF">
        <w:trPr>
          <w:trHeight w:hRule="exact" w:val="2381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168CB" w14:textId="77777777" w:rsidR="00966A14" w:rsidRPr="00720BF1" w:rsidRDefault="00966A14" w:rsidP="00966A14">
            <w:pPr>
              <w:pStyle w:val="StyleNormal"/>
              <w:rPr>
                <w:b w:val="0"/>
                <w:bCs w:val="0"/>
              </w:rPr>
            </w:pP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="00B312CF">
              <w:rPr>
                <w:b w:val="0"/>
                <w:bCs w:val="0"/>
                <w:noProof/>
              </w:rPr>
              <w:t> </w:t>
            </w:r>
            <w:r w:rsidR="00B312CF">
              <w:rPr>
                <w:b w:val="0"/>
                <w:bCs w:val="0"/>
                <w:noProof/>
              </w:rPr>
              <w:t> </w:t>
            </w:r>
            <w:r w:rsidR="00B312CF">
              <w:rPr>
                <w:b w:val="0"/>
                <w:bCs w:val="0"/>
                <w:noProof/>
              </w:rPr>
              <w:t> </w:t>
            </w:r>
            <w:r w:rsidR="00B312CF">
              <w:rPr>
                <w:b w:val="0"/>
                <w:bCs w:val="0"/>
                <w:noProof/>
              </w:rPr>
              <w:t> </w:t>
            </w:r>
            <w:r w:rsidR="00B312CF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</w:tbl>
    <w:p w14:paraId="761A1E0C" w14:textId="77777777" w:rsidR="00A25350" w:rsidRDefault="00D929EC" w:rsidP="00C31942">
      <w:pPr>
        <w:spacing w:before="160"/>
        <w:rPr>
          <w:color w:val="3B3838" w:themeColor="background2" w:themeShade="40"/>
          <w:sz w:val="24"/>
          <w:szCs w:val="24"/>
          <w:lang w:val="fr-FR"/>
        </w:rPr>
      </w:pPr>
      <w:r w:rsidRPr="003D519A">
        <w:rPr>
          <w:sz w:val="24"/>
          <w:szCs w:val="24"/>
          <w:lang w:val="fr-FR"/>
        </w:rPr>
        <w:t xml:space="preserve">La </w:t>
      </w:r>
      <w:r w:rsidR="005B14B2" w:rsidRPr="003D519A">
        <w:rPr>
          <w:sz w:val="24"/>
          <w:szCs w:val="24"/>
          <w:lang w:val="fr-FR"/>
        </w:rPr>
        <w:t>C</w:t>
      </w:r>
      <w:r w:rsidRPr="003D519A">
        <w:rPr>
          <w:sz w:val="24"/>
          <w:szCs w:val="24"/>
          <w:lang w:val="fr-FR"/>
        </w:rPr>
        <w:t>otutelle</w:t>
      </w:r>
      <w:r w:rsidR="00720BF1">
        <w:rPr>
          <w:sz w:val="24"/>
          <w:szCs w:val="24"/>
          <w:lang w:val="fr-FR"/>
        </w:rPr>
        <w:t xml:space="preserve"> ou la Codirection </w:t>
      </w:r>
      <w:r w:rsidR="000476F5" w:rsidRPr="003D519A">
        <w:rPr>
          <w:sz w:val="24"/>
          <w:szCs w:val="24"/>
          <w:lang w:val="fr-FR"/>
        </w:rPr>
        <w:t xml:space="preserve">de </w:t>
      </w:r>
      <w:r w:rsidR="005B14B2" w:rsidRPr="003D519A">
        <w:rPr>
          <w:sz w:val="24"/>
          <w:szCs w:val="24"/>
          <w:lang w:val="fr-FR"/>
        </w:rPr>
        <w:t>Thèse</w:t>
      </w:r>
      <w:r w:rsidR="00B03314" w:rsidRPr="003D519A">
        <w:rPr>
          <w:sz w:val="24"/>
          <w:szCs w:val="24"/>
          <w:lang w:val="fr-FR"/>
        </w:rPr>
        <w:t xml:space="preserve"> </w:t>
      </w:r>
      <w:r w:rsidR="005B14B2" w:rsidRPr="003D519A">
        <w:rPr>
          <w:sz w:val="24"/>
          <w:szCs w:val="24"/>
          <w:lang w:val="fr-FR"/>
        </w:rPr>
        <w:t>Organisée</w:t>
      </w:r>
      <w:r w:rsidR="00B03314" w:rsidRPr="003D519A">
        <w:rPr>
          <w:sz w:val="24"/>
          <w:szCs w:val="24"/>
          <w:lang w:val="fr-FR"/>
        </w:rPr>
        <w:t xml:space="preserve"> </w:t>
      </w:r>
      <w:r w:rsidR="005B14B2" w:rsidRPr="003D519A">
        <w:rPr>
          <w:sz w:val="24"/>
          <w:szCs w:val="24"/>
          <w:lang w:val="fr-FR"/>
        </w:rPr>
        <w:t>p</w:t>
      </w:r>
      <w:r w:rsidR="00B03314" w:rsidRPr="003D519A">
        <w:rPr>
          <w:sz w:val="24"/>
          <w:szCs w:val="24"/>
          <w:lang w:val="fr-FR"/>
        </w:rPr>
        <w:t xml:space="preserve">ar la </w:t>
      </w:r>
      <w:r w:rsidR="005B14B2" w:rsidRPr="003D519A">
        <w:rPr>
          <w:sz w:val="24"/>
          <w:szCs w:val="24"/>
          <w:lang w:val="fr-FR"/>
        </w:rPr>
        <w:t>Présente</w:t>
      </w:r>
      <w:r w:rsidR="00B03314" w:rsidRPr="003D519A">
        <w:rPr>
          <w:sz w:val="24"/>
          <w:szCs w:val="24"/>
          <w:lang w:val="fr-FR"/>
        </w:rPr>
        <w:t xml:space="preserve"> </w:t>
      </w:r>
      <w:r w:rsidR="005B14B2" w:rsidRPr="003D519A">
        <w:rPr>
          <w:sz w:val="24"/>
          <w:szCs w:val="24"/>
          <w:lang w:val="fr-FR"/>
        </w:rPr>
        <w:t>C</w:t>
      </w:r>
      <w:r w:rsidR="00B03314" w:rsidRPr="003D519A">
        <w:rPr>
          <w:sz w:val="24"/>
          <w:szCs w:val="24"/>
          <w:lang w:val="fr-FR"/>
        </w:rPr>
        <w:t xml:space="preserve">onvention se </w:t>
      </w:r>
      <w:r w:rsidR="005B14B2" w:rsidRPr="003D519A">
        <w:rPr>
          <w:sz w:val="24"/>
          <w:szCs w:val="24"/>
          <w:lang w:val="fr-FR"/>
        </w:rPr>
        <w:t>Déroulera</w:t>
      </w:r>
      <w:r w:rsidR="00B03314" w:rsidRPr="003D519A">
        <w:rPr>
          <w:sz w:val="24"/>
          <w:szCs w:val="24"/>
          <w:lang w:val="fr-FR"/>
        </w:rPr>
        <w:t xml:space="preserve"> sous les </w:t>
      </w:r>
      <w:r w:rsidR="005B14B2" w:rsidRPr="003D519A">
        <w:rPr>
          <w:sz w:val="24"/>
          <w:szCs w:val="24"/>
          <w:lang w:val="fr-FR"/>
        </w:rPr>
        <w:t>Directions</w:t>
      </w:r>
      <w:r w:rsidR="00B03314" w:rsidRPr="003D519A">
        <w:rPr>
          <w:sz w:val="24"/>
          <w:szCs w:val="24"/>
          <w:lang w:val="fr-FR"/>
        </w:rPr>
        <w:t xml:space="preserve"> </w:t>
      </w:r>
      <w:r w:rsidR="005B14B2" w:rsidRPr="003D519A">
        <w:rPr>
          <w:sz w:val="24"/>
          <w:szCs w:val="24"/>
          <w:lang w:val="fr-FR"/>
        </w:rPr>
        <w:t>Respectives</w:t>
      </w:r>
      <w:r w:rsidR="00B03314" w:rsidRPr="003D519A">
        <w:rPr>
          <w:sz w:val="24"/>
          <w:szCs w:val="24"/>
          <w:lang w:val="fr-FR"/>
        </w:rPr>
        <w:t xml:space="preserve"> </w:t>
      </w:r>
      <w:r w:rsidR="006D6027" w:rsidRPr="003D519A">
        <w:rPr>
          <w:sz w:val="24"/>
          <w:szCs w:val="24"/>
          <w:lang w:val="fr-FR"/>
        </w:rPr>
        <w:t>de</w:t>
      </w:r>
      <w:r w:rsidR="00966A14" w:rsidRPr="003D519A">
        <w:rPr>
          <w:sz w:val="24"/>
          <w:szCs w:val="24"/>
          <w:lang w:val="fr-FR"/>
        </w:rPr>
        <w:t xml:space="preserve"> </w:t>
      </w:r>
      <w:r w:rsidR="00A25350" w:rsidRPr="002004FD">
        <w:rPr>
          <w:color w:val="3B3838" w:themeColor="background2" w:themeShade="40"/>
          <w:sz w:val="24"/>
          <w:szCs w:val="24"/>
          <w:lang w:val="fr-FR"/>
        </w:rPr>
        <w:t>[</w:t>
      </w:r>
      <w:r w:rsidR="005F7863" w:rsidRPr="002004FD">
        <w:rPr>
          <w:color w:val="3B3838" w:themeColor="background2" w:themeShade="40"/>
          <w:sz w:val="24"/>
          <w:szCs w:val="24"/>
          <w:lang w:val="fr-FR"/>
        </w:rPr>
        <w:t>B</w:t>
      </w:r>
      <w:r w:rsidR="00A25350" w:rsidRPr="002004FD">
        <w:rPr>
          <w:color w:val="3B3838" w:themeColor="background2" w:themeShade="40"/>
          <w:sz w:val="24"/>
          <w:szCs w:val="24"/>
          <w:lang w:val="fr-FR"/>
        </w:rPr>
        <w:t>y this</w:t>
      </w:r>
      <w:r w:rsidR="00720BF1">
        <w:rPr>
          <w:color w:val="3B3838" w:themeColor="background2" w:themeShade="40"/>
          <w:sz w:val="24"/>
          <w:szCs w:val="24"/>
          <w:lang w:val="fr-FR"/>
        </w:rPr>
        <w:t xml:space="preserve"> Codirection or Joint</w:t>
      </w:r>
      <w:r w:rsidR="00A25350" w:rsidRPr="002004FD">
        <w:rPr>
          <w:color w:val="3B3838" w:themeColor="background2" w:themeShade="40"/>
          <w:sz w:val="24"/>
          <w:szCs w:val="24"/>
          <w:lang w:val="fr-FR"/>
        </w:rPr>
        <w:t xml:space="preserve"> Agreement </w:t>
      </w:r>
      <w:r w:rsidR="005F7863" w:rsidRPr="002004FD">
        <w:rPr>
          <w:color w:val="3B3838" w:themeColor="background2" w:themeShade="40"/>
          <w:sz w:val="24"/>
          <w:szCs w:val="24"/>
          <w:lang w:val="fr-FR"/>
        </w:rPr>
        <w:t xml:space="preserve">the Thesis </w:t>
      </w:r>
      <w:r w:rsidR="00A25350" w:rsidRPr="002004FD">
        <w:rPr>
          <w:color w:val="3B3838" w:themeColor="background2" w:themeShade="40"/>
          <w:sz w:val="24"/>
          <w:szCs w:val="24"/>
          <w:lang w:val="fr-FR"/>
        </w:rPr>
        <w:t>Will</w:t>
      </w:r>
      <w:r w:rsidR="005F7863" w:rsidRPr="002004FD">
        <w:rPr>
          <w:color w:val="3B3838" w:themeColor="background2" w:themeShade="40"/>
          <w:sz w:val="24"/>
          <w:szCs w:val="24"/>
          <w:lang w:val="fr-FR"/>
        </w:rPr>
        <w:t xml:space="preserve"> </w:t>
      </w:r>
      <w:r w:rsidR="005F7863" w:rsidRPr="008B44DE">
        <w:rPr>
          <w:color w:val="3B3838" w:themeColor="background2" w:themeShade="40"/>
          <w:sz w:val="24"/>
          <w:szCs w:val="24"/>
          <w:lang w:val="fr-FR"/>
        </w:rPr>
        <w:t>Occur</w:t>
      </w:r>
      <w:r w:rsidR="005F7863" w:rsidRPr="002004FD">
        <w:rPr>
          <w:color w:val="3B3838" w:themeColor="background2" w:themeShade="40"/>
          <w:sz w:val="24"/>
          <w:szCs w:val="24"/>
          <w:lang w:val="fr-FR"/>
        </w:rPr>
        <w:t xml:space="preserve"> </w:t>
      </w:r>
      <w:r w:rsidR="00A25350" w:rsidRPr="002004FD">
        <w:rPr>
          <w:color w:val="3B3838" w:themeColor="background2" w:themeShade="40"/>
          <w:sz w:val="24"/>
          <w:szCs w:val="24"/>
          <w:lang w:val="fr-FR"/>
        </w:rPr>
        <w:t xml:space="preserve">Under the Supervision </w:t>
      </w:r>
      <w:r w:rsidR="00720BF1" w:rsidRPr="002004FD">
        <w:rPr>
          <w:color w:val="3B3838" w:themeColor="background2" w:themeShade="40"/>
          <w:sz w:val="24"/>
          <w:szCs w:val="24"/>
          <w:lang w:val="fr-FR"/>
        </w:rPr>
        <w:t>of</w:t>
      </w:r>
      <w:r w:rsidR="00720BF1">
        <w:rPr>
          <w:color w:val="3B3838" w:themeColor="background2" w:themeShade="40"/>
          <w:sz w:val="24"/>
          <w:szCs w:val="24"/>
          <w:lang w:val="fr-FR"/>
        </w:rPr>
        <w:t>] :</w:t>
      </w:r>
    </w:p>
    <w:p w14:paraId="62FFB5A2" w14:textId="77777777" w:rsidR="00C31942" w:rsidRPr="0027248C" w:rsidRDefault="000A40AF" w:rsidP="0027248C">
      <w:pPr>
        <w:pStyle w:val="Subtitle"/>
        <w:numPr>
          <w:ilvl w:val="1"/>
          <w:numId w:val="7"/>
        </w:numPr>
        <w:rPr>
          <w:lang w:val="en-US"/>
        </w:rPr>
      </w:pPr>
      <w:r w:rsidRPr="001742A2">
        <w:rPr>
          <w:lang w:val="en-US"/>
        </w:rPr>
        <w:t>L’U</w:t>
      </w:r>
      <w:r w:rsidR="005B14B2" w:rsidRPr="001742A2">
        <w:rPr>
          <w:lang w:val="en-US"/>
        </w:rPr>
        <w:t>niversité</w:t>
      </w:r>
      <w:r w:rsidR="00B03314" w:rsidRPr="001742A2">
        <w:rPr>
          <w:lang w:val="en-US"/>
        </w:rPr>
        <w:t xml:space="preserve"> </w:t>
      </w:r>
      <w:r w:rsidR="00E25861" w:rsidRPr="001742A2">
        <w:rPr>
          <w:lang w:val="en-US"/>
        </w:rPr>
        <w:t>à</w:t>
      </w:r>
      <w:r w:rsidR="00B03314" w:rsidRPr="001742A2">
        <w:rPr>
          <w:lang w:val="en-US"/>
        </w:rPr>
        <w:t xml:space="preserve"> l</w:t>
      </w:r>
      <w:r w:rsidR="005B14B2" w:rsidRPr="001742A2">
        <w:rPr>
          <w:lang w:val="en-US"/>
        </w:rPr>
        <w:t>’</w:t>
      </w:r>
      <w:r w:rsidR="00E25861" w:rsidRPr="001742A2">
        <w:rPr>
          <w:lang w:val="en-US"/>
        </w:rPr>
        <w:t>E</w:t>
      </w:r>
      <w:r w:rsidR="005B14B2" w:rsidRPr="001742A2">
        <w:rPr>
          <w:lang w:val="en-US"/>
        </w:rPr>
        <w:t>tranger</w:t>
      </w:r>
      <w:r w:rsidR="00B03314" w:rsidRPr="001742A2">
        <w:rPr>
          <w:lang w:val="en-US"/>
        </w:rPr>
        <w:t> </w:t>
      </w:r>
      <w:r w:rsidR="00A25350" w:rsidRPr="002004FD">
        <w:rPr>
          <w:b w:val="0"/>
          <w:color w:val="3B3838" w:themeColor="background2" w:themeShade="40"/>
          <w:lang w:val="en-US"/>
        </w:rPr>
        <w:t>[</w:t>
      </w:r>
      <w:r w:rsidR="001742A2" w:rsidRPr="002004FD">
        <w:rPr>
          <w:b w:val="0"/>
          <w:color w:val="3B3838" w:themeColor="background2" w:themeShade="40"/>
          <w:lang w:val="en-US"/>
        </w:rPr>
        <w:t xml:space="preserve">Foreign </w:t>
      </w:r>
      <w:r w:rsidR="005F7863" w:rsidRPr="002004FD">
        <w:rPr>
          <w:b w:val="0"/>
          <w:color w:val="3B3838" w:themeColor="background2" w:themeShade="40"/>
          <w:lang w:val="en-US"/>
        </w:rPr>
        <w:t>Universit</w:t>
      </w:r>
      <w:r w:rsidR="001742A2" w:rsidRPr="002004FD">
        <w:rPr>
          <w:b w:val="0"/>
          <w:color w:val="3B3838" w:themeColor="background2" w:themeShade="40"/>
          <w:lang w:val="en-US"/>
        </w:rPr>
        <w:t>y]</w:t>
      </w:r>
      <w:r w:rsidR="001742A2" w:rsidRPr="001742A2">
        <w:rPr>
          <w:lang w:val="en-US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1623"/>
        <w:gridCol w:w="3248"/>
      </w:tblGrid>
      <w:tr w:rsidR="000A40AF" w:rsidRPr="00B312CF" w14:paraId="0A230575" w14:textId="77777777" w:rsidTr="008B44DE">
        <w:trPr>
          <w:trHeight w:hRule="exact" w:val="397"/>
        </w:trPr>
        <w:tc>
          <w:tcPr>
            <w:tcW w:w="9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EAB0" w14:textId="77777777" w:rsidR="000A40AF" w:rsidRPr="000A40AF" w:rsidRDefault="000A40AF" w:rsidP="000A40AF">
            <w:pPr>
              <w:pStyle w:val="StyleNormal"/>
            </w:pPr>
            <w:r w:rsidRPr="000A40AF">
              <w:t>Nom de l’</w:t>
            </w:r>
            <w:r w:rsidR="00E25861">
              <w:t>E</w:t>
            </w:r>
            <w:r w:rsidRPr="000A40AF">
              <w:t>tablissement</w:t>
            </w:r>
            <w:r w:rsidR="00223E99">
              <w:t xml:space="preserve"> </w:t>
            </w:r>
            <w:r w:rsidR="00223E99" w:rsidRPr="002004FD">
              <w:rPr>
                <w:b w:val="0"/>
                <w:color w:val="3B3838" w:themeColor="background2" w:themeShade="40"/>
              </w:rPr>
              <w:t>[Univesity]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E40E58" w:rsidRPr="001448E8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40E58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E40E58" w:rsidRPr="001448E8">
              <w:rPr>
                <w:b w:val="0"/>
                <w:bCs w:val="0"/>
                <w:noProof/>
              </w:rPr>
            </w:r>
            <w:r w:rsidR="00E40E58" w:rsidRPr="001448E8">
              <w:rPr>
                <w:b w:val="0"/>
                <w:bCs w:val="0"/>
                <w:noProof/>
              </w:rPr>
              <w:fldChar w:fldCharType="separate"/>
            </w:r>
            <w:r w:rsidR="00B312CF">
              <w:rPr>
                <w:b w:val="0"/>
                <w:bCs w:val="0"/>
                <w:noProof/>
              </w:rPr>
              <w:t> </w:t>
            </w:r>
            <w:r w:rsidR="00B312CF">
              <w:rPr>
                <w:b w:val="0"/>
                <w:bCs w:val="0"/>
                <w:noProof/>
              </w:rPr>
              <w:t> </w:t>
            </w:r>
            <w:r w:rsidR="00B312CF">
              <w:rPr>
                <w:b w:val="0"/>
                <w:bCs w:val="0"/>
                <w:noProof/>
              </w:rPr>
              <w:t> </w:t>
            </w:r>
            <w:r w:rsidR="00B312CF">
              <w:rPr>
                <w:b w:val="0"/>
                <w:bCs w:val="0"/>
                <w:noProof/>
              </w:rPr>
              <w:t> </w:t>
            </w:r>
            <w:r w:rsidR="00B312CF">
              <w:rPr>
                <w:b w:val="0"/>
                <w:bCs w:val="0"/>
                <w:noProof/>
              </w:rPr>
              <w:t> </w:t>
            </w:r>
            <w:r w:rsidR="00E40E58"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D7B3A" w:rsidRPr="000A40AF" w14:paraId="3E89D4F0" w14:textId="77777777" w:rsidTr="008B44DE">
        <w:trPr>
          <w:trHeight w:hRule="exact" w:val="680"/>
        </w:trPr>
        <w:tc>
          <w:tcPr>
            <w:tcW w:w="6494" w:type="dxa"/>
            <w:gridSpan w:val="2"/>
            <w:vAlign w:val="center"/>
          </w:tcPr>
          <w:p w14:paraId="7C9510B9" w14:textId="77777777" w:rsidR="002D7B3A" w:rsidRDefault="002D7B3A" w:rsidP="002D7B3A">
            <w:pPr>
              <w:pStyle w:val="StyleNormal"/>
            </w:pPr>
            <w:bookmarkStart w:id="4" w:name="_Hlk29369451"/>
            <w:r w:rsidRPr="000A40AF">
              <w:t>Adresse</w:t>
            </w:r>
            <w:r w:rsidR="00FA0557">
              <w:t> </w:t>
            </w:r>
            <w:r w:rsidR="00223E99" w:rsidRPr="002004FD">
              <w:rPr>
                <w:b w:val="0"/>
                <w:color w:val="3B3838" w:themeColor="background2" w:themeShade="40"/>
              </w:rPr>
              <w:t>[Address]</w:t>
            </w:r>
            <w:r w:rsidR="00223E99">
              <w:t xml:space="preserve"> </w:t>
            </w:r>
            <w:r w:rsidR="00FA0557">
              <w:t>:</w:t>
            </w:r>
            <w:r w:rsidR="007845E3" w:rsidRPr="001A3F61">
              <w:rPr>
                <w:sz w:val="24"/>
                <w:szCs w:val="24"/>
              </w:rPr>
              <w:t xml:space="preserve"> </w:t>
            </w:r>
            <w:r w:rsidR="007845E3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845E3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7845E3" w:rsidRPr="001448E8">
              <w:rPr>
                <w:b w:val="0"/>
                <w:bCs w:val="0"/>
                <w:noProof/>
              </w:rPr>
            </w:r>
            <w:r w:rsidR="007845E3" w:rsidRPr="001448E8">
              <w:rPr>
                <w:b w:val="0"/>
                <w:bCs w:val="0"/>
                <w:noProof/>
              </w:rPr>
              <w:fldChar w:fldCharType="separate"/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fldChar w:fldCharType="end"/>
            </w:r>
          </w:p>
          <w:p w14:paraId="7DAF8463" w14:textId="77777777" w:rsidR="002D7B3A" w:rsidRPr="000A40AF" w:rsidRDefault="002D7B3A" w:rsidP="002D7B3A">
            <w:pPr>
              <w:pStyle w:val="StyleNormal"/>
            </w:pPr>
          </w:p>
        </w:tc>
        <w:tc>
          <w:tcPr>
            <w:tcW w:w="3248" w:type="dxa"/>
            <w:vAlign w:val="center"/>
          </w:tcPr>
          <w:p w14:paraId="5176BB7B" w14:textId="77777777" w:rsidR="002D7B3A" w:rsidRDefault="002D7B3A" w:rsidP="002D7B3A">
            <w:pPr>
              <w:pStyle w:val="StyleNormal"/>
            </w:pPr>
            <w:r w:rsidRPr="000A40AF">
              <w:t xml:space="preserve">Code </w:t>
            </w:r>
            <w:r>
              <w:t>Postal</w:t>
            </w:r>
            <w:r w:rsidR="00FA0557">
              <w:t> </w:t>
            </w:r>
            <w:r w:rsidR="00223E99" w:rsidRPr="002004FD">
              <w:rPr>
                <w:b w:val="0"/>
                <w:color w:val="3B3838" w:themeColor="background2" w:themeShade="40"/>
              </w:rPr>
              <w:t>[Postal Code</w:t>
            </w:r>
            <w:r w:rsidR="0020181E" w:rsidRPr="002004FD">
              <w:rPr>
                <w:b w:val="0"/>
                <w:color w:val="3B3838" w:themeColor="background2" w:themeShade="40"/>
              </w:rPr>
              <w:t>]</w:t>
            </w:r>
            <w:r w:rsidR="0020181E">
              <w:t xml:space="preserve"> :</w:t>
            </w:r>
          </w:p>
          <w:p w14:paraId="53033EB7" w14:textId="77777777" w:rsidR="002D7B3A" w:rsidRPr="000A40AF" w:rsidRDefault="00A13D98" w:rsidP="002D7B3A">
            <w:pPr>
              <w:pStyle w:val="StyleNormal"/>
            </w:pP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D7B3A" w:rsidRPr="000A40AF" w14:paraId="715C5084" w14:textId="77777777" w:rsidTr="008B44DE">
        <w:trPr>
          <w:trHeight w:hRule="exact" w:val="397"/>
        </w:trPr>
        <w:tc>
          <w:tcPr>
            <w:tcW w:w="6494" w:type="dxa"/>
            <w:gridSpan w:val="2"/>
            <w:vAlign w:val="center"/>
          </w:tcPr>
          <w:p w14:paraId="48BAC897" w14:textId="77777777" w:rsidR="002D7B3A" w:rsidRPr="000A40AF" w:rsidRDefault="002D7B3A" w:rsidP="002D7B3A">
            <w:pPr>
              <w:pStyle w:val="StyleNormal"/>
            </w:pPr>
            <w:r w:rsidRPr="000A40AF">
              <w:t>Ville</w:t>
            </w:r>
            <w:r w:rsidR="00223E99">
              <w:t xml:space="preserve"> </w:t>
            </w:r>
            <w:r w:rsidR="00223E99" w:rsidRPr="002004FD">
              <w:rPr>
                <w:b w:val="0"/>
                <w:color w:val="3B3838" w:themeColor="background2" w:themeShade="40"/>
              </w:rPr>
              <w:t>[City]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1448E8">
              <w:rPr>
                <w:b w:val="0"/>
                <w:bCs w:val="0"/>
                <w:noProof/>
              </w:rPr>
            </w:r>
            <w:r w:rsidR="008F536C" w:rsidRPr="001448E8">
              <w:rPr>
                <w:b w:val="0"/>
                <w:bCs w:val="0"/>
                <w:noProof/>
              </w:rPr>
              <w:fldChar w:fldCharType="separate"/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3248" w:type="dxa"/>
            <w:vAlign w:val="center"/>
          </w:tcPr>
          <w:p w14:paraId="40AE14AF" w14:textId="77777777" w:rsidR="002D7B3A" w:rsidRPr="000A40AF" w:rsidRDefault="002D7B3A" w:rsidP="002D7B3A">
            <w:pPr>
              <w:pStyle w:val="StyleNormal"/>
            </w:pPr>
            <w:r w:rsidRPr="000A40AF">
              <w:t>Pays</w:t>
            </w:r>
            <w:r w:rsidR="00223E99">
              <w:t xml:space="preserve"> </w:t>
            </w:r>
            <w:r w:rsidR="00223E99" w:rsidRPr="002004FD">
              <w:rPr>
                <w:b w:val="0"/>
                <w:color w:val="3B3838" w:themeColor="background2" w:themeShade="40"/>
              </w:rPr>
              <w:t>[Country]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1448E8">
              <w:rPr>
                <w:b w:val="0"/>
                <w:bCs w:val="0"/>
                <w:noProof/>
              </w:rPr>
            </w:r>
            <w:r w:rsidR="008F536C" w:rsidRPr="001448E8">
              <w:rPr>
                <w:b w:val="0"/>
                <w:bCs w:val="0"/>
                <w:noProof/>
              </w:rPr>
              <w:fldChar w:fldCharType="separate"/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bookmarkEnd w:id="4"/>
      <w:tr w:rsidR="002D7B3A" w:rsidRPr="00B61628" w14:paraId="2CA66350" w14:textId="77777777" w:rsidTr="008B44DE">
        <w:trPr>
          <w:trHeight w:hRule="exact" w:val="397"/>
        </w:trPr>
        <w:tc>
          <w:tcPr>
            <w:tcW w:w="9742" w:type="dxa"/>
            <w:gridSpan w:val="3"/>
            <w:vAlign w:val="center"/>
          </w:tcPr>
          <w:p w14:paraId="7D89DB13" w14:textId="77777777" w:rsidR="002D7B3A" w:rsidRPr="000A40AF" w:rsidRDefault="002D7B3A" w:rsidP="002D7B3A">
            <w:pPr>
              <w:pStyle w:val="StyleNormal"/>
            </w:pPr>
            <w:r w:rsidRPr="000A40AF">
              <w:t xml:space="preserve">Nom du </w:t>
            </w:r>
            <w:r>
              <w:t>La</w:t>
            </w:r>
            <w:r w:rsidRPr="000A40AF">
              <w:t>boratoire d’</w:t>
            </w:r>
            <w:r>
              <w:t>A</w:t>
            </w:r>
            <w:r w:rsidRPr="000A40AF">
              <w:t>ccueil</w:t>
            </w:r>
            <w:r w:rsidR="00223E99">
              <w:t xml:space="preserve"> </w:t>
            </w:r>
            <w:r w:rsidR="00223E99" w:rsidRPr="002004FD">
              <w:rPr>
                <w:b w:val="0"/>
                <w:color w:val="3B3838" w:themeColor="background2" w:themeShade="40"/>
              </w:rPr>
              <w:t>[Laboratory]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1448E8">
              <w:rPr>
                <w:b w:val="0"/>
                <w:bCs w:val="0"/>
                <w:noProof/>
              </w:rPr>
            </w:r>
            <w:r w:rsidR="008F536C" w:rsidRPr="001448E8">
              <w:rPr>
                <w:b w:val="0"/>
                <w:bCs w:val="0"/>
                <w:noProof/>
              </w:rPr>
              <w:fldChar w:fldCharType="separate"/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D7B3A" w:rsidRPr="000A40AF" w14:paraId="7248475B" w14:textId="77777777" w:rsidTr="008B44DE">
        <w:trPr>
          <w:trHeight w:val="680"/>
        </w:trPr>
        <w:tc>
          <w:tcPr>
            <w:tcW w:w="6494" w:type="dxa"/>
            <w:gridSpan w:val="2"/>
            <w:vAlign w:val="center"/>
          </w:tcPr>
          <w:p w14:paraId="063CADD6" w14:textId="77777777" w:rsidR="002D7B3A" w:rsidRDefault="00223E99" w:rsidP="005F7863">
            <w:pPr>
              <w:pStyle w:val="StyleNormal"/>
            </w:pPr>
            <w:r>
              <w:t xml:space="preserve">Adresse </w:t>
            </w:r>
            <w:r w:rsidRPr="002004FD">
              <w:rPr>
                <w:b w:val="0"/>
                <w:color w:val="3B3838" w:themeColor="background2" w:themeShade="40"/>
              </w:rPr>
              <w:t>[Address]</w:t>
            </w:r>
            <w:r w:rsidR="00FA0557">
              <w:t> :</w:t>
            </w:r>
            <w:r w:rsidR="007845E3" w:rsidRPr="001A3F61">
              <w:rPr>
                <w:sz w:val="24"/>
                <w:szCs w:val="24"/>
              </w:rPr>
              <w:t xml:space="preserve"> </w:t>
            </w:r>
            <w:r w:rsidR="007845E3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845E3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7845E3" w:rsidRPr="001448E8">
              <w:rPr>
                <w:b w:val="0"/>
                <w:bCs w:val="0"/>
                <w:noProof/>
              </w:rPr>
            </w:r>
            <w:r w:rsidR="007845E3" w:rsidRPr="001448E8">
              <w:rPr>
                <w:b w:val="0"/>
                <w:bCs w:val="0"/>
                <w:noProof/>
              </w:rPr>
              <w:fldChar w:fldCharType="separate"/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fldChar w:fldCharType="end"/>
            </w:r>
          </w:p>
          <w:p w14:paraId="60E59FF1" w14:textId="77777777" w:rsidR="002D7B3A" w:rsidRPr="000A40AF" w:rsidRDefault="002D7B3A" w:rsidP="005F7863">
            <w:pPr>
              <w:pStyle w:val="StyleNormal"/>
            </w:pPr>
          </w:p>
        </w:tc>
        <w:tc>
          <w:tcPr>
            <w:tcW w:w="3248" w:type="dxa"/>
            <w:vAlign w:val="center"/>
          </w:tcPr>
          <w:p w14:paraId="6435B90A" w14:textId="77777777" w:rsidR="002D7B3A" w:rsidRDefault="002D7B3A" w:rsidP="005F7863">
            <w:pPr>
              <w:pStyle w:val="StyleNormal"/>
            </w:pPr>
            <w:r w:rsidRPr="000A40AF">
              <w:t xml:space="preserve">Code </w:t>
            </w:r>
            <w:r>
              <w:t>Postal</w:t>
            </w:r>
            <w:r w:rsidR="00223E99">
              <w:t xml:space="preserve"> </w:t>
            </w:r>
            <w:r w:rsidR="00223E99" w:rsidRPr="002004FD">
              <w:rPr>
                <w:b w:val="0"/>
                <w:color w:val="3B3838" w:themeColor="background2" w:themeShade="40"/>
              </w:rPr>
              <w:t>[Postal Code]</w:t>
            </w:r>
            <w:r w:rsidR="00FA0557">
              <w:t> :</w:t>
            </w:r>
          </w:p>
          <w:p w14:paraId="7C08A253" w14:textId="77777777" w:rsidR="002D7B3A" w:rsidRPr="000A40AF" w:rsidRDefault="00A13D98" w:rsidP="005F7863">
            <w:pPr>
              <w:pStyle w:val="StyleNormal"/>
            </w:pP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D7B3A" w:rsidRPr="000A40AF" w14:paraId="030B8908" w14:textId="77777777" w:rsidTr="008B44DE">
        <w:trPr>
          <w:trHeight w:hRule="exact" w:val="397"/>
        </w:trPr>
        <w:tc>
          <w:tcPr>
            <w:tcW w:w="6494" w:type="dxa"/>
            <w:gridSpan w:val="2"/>
            <w:tcBorders>
              <w:bottom w:val="single" w:sz="4" w:space="0" w:color="auto"/>
            </w:tcBorders>
            <w:vAlign w:val="center"/>
          </w:tcPr>
          <w:p w14:paraId="59E65BFA" w14:textId="77777777" w:rsidR="002D7B3A" w:rsidRPr="000A40AF" w:rsidRDefault="00223E99" w:rsidP="005F7863">
            <w:pPr>
              <w:pStyle w:val="StyleNormal"/>
            </w:pPr>
            <w:r>
              <w:t xml:space="preserve">Ville </w:t>
            </w:r>
            <w:r w:rsidRPr="002004FD">
              <w:rPr>
                <w:b w:val="0"/>
                <w:color w:val="3B3838" w:themeColor="background2" w:themeShade="40"/>
              </w:rPr>
              <w:t>[City]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1448E8">
              <w:rPr>
                <w:b w:val="0"/>
                <w:bCs w:val="0"/>
                <w:noProof/>
              </w:rPr>
            </w:r>
            <w:r w:rsidR="008F536C" w:rsidRPr="001448E8">
              <w:rPr>
                <w:b w:val="0"/>
                <w:bCs w:val="0"/>
                <w:noProof/>
              </w:rPr>
              <w:fldChar w:fldCharType="separate"/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14:paraId="756371A4" w14:textId="77777777" w:rsidR="002D7B3A" w:rsidRPr="000A40AF" w:rsidRDefault="002D7B3A" w:rsidP="005F7863">
            <w:pPr>
              <w:pStyle w:val="StyleNormal"/>
            </w:pPr>
            <w:r w:rsidRPr="000A40AF">
              <w:t>Pays</w:t>
            </w:r>
            <w:r w:rsidR="00FA0557">
              <w:t> </w:t>
            </w:r>
            <w:r w:rsidR="00223E99" w:rsidRPr="002004FD">
              <w:rPr>
                <w:b w:val="0"/>
                <w:color w:val="3B3838" w:themeColor="background2" w:themeShade="40"/>
              </w:rPr>
              <w:t>[Country]</w:t>
            </w:r>
            <w:r w:rsidR="00223E99">
              <w:t xml:space="preserve"> </w:t>
            </w:r>
            <w:r w:rsidR="00FA0557">
              <w:t>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1448E8">
              <w:rPr>
                <w:b w:val="0"/>
                <w:bCs w:val="0"/>
                <w:noProof/>
              </w:rPr>
            </w:r>
            <w:r w:rsidR="008F536C" w:rsidRPr="001448E8">
              <w:rPr>
                <w:b w:val="0"/>
                <w:bCs w:val="0"/>
                <w:noProof/>
              </w:rPr>
              <w:fldChar w:fldCharType="separate"/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D7B3A" w:rsidRPr="00353778" w14:paraId="1FB61250" w14:textId="77777777" w:rsidTr="008B44DE">
        <w:trPr>
          <w:trHeight w:hRule="exact" w:val="567"/>
        </w:trPr>
        <w:tc>
          <w:tcPr>
            <w:tcW w:w="9742" w:type="dxa"/>
            <w:gridSpan w:val="3"/>
            <w:tcBorders>
              <w:left w:val="nil"/>
              <w:right w:val="nil"/>
            </w:tcBorders>
            <w:vAlign w:val="center"/>
          </w:tcPr>
          <w:p w14:paraId="6C94B379" w14:textId="77777777" w:rsidR="002D7B3A" w:rsidRPr="00C31942" w:rsidRDefault="002D7B3A" w:rsidP="001742A2">
            <w:pPr>
              <w:pStyle w:val="StyleNormal"/>
              <w:numPr>
                <w:ilvl w:val="2"/>
                <w:numId w:val="7"/>
              </w:numPr>
              <w:rPr>
                <w:sz w:val="24"/>
                <w:szCs w:val="24"/>
              </w:rPr>
            </w:pPr>
            <w:r w:rsidRPr="00C31942">
              <w:rPr>
                <w:sz w:val="24"/>
                <w:szCs w:val="24"/>
              </w:rPr>
              <w:t xml:space="preserve">Responsable de la Formation </w:t>
            </w:r>
            <w:r w:rsidR="00CB40D1" w:rsidRPr="00C31942">
              <w:rPr>
                <w:sz w:val="24"/>
                <w:szCs w:val="24"/>
              </w:rPr>
              <w:t xml:space="preserve">Doctorale </w:t>
            </w:r>
            <w:r w:rsidR="003E7E0D" w:rsidRPr="002004FD">
              <w:rPr>
                <w:b w:val="0"/>
                <w:color w:val="3B3838" w:themeColor="background2" w:themeShade="40"/>
                <w:sz w:val="24"/>
                <w:szCs w:val="24"/>
              </w:rPr>
              <w:t>[Head of the Doctoral Program]</w:t>
            </w:r>
          </w:p>
        </w:tc>
      </w:tr>
      <w:tr w:rsidR="002D7B3A" w:rsidRPr="000A40AF" w14:paraId="5C7AE9E1" w14:textId="77777777" w:rsidTr="008B44DE">
        <w:trPr>
          <w:trHeight w:hRule="exact" w:val="397"/>
        </w:trPr>
        <w:tc>
          <w:tcPr>
            <w:tcW w:w="4871" w:type="dxa"/>
            <w:vAlign w:val="center"/>
          </w:tcPr>
          <w:p w14:paraId="26E93A17" w14:textId="77777777" w:rsidR="002D7B3A" w:rsidRPr="000A40AF" w:rsidRDefault="00223E99" w:rsidP="002D7B3A">
            <w:pPr>
              <w:pStyle w:val="StyleNormal"/>
            </w:pPr>
            <w:bookmarkStart w:id="5" w:name="_Hlk29369188"/>
            <w:r>
              <w:t xml:space="preserve">Nom </w:t>
            </w:r>
            <w:r w:rsidRPr="002004FD">
              <w:rPr>
                <w:b w:val="0"/>
                <w:color w:val="3B3838" w:themeColor="background2" w:themeShade="40"/>
              </w:rPr>
              <w:t>[Family Name]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7845E3" w:rsidRPr="001448E8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845E3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7845E3" w:rsidRPr="001448E8">
              <w:rPr>
                <w:b w:val="0"/>
                <w:bCs w:val="0"/>
                <w:noProof/>
              </w:rPr>
            </w:r>
            <w:r w:rsidR="007845E3" w:rsidRPr="001448E8">
              <w:rPr>
                <w:b w:val="0"/>
                <w:bCs w:val="0"/>
                <w:noProof/>
              </w:rPr>
              <w:fldChar w:fldCharType="separate"/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gridSpan w:val="2"/>
            <w:vAlign w:val="center"/>
          </w:tcPr>
          <w:p w14:paraId="5C665294" w14:textId="77777777" w:rsidR="002D7B3A" w:rsidRPr="000A40AF" w:rsidRDefault="00223E99" w:rsidP="002D7B3A">
            <w:pPr>
              <w:pStyle w:val="StyleNormal"/>
            </w:pPr>
            <w:r>
              <w:t xml:space="preserve">Prénom </w:t>
            </w:r>
            <w:r w:rsidRPr="002004FD">
              <w:rPr>
                <w:b w:val="0"/>
                <w:color w:val="3B3838" w:themeColor="background2" w:themeShade="40"/>
              </w:rPr>
              <w:t>[Given Name]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1448E8">
              <w:rPr>
                <w:b w:val="0"/>
                <w:bCs w:val="0"/>
                <w:noProof/>
              </w:rPr>
            </w:r>
            <w:r w:rsidR="008F536C" w:rsidRPr="001448E8">
              <w:rPr>
                <w:b w:val="0"/>
                <w:bCs w:val="0"/>
                <w:noProof/>
              </w:rPr>
              <w:fldChar w:fldCharType="separate"/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F19E1" w:rsidRPr="000A40AF" w14:paraId="19C59327" w14:textId="77777777" w:rsidTr="00E56D12">
        <w:trPr>
          <w:trHeight w:hRule="exact" w:val="397"/>
        </w:trPr>
        <w:tc>
          <w:tcPr>
            <w:tcW w:w="9742" w:type="dxa"/>
            <w:gridSpan w:val="3"/>
            <w:tcBorders>
              <w:bottom w:val="single" w:sz="4" w:space="0" w:color="auto"/>
            </w:tcBorders>
            <w:vAlign w:val="center"/>
          </w:tcPr>
          <w:p w14:paraId="726B4F13" w14:textId="77777777" w:rsidR="002F19E1" w:rsidRPr="000A40AF" w:rsidRDefault="002F19E1" w:rsidP="002D7B3A">
            <w:pPr>
              <w:pStyle w:val="StyleNormal"/>
            </w:pPr>
            <w:r>
              <w:t xml:space="preserve">Courriel </w:t>
            </w:r>
            <w:r w:rsidRPr="002004FD">
              <w:rPr>
                <w:b w:val="0"/>
                <w:color w:val="3B3838" w:themeColor="background2" w:themeShade="40"/>
              </w:rPr>
              <w:t>[E-mail]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bookmarkEnd w:id="5"/>
      <w:tr w:rsidR="002F19E1" w:rsidRPr="000A40AF" w14:paraId="77623EAA" w14:textId="77777777" w:rsidTr="00584C3B">
        <w:trPr>
          <w:trHeight w:hRule="exact" w:val="397"/>
        </w:trPr>
        <w:tc>
          <w:tcPr>
            <w:tcW w:w="9742" w:type="dxa"/>
            <w:gridSpan w:val="3"/>
            <w:tcBorders>
              <w:bottom w:val="single" w:sz="4" w:space="0" w:color="auto"/>
            </w:tcBorders>
            <w:vAlign w:val="center"/>
          </w:tcPr>
          <w:p w14:paraId="4BAAED66" w14:textId="77777777" w:rsidR="002F19E1" w:rsidRDefault="002F19E1" w:rsidP="002F19E1">
            <w:pPr>
              <w:pStyle w:val="StyleNormal"/>
            </w:pPr>
            <w:r>
              <w:t xml:space="preserve">Tél. </w:t>
            </w:r>
            <w:r w:rsidRPr="002004FD">
              <w:rPr>
                <w:b w:val="0"/>
                <w:color w:val="3B3838" w:themeColor="background2" w:themeShade="40"/>
              </w:rPr>
              <w:t>[Mobile Phone]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F19E1" w:rsidRPr="00B61628" w14:paraId="3135F2B5" w14:textId="77777777" w:rsidTr="008B44DE">
        <w:trPr>
          <w:trHeight w:hRule="exact" w:val="567"/>
        </w:trPr>
        <w:tc>
          <w:tcPr>
            <w:tcW w:w="9742" w:type="dxa"/>
            <w:gridSpan w:val="3"/>
            <w:tcBorders>
              <w:left w:val="nil"/>
              <w:right w:val="nil"/>
            </w:tcBorders>
            <w:vAlign w:val="center"/>
          </w:tcPr>
          <w:p w14:paraId="0F0AED15" w14:textId="77777777" w:rsidR="002F19E1" w:rsidRPr="00C31942" w:rsidRDefault="002F19E1" w:rsidP="002F19E1">
            <w:pPr>
              <w:pStyle w:val="StyleNormal"/>
              <w:numPr>
                <w:ilvl w:val="2"/>
                <w:numId w:val="7"/>
              </w:numPr>
              <w:rPr>
                <w:sz w:val="24"/>
                <w:szCs w:val="24"/>
              </w:rPr>
            </w:pPr>
            <w:r w:rsidRPr="00C31942">
              <w:rPr>
                <w:sz w:val="24"/>
                <w:szCs w:val="24"/>
              </w:rPr>
              <w:t xml:space="preserve">Directeur de </w:t>
            </w:r>
            <w:r>
              <w:rPr>
                <w:sz w:val="24"/>
                <w:szCs w:val="24"/>
              </w:rPr>
              <w:t>Thèse</w:t>
            </w:r>
            <w:r w:rsidRPr="00C31942">
              <w:rPr>
                <w:sz w:val="24"/>
                <w:szCs w:val="24"/>
              </w:rPr>
              <w:t xml:space="preserve"> </w:t>
            </w:r>
            <w:r w:rsidRPr="002004FD">
              <w:rPr>
                <w:b w:val="0"/>
                <w:color w:val="3B3838" w:themeColor="background2" w:themeShade="40"/>
                <w:sz w:val="24"/>
                <w:szCs w:val="24"/>
              </w:rPr>
              <w:t>[Thesis Director]</w:t>
            </w:r>
          </w:p>
        </w:tc>
      </w:tr>
      <w:tr w:rsidR="002F19E1" w:rsidRPr="000A40AF" w14:paraId="5C038FD3" w14:textId="77777777" w:rsidTr="008B44DE">
        <w:trPr>
          <w:trHeight w:hRule="exact" w:val="397"/>
        </w:trPr>
        <w:tc>
          <w:tcPr>
            <w:tcW w:w="4871" w:type="dxa"/>
            <w:vAlign w:val="center"/>
          </w:tcPr>
          <w:p w14:paraId="7DACC671" w14:textId="77777777" w:rsidR="002F19E1" w:rsidRPr="000A40AF" w:rsidRDefault="002F19E1" w:rsidP="002F19E1">
            <w:pPr>
              <w:pStyle w:val="StyleNormal"/>
            </w:pPr>
            <w:bookmarkStart w:id="6" w:name="_Hlk29369255"/>
            <w:r>
              <w:t xml:space="preserve">Nom </w:t>
            </w:r>
            <w:r w:rsidRPr="002004FD">
              <w:rPr>
                <w:b w:val="0"/>
                <w:color w:val="3B3838" w:themeColor="background2" w:themeShade="40"/>
              </w:rPr>
              <w:t>[Family Name]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gridSpan w:val="2"/>
            <w:vAlign w:val="center"/>
          </w:tcPr>
          <w:p w14:paraId="6845E232" w14:textId="77777777" w:rsidR="002F19E1" w:rsidRPr="000A40AF" w:rsidRDefault="002F19E1" w:rsidP="002F19E1">
            <w:pPr>
              <w:pStyle w:val="StyleNormal"/>
            </w:pPr>
            <w:r>
              <w:t xml:space="preserve">Prénom </w:t>
            </w:r>
            <w:r w:rsidRPr="002004FD">
              <w:rPr>
                <w:b w:val="0"/>
                <w:color w:val="3B3838" w:themeColor="background2" w:themeShade="40"/>
              </w:rPr>
              <w:t>[Given Name]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F19E1" w:rsidRPr="000A40AF" w14:paraId="24EB6D25" w14:textId="77777777" w:rsidTr="00023A54">
        <w:trPr>
          <w:trHeight w:hRule="exact" w:val="397"/>
        </w:trPr>
        <w:tc>
          <w:tcPr>
            <w:tcW w:w="9742" w:type="dxa"/>
            <w:gridSpan w:val="3"/>
            <w:tcBorders>
              <w:bottom w:val="single" w:sz="4" w:space="0" w:color="auto"/>
            </w:tcBorders>
            <w:vAlign w:val="center"/>
          </w:tcPr>
          <w:p w14:paraId="0FB16E91" w14:textId="77777777" w:rsidR="002F19E1" w:rsidRPr="000A40AF" w:rsidRDefault="002F19E1" w:rsidP="00023A54">
            <w:pPr>
              <w:pStyle w:val="StyleNormal"/>
            </w:pPr>
            <w:bookmarkStart w:id="7" w:name="_Hlk50980282"/>
            <w:r>
              <w:t xml:space="preserve">Courriel </w:t>
            </w:r>
            <w:r w:rsidRPr="002004FD">
              <w:rPr>
                <w:b w:val="0"/>
                <w:color w:val="3B3838" w:themeColor="background2" w:themeShade="40"/>
              </w:rPr>
              <w:t>[E-mail]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F19E1" w:rsidRPr="000A40AF" w14:paraId="48B19D60" w14:textId="77777777" w:rsidTr="00023A54">
        <w:trPr>
          <w:trHeight w:hRule="exact" w:val="397"/>
        </w:trPr>
        <w:tc>
          <w:tcPr>
            <w:tcW w:w="9742" w:type="dxa"/>
            <w:gridSpan w:val="3"/>
            <w:tcBorders>
              <w:bottom w:val="single" w:sz="4" w:space="0" w:color="auto"/>
            </w:tcBorders>
            <w:vAlign w:val="center"/>
          </w:tcPr>
          <w:p w14:paraId="76C6EE51" w14:textId="77777777" w:rsidR="002F19E1" w:rsidRDefault="002F19E1" w:rsidP="00023A54">
            <w:pPr>
              <w:pStyle w:val="StyleNormal"/>
            </w:pPr>
            <w:r>
              <w:t xml:space="preserve">Tél. </w:t>
            </w:r>
            <w:r w:rsidRPr="002004FD">
              <w:rPr>
                <w:b w:val="0"/>
                <w:color w:val="3B3838" w:themeColor="background2" w:themeShade="40"/>
              </w:rPr>
              <w:t>[Mobile Phone]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bookmarkEnd w:id="6"/>
      <w:bookmarkEnd w:id="7"/>
      <w:tr w:rsidR="002F19E1" w:rsidRPr="000A40AF" w14:paraId="559497B0" w14:textId="77777777" w:rsidTr="008B44DE">
        <w:trPr>
          <w:trHeight w:hRule="exact" w:val="567"/>
        </w:trPr>
        <w:tc>
          <w:tcPr>
            <w:tcW w:w="9742" w:type="dxa"/>
            <w:gridSpan w:val="3"/>
            <w:tcBorders>
              <w:left w:val="nil"/>
              <w:right w:val="nil"/>
            </w:tcBorders>
            <w:vAlign w:val="center"/>
          </w:tcPr>
          <w:p w14:paraId="60EF40C4" w14:textId="77777777" w:rsidR="002F19E1" w:rsidRPr="00B61628" w:rsidRDefault="002F19E1" w:rsidP="002F19E1">
            <w:pPr>
              <w:pStyle w:val="StyleNormal"/>
              <w:numPr>
                <w:ilvl w:val="2"/>
                <w:numId w:val="7"/>
              </w:numPr>
              <w:rPr>
                <w:sz w:val="24"/>
                <w:szCs w:val="24"/>
                <w:lang w:val="en-US"/>
              </w:rPr>
            </w:pPr>
            <w:r w:rsidRPr="00B61628">
              <w:rPr>
                <w:sz w:val="24"/>
                <w:szCs w:val="24"/>
                <w:lang w:val="en-US"/>
              </w:rPr>
              <w:t>Co-</w:t>
            </w:r>
            <w:r w:rsidR="00B61628" w:rsidRPr="00B61628">
              <w:rPr>
                <w:sz w:val="24"/>
                <w:szCs w:val="24"/>
                <w:lang w:val="en-US"/>
              </w:rPr>
              <w:t>Encadrant</w:t>
            </w:r>
            <w:r w:rsidRPr="00B61628">
              <w:rPr>
                <w:sz w:val="24"/>
                <w:szCs w:val="24"/>
                <w:lang w:val="en-US"/>
              </w:rPr>
              <w:t xml:space="preserve"> de Thèse </w:t>
            </w:r>
            <w:r w:rsidRPr="00B61628">
              <w:rPr>
                <w:b w:val="0"/>
                <w:color w:val="3B3838" w:themeColor="background2" w:themeShade="40"/>
                <w:sz w:val="24"/>
                <w:szCs w:val="24"/>
                <w:lang w:val="en-US"/>
              </w:rPr>
              <w:t>[Thesis Co-Director]</w:t>
            </w:r>
          </w:p>
        </w:tc>
      </w:tr>
      <w:tr w:rsidR="002F19E1" w:rsidRPr="000A40AF" w14:paraId="0DA153C0" w14:textId="77777777" w:rsidTr="008B44DE">
        <w:trPr>
          <w:trHeight w:hRule="exact" w:val="397"/>
        </w:trPr>
        <w:tc>
          <w:tcPr>
            <w:tcW w:w="4871" w:type="dxa"/>
            <w:vAlign w:val="center"/>
          </w:tcPr>
          <w:p w14:paraId="408C17C6" w14:textId="77777777" w:rsidR="002F19E1" w:rsidRPr="000A40AF" w:rsidRDefault="002F19E1" w:rsidP="002F19E1">
            <w:pPr>
              <w:pStyle w:val="StyleNormal"/>
            </w:pPr>
            <w:bookmarkStart w:id="8" w:name="_Hlk29369642"/>
            <w:r>
              <w:t xml:space="preserve">Nom </w:t>
            </w:r>
            <w:r w:rsidRPr="002004FD">
              <w:rPr>
                <w:b w:val="0"/>
                <w:color w:val="3B3838" w:themeColor="background2" w:themeShade="40"/>
              </w:rPr>
              <w:t>[Family Name]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gridSpan w:val="2"/>
            <w:vAlign w:val="center"/>
          </w:tcPr>
          <w:p w14:paraId="5978E2CA" w14:textId="77777777" w:rsidR="002F19E1" w:rsidRPr="000A40AF" w:rsidRDefault="002F19E1" w:rsidP="002F19E1">
            <w:pPr>
              <w:pStyle w:val="StyleNormal"/>
            </w:pPr>
            <w:r>
              <w:t xml:space="preserve">Prénom </w:t>
            </w:r>
            <w:r w:rsidRPr="002004FD">
              <w:rPr>
                <w:b w:val="0"/>
                <w:color w:val="3B3838" w:themeColor="background2" w:themeShade="40"/>
              </w:rPr>
              <w:t>[Given Name]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F19E1" w:rsidRPr="000A40AF" w14:paraId="5C8EFCEC" w14:textId="77777777" w:rsidTr="00633930">
        <w:trPr>
          <w:trHeight w:hRule="exact" w:val="397"/>
        </w:trPr>
        <w:tc>
          <w:tcPr>
            <w:tcW w:w="9742" w:type="dxa"/>
            <w:gridSpan w:val="3"/>
            <w:tcBorders>
              <w:bottom w:val="single" w:sz="4" w:space="0" w:color="auto"/>
            </w:tcBorders>
            <w:vAlign w:val="center"/>
          </w:tcPr>
          <w:p w14:paraId="0116A39A" w14:textId="77777777" w:rsidR="002F19E1" w:rsidRPr="000A40AF" w:rsidRDefault="002F19E1" w:rsidP="002F19E1">
            <w:pPr>
              <w:pStyle w:val="StyleNormal"/>
            </w:pPr>
            <w:r>
              <w:t xml:space="preserve">Courriel </w:t>
            </w:r>
            <w:r w:rsidRPr="002004FD">
              <w:rPr>
                <w:b w:val="0"/>
                <w:color w:val="3B3838" w:themeColor="background2" w:themeShade="40"/>
              </w:rPr>
              <w:t>[E-mail]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F19E1" w:rsidRPr="000A40AF" w14:paraId="6503D152" w14:textId="77777777" w:rsidTr="00633930">
        <w:trPr>
          <w:trHeight w:hRule="exact" w:val="397"/>
        </w:trPr>
        <w:tc>
          <w:tcPr>
            <w:tcW w:w="9742" w:type="dxa"/>
            <w:gridSpan w:val="3"/>
            <w:tcBorders>
              <w:bottom w:val="single" w:sz="4" w:space="0" w:color="auto"/>
            </w:tcBorders>
            <w:vAlign w:val="center"/>
          </w:tcPr>
          <w:p w14:paraId="7489C97E" w14:textId="77777777" w:rsidR="002F19E1" w:rsidRDefault="002F19E1" w:rsidP="002F19E1">
            <w:pPr>
              <w:pStyle w:val="StyleNormal"/>
            </w:pPr>
            <w:r>
              <w:t xml:space="preserve">Tél. </w:t>
            </w:r>
            <w:r w:rsidRPr="002004FD">
              <w:rPr>
                <w:b w:val="0"/>
                <w:color w:val="3B3838" w:themeColor="background2" w:themeShade="40"/>
              </w:rPr>
              <w:t>[Mobile Phone]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bookmarkEnd w:id="8"/>
    </w:tbl>
    <w:p w14:paraId="5E821C04" w14:textId="77777777" w:rsidR="00B61628" w:rsidRDefault="00B61628" w:rsidP="00B61628">
      <w:pPr>
        <w:pStyle w:val="Subtitle"/>
        <w:numPr>
          <w:ilvl w:val="0"/>
          <w:numId w:val="0"/>
        </w:numPr>
        <w:spacing w:before="240"/>
      </w:pPr>
    </w:p>
    <w:p w14:paraId="4079AE81" w14:textId="77777777" w:rsidR="00B61628" w:rsidRDefault="00B61628">
      <w:pPr>
        <w:rPr>
          <w:rFonts w:eastAsiaTheme="minorEastAsia"/>
          <w:b/>
          <w:bCs/>
          <w:color w:val="404040" w:themeColor="text1" w:themeTint="BF"/>
          <w:spacing w:val="15"/>
          <w:sz w:val="24"/>
          <w:szCs w:val="24"/>
          <w:lang w:val="fr-FR"/>
        </w:rPr>
      </w:pPr>
      <w:r>
        <w:br w:type="page"/>
      </w:r>
    </w:p>
    <w:p w14:paraId="172857AB" w14:textId="77777777" w:rsidR="00B03314" w:rsidRPr="00263D0E" w:rsidRDefault="005B14B2" w:rsidP="003E7E0D">
      <w:pPr>
        <w:pStyle w:val="Subtitle"/>
        <w:numPr>
          <w:ilvl w:val="1"/>
          <w:numId w:val="7"/>
        </w:numPr>
        <w:spacing w:before="240"/>
      </w:pPr>
      <w:r w:rsidRPr="00263D0E">
        <w:lastRenderedPageBreak/>
        <w:t>L’Université</w:t>
      </w:r>
      <w:r w:rsidR="00B03314" w:rsidRPr="00263D0E">
        <w:t xml:space="preserve"> </w:t>
      </w:r>
      <w:r w:rsidR="00E25861">
        <w:t>L</w:t>
      </w:r>
      <w:r w:rsidR="00B03314" w:rsidRPr="00263D0E">
        <w:t>ibanaise</w:t>
      </w:r>
      <w:r w:rsidR="00A25350">
        <w:t xml:space="preserve"> </w:t>
      </w:r>
      <w:r w:rsidR="00A25350" w:rsidRPr="002004FD">
        <w:rPr>
          <w:b w:val="0"/>
          <w:color w:val="3B3838" w:themeColor="background2" w:themeShade="40"/>
        </w:rPr>
        <w:t>[</w:t>
      </w:r>
      <w:r w:rsidR="00966A14" w:rsidRPr="002004FD">
        <w:rPr>
          <w:b w:val="0"/>
          <w:color w:val="3B3838" w:themeColor="background2" w:themeShade="40"/>
        </w:rPr>
        <w:t xml:space="preserve">The </w:t>
      </w:r>
      <w:r w:rsidR="00A25350" w:rsidRPr="002004FD">
        <w:rPr>
          <w:b w:val="0"/>
          <w:color w:val="3B3838" w:themeColor="background2" w:themeShade="40"/>
        </w:rPr>
        <w:t>Lebanese Univesity]</w:t>
      </w:r>
      <w:r w:rsidR="00E25861">
        <w:t> 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0A40AF" w:rsidRPr="00353778" w14:paraId="0954893B" w14:textId="77777777" w:rsidTr="008B44DE">
        <w:trPr>
          <w:cantSplit/>
          <w:trHeight w:hRule="exact" w:val="567"/>
        </w:trPr>
        <w:tc>
          <w:tcPr>
            <w:tcW w:w="9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1B7F592" w14:textId="77777777" w:rsidR="000A40AF" w:rsidRPr="00C31942" w:rsidRDefault="000A40AF" w:rsidP="00EC55DF">
            <w:pPr>
              <w:pStyle w:val="StyleNormal"/>
              <w:numPr>
                <w:ilvl w:val="2"/>
                <w:numId w:val="7"/>
              </w:numPr>
              <w:rPr>
                <w:sz w:val="24"/>
                <w:szCs w:val="24"/>
              </w:rPr>
            </w:pPr>
            <w:r w:rsidRPr="00660209">
              <w:rPr>
                <w:sz w:val="24"/>
                <w:szCs w:val="24"/>
              </w:rPr>
              <w:t>Responsable</w:t>
            </w:r>
            <w:r w:rsidRPr="00C31942">
              <w:rPr>
                <w:sz w:val="24"/>
                <w:szCs w:val="24"/>
              </w:rPr>
              <w:t xml:space="preserve"> de la </w:t>
            </w:r>
            <w:r w:rsidR="00353778" w:rsidRPr="00C31942">
              <w:rPr>
                <w:sz w:val="24"/>
                <w:szCs w:val="24"/>
              </w:rPr>
              <w:t>Fo</w:t>
            </w:r>
            <w:r w:rsidRPr="00C31942">
              <w:rPr>
                <w:sz w:val="24"/>
                <w:szCs w:val="24"/>
              </w:rPr>
              <w:t xml:space="preserve">rmation </w:t>
            </w:r>
            <w:r w:rsidR="00353778" w:rsidRPr="00C31942">
              <w:rPr>
                <w:sz w:val="24"/>
                <w:szCs w:val="24"/>
              </w:rPr>
              <w:t>D</w:t>
            </w:r>
            <w:r w:rsidRPr="00C31942">
              <w:rPr>
                <w:sz w:val="24"/>
                <w:szCs w:val="24"/>
              </w:rPr>
              <w:t>octorale</w:t>
            </w:r>
            <w:r w:rsidR="00353778" w:rsidRPr="00C31942">
              <w:rPr>
                <w:sz w:val="24"/>
                <w:szCs w:val="24"/>
              </w:rPr>
              <w:t xml:space="preserve"> </w:t>
            </w:r>
            <w:r w:rsidR="00353778" w:rsidRPr="002004FD">
              <w:rPr>
                <w:b w:val="0"/>
                <w:color w:val="3B3838" w:themeColor="background2" w:themeShade="40"/>
                <w:sz w:val="24"/>
                <w:szCs w:val="24"/>
              </w:rPr>
              <w:t>[Head of the Doctoral Program]</w:t>
            </w:r>
            <w:r w:rsidR="00966A14" w:rsidRPr="00C31942">
              <w:rPr>
                <w:b w:val="0"/>
                <w:color w:val="595959" w:themeColor="text1" w:themeTint="A6"/>
                <w:sz w:val="24"/>
                <w:szCs w:val="24"/>
              </w:rPr>
              <w:t> :</w:t>
            </w:r>
          </w:p>
        </w:tc>
      </w:tr>
      <w:tr w:rsidR="00353778" w:rsidRPr="000A40AF" w14:paraId="6BFE023C" w14:textId="77777777" w:rsidTr="008B44DE">
        <w:trPr>
          <w:cantSplit/>
          <w:trHeight w:hRule="exact" w:val="397"/>
        </w:trPr>
        <w:tc>
          <w:tcPr>
            <w:tcW w:w="4871" w:type="dxa"/>
            <w:vAlign w:val="center"/>
          </w:tcPr>
          <w:p w14:paraId="0B214FD7" w14:textId="77777777" w:rsidR="00353778" w:rsidRPr="000A40AF" w:rsidRDefault="00353778" w:rsidP="005F7863">
            <w:pPr>
              <w:pStyle w:val="StyleNormal"/>
            </w:pPr>
            <w:bookmarkStart w:id="9" w:name="_Hlk29370131"/>
            <w:r>
              <w:t xml:space="preserve">Nom </w:t>
            </w:r>
            <w:r w:rsidRPr="002004FD">
              <w:rPr>
                <w:b w:val="0"/>
                <w:color w:val="3B3838" w:themeColor="background2" w:themeShade="40"/>
              </w:rPr>
              <w:t>[Family Name]</w:t>
            </w:r>
            <w:r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7845E3" w:rsidRPr="001448E8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845E3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7845E3" w:rsidRPr="001448E8">
              <w:rPr>
                <w:b w:val="0"/>
                <w:bCs w:val="0"/>
                <w:noProof/>
              </w:rPr>
            </w:r>
            <w:r w:rsidR="007845E3" w:rsidRPr="001448E8">
              <w:rPr>
                <w:b w:val="0"/>
                <w:bCs w:val="0"/>
                <w:noProof/>
              </w:rPr>
              <w:fldChar w:fldCharType="separate"/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t> </w:t>
            </w:r>
            <w:r w:rsidR="007845E3"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1800A671" w14:textId="77777777" w:rsidR="00353778" w:rsidRPr="000A40AF" w:rsidRDefault="00353778" w:rsidP="005F7863">
            <w:pPr>
              <w:pStyle w:val="StyleNormal"/>
            </w:pPr>
            <w:r>
              <w:t xml:space="preserve">Prénom </w:t>
            </w:r>
            <w:r w:rsidRPr="002004FD">
              <w:rPr>
                <w:b w:val="0"/>
                <w:color w:val="3B3838" w:themeColor="background2" w:themeShade="40"/>
              </w:rPr>
              <w:t>[Given Name]</w:t>
            </w:r>
            <w:r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1448E8">
              <w:rPr>
                <w:b w:val="0"/>
                <w:bCs w:val="0"/>
                <w:noProof/>
              </w:rPr>
            </w:r>
            <w:r w:rsidR="008F536C" w:rsidRPr="001448E8">
              <w:rPr>
                <w:b w:val="0"/>
                <w:bCs w:val="0"/>
                <w:noProof/>
              </w:rPr>
              <w:fldChar w:fldCharType="separate"/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F19E1" w:rsidRPr="000A40AF" w14:paraId="04C773D7" w14:textId="77777777" w:rsidTr="00023A54">
        <w:trPr>
          <w:trHeight w:hRule="exact" w:val="397"/>
        </w:trPr>
        <w:tc>
          <w:tcPr>
            <w:tcW w:w="9742" w:type="dxa"/>
            <w:gridSpan w:val="2"/>
            <w:tcBorders>
              <w:bottom w:val="single" w:sz="4" w:space="0" w:color="auto"/>
            </w:tcBorders>
            <w:vAlign w:val="center"/>
          </w:tcPr>
          <w:p w14:paraId="0AA8B229" w14:textId="77777777" w:rsidR="002F19E1" w:rsidRPr="000A40AF" w:rsidRDefault="002F19E1" w:rsidP="00023A54">
            <w:pPr>
              <w:pStyle w:val="StyleNormal"/>
            </w:pPr>
            <w:r>
              <w:t xml:space="preserve">Courriel </w:t>
            </w:r>
            <w:r w:rsidRPr="002004FD">
              <w:rPr>
                <w:b w:val="0"/>
                <w:color w:val="3B3838" w:themeColor="background2" w:themeShade="40"/>
              </w:rPr>
              <w:t>[E-mail]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2F19E1" w14:paraId="703ECDAC" w14:textId="77777777" w:rsidTr="00023A54">
        <w:trPr>
          <w:trHeight w:hRule="exact" w:val="397"/>
        </w:trPr>
        <w:tc>
          <w:tcPr>
            <w:tcW w:w="9742" w:type="dxa"/>
            <w:gridSpan w:val="2"/>
            <w:tcBorders>
              <w:bottom w:val="single" w:sz="4" w:space="0" w:color="auto"/>
            </w:tcBorders>
            <w:vAlign w:val="center"/>
          </w:tcPr>
          <w:p w14:paraId="72B3A145" w14:textId="77777777" w:rsidR="002F19E1" w:rsidRDefault="002F19E1" w:rsidP="00023A54">
            <w:pPr>
              <w:pStyle w:val="StyleNormal"/>
            </w:pPr>
            <w:r>
              <w:t xml:space="preserve">Tél. </w:t>
            </w:r>
            <w:r w:rsidRPr="002004FD">
              <w:rPr>
                <w:b w:val="0"/>
                <w:color w:val="3B3838" w:themeColor="background2" w:themeShade="40"/>
              </w:rPr>
              <w:t>[Mobile Phone]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</w:tbl>
    <w:bookmarkEnd w:id="9"/>
    <w:p w14:paraId="34653832" w14:textId="77777777" w:rsidR="00B03314" w:rsidRPr="00660209" w:rsidRDefault="00DB7015" w:rsidP="0020143C">
      <w:pPr>
        <w:pStyle w:val="Subtitle"/>
        <w:numPr>
          <w:ilvl w:val="2"/>
          <w:numId w:val="7"/>
        </w:numPr>
        <w:ind w:left="1333" w:hanging="1225"/>
        <w:rPr>
          <w:rFonts w:eastAsiaTheme="minorHAnsi"/>
          <w:b w:val="0"/>
          <w:color w:val="3B3838" w:themeColor="background2" w:themeShade="40"/>
          <w:spacing w:val="0"/>
        </w:rPr>
      </w:pPr>
      <w:r w:rsidRPr="00660209">
        <w:rPr>
          <w:rFonts w:eastAsiaTheme="minorHAnsi"/>
          <w:color w:val="auto"/>
          <w:spacing w:val="0"/>
        </w:rPr>
        <w:t xml:space="preserve">Directeur de </w:t>
      </w:r>
      <w:r w:rsidR="002004FD" w:rsidRPr="00660209">
        <w:rPr>
          <w:rFonts w:eastAsiaTheme="minorHAnsi"/>
          <w:color w:val="auto"/>
          <w:spacing w:val="0"/>
        </w:rPr>
        <w:t>Thèse</w:t>
      </w:r>
      <w:r w:rsidRPr="00660209">
        <w:rPr>
          <w:rFonts w:eastAsiaTheme="minorHAnsi"/>
          <w:color w:val="auto"/>
          <w:spacing w:val="0"/>
        </w:rPr>
        <w:t xml:space="preserve"> au Liban</w:t>
      </w:r>
      <w:r w:rsidR="00AE6EA9">
        <w:t xml:space="preserve"> </w:t>
      </w:r>
      <w:r w:rsidR="00AE6EA9" w:rsidRPr="00660209">
        <w:rPr>
          <w:rFonts w:eastAsiaTheme="minorHAnsi"/>
          <w:b w:val="0"/>
          <w:color w:val="3B3838" w:themeColor="background2" w:themeShade="40"/>
          <w:spacing w:val="0"/>
        </w:rPr>
        <w:t>[Thesis Director – Lebanon]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AA376E" w:rsidRPr="000A40AF" w14:paraId="58700FA7" w14:textId="77777777" w:rsidTr="008B44DE">
        <w:trPr>
          <w:trHeight w:hRule="exact" w:val="397"/>
        </w:trPr>
        <w:tc>
          <w:tcPr>
            <w:tcW w:w="4871" w:type="dxa"/>
            <w:vAlign w:val="center"/>
          </w:tcPr>
          <w:p w14:paraId="2A29A19E" w14:textId="77777777" w:rsidR="00AA376E" w:rsidRPr="000A40AF" w:rsidRDefault="00AA376E" w:rsidP="00F06133">
            <w:pPr>
              <w:pStyle w:val="StyleNormal"/>
            </w:pPr>
            <w:bookmarkStart w:id="10" w:name="_Hlk29370902"/>
            <w:bookmarkStart w:id="11" w:name="_Hlk29370971"/>
            <w:r>
              <w:t xml:space="preserve">Nom </w:t>
            </w:r>
            <w:r w:rsidRPr="002004FD">
              <w:rPr>
                <w:b w:val="0"/>
                <w:color w:val="3B3838" w:themeColor="background2" w:themeShade="40"/>
              </w:rPr>
              <w:t>[Family Name]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1A2A00DE" w14:textId="77777777" w:rsidR="00AA376E" w:rsidRPr="000A40AF" w:rsidRDefault="00AA376E" w:rsidP="00F06133">
            <w:pPr>
              <w:pStyle w:val="StyleNormal"/>
            </w:pPr>
            <w:r>
              <w:t xml:space="preserve">Prénom </w:t>
            </w:r>
            <w:r w:rsidRPr="002004FD">
              <w:rPr>
                <w:b w:val="0"/>
                <w:color w:val="3B3838" w:themeColor="background2" w:themeShade="40"/>
              </w:rPr>
              <w:t>[Given Name]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AA376E" w:rsidRPr="000A40AF" w14:paraId="183073E6" w14:textId="77777777" w:rsidTr="008B44DE">
        <w:trPr>
          <w:trHeight w:hRule="exact" w:val="397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5E154CB0" w14:textId="77777777" w:rsidR="00AA376E" w:rsidRPr="000A40AF" w:rsidRDefault="00AA376E" w:rsidP="00F06133">
            <w:pPr>
              <w:pStyle w:val="StyleNormal"/>
            </w:pPr>
            <w:r>
              <w:t xml:space="preserve">Courriel </w:t>
            </w:r>
            <w:r w:rsidRPr="002004FD">
              <w:rPr>
                <w:b w:val="0"/>
                <w:color w:val="3B3838" w:themeColor="background2" w:themeShade="40"/>
              </w:rPr>
              <w:t>[E-mail]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722BDFAA" w14:textId="77777777" w:rsidR="00AA376E" w:rsidRPr="000A40AF" w:rsidRDefault="00AA376E" w:rsidP="00F06133">
            <w:pPr>
              <w:pStyle w:val="StyleNormal"/>
            </w:pPr>
            <w:r>
              <w:t xml:space="preserve">Tél. </w:t>
            </w:r>
            <w:r w:rsidRPr="002004FD">
              <w:rPr>
                <w:b w:val="0"/>
                <w:color w:val="3B3838" w:themeColor="background2" w:themeShade="40"/>
              </w:rPr>
              <w:t>[Mobile Phone]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BD2A5F" w:rsidRPr="000A40AF" w14:paraId="0A6FFAFF" w14:textId="77777777" w:rsidTr="008B44DE">
        <w:trPr>
          <w:trHeight w:hRule="exact" w:val="397"/>
        </w:trPr>
        <w:tc>
          <w:tcPr>
            <w:tcW w:w="9742" w:type="dxa"/>
            <w:gridSpan w:val="2"/>
            <w:vAlign w:val="center"/>
          </w:tcPr>
          <w:p w14:paraId="15DAEAD7" w14:textId="77777777" w:rsidR="00BD2A5F" w:rsidRPr="000A40AF" w:rsidRDefault="00223E99" w:rsidP="00BD2A5F">
            <w:pPr>
              <w:pStyle w:val="StyleNormal"/>
            </w:pPr>
            <w:r>
              <w:t xml:space="preserve">Faculté </w:t>
            </w:r>
            <w:r w:rsidRPr="002004FD">
              <w:rPr>
                <w:b w:val="0"/>
                <w:color w:val="3B3838" w:themeColor="background2" w:themeShade="40"/>
              </w:rPr>
              <w:t>[Faculty]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1448E8">
              <w:rPr>
                <w:b w:val="0"/>
                <w:bCs w:val="0"/>
                <w:noProof/>
              </w:rPr>
            </w:r>
            <w:r w:rsidR="008F536C" w:rsidRPr="001448E8">
              <w:rPr>
                <w:b w:val="0"/>
                <w:bCs w:val="0"/>
                <w:noProof/>
              </w:rPr>
              <w:fldChar w:fldCharType="separate"/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bookmarkEnd w:id="10"/>
      <w:tr w:rsidR="00BD2A5F" w:rsidRPr="000A40AF" w14:paraId="7084224A" w14:textId="77777777" w:rsidTr="008B44DE">
        <w:trPr>
          <w:trHeight w:hRule="exact" w:val="397"/>
        </w:trPr>
        <w:tc>
          <w:tcPr>
            <w:tcW w:w="9742" w:type="dxa"/>
            <w:gridSpan w:val="2"/>
            <w:vAlign w:val="center"/>
          </w:tcPr>
          <w:p w14:paraId="04FCC7A8" w14:textId="77777777" w:rsidR="00BD2A5F" w:rsidRPr="000A40AF" w:rsidRDefault="00BD2A5F" w:rsidP="005F7863">
            <w:pPr>
              <w:pStyle w:val="StyleNormal"/>
            </w:pPr>
            <w:r>
              <w:t>Nom du Laboratoire</w:t>
            </w:r>
            <w:r w:rsidR="00353778">
              <w:t xml:space="preserve"> </w:t>
            </w:r>
            <w:r w:rsidR="00353778" w:rsidRPr="002004FD">
              <w:rPr>
                <w:b w:val="0"/>
                <w:color w:val="3B3838" w:themeColor="background2" w:themeShade="40"/>
              </w:rPr>
              <w:t>[Laboratory]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1448E8">
              <w:rPr>
                <w:b w:val="0"/>
                <w:bCs w:val="0"/>
                <w:noProof/>
              </w:rPr>
            </w:r>
            <w:r w:rsidR="008F536C" w:rsidRPr="001448E8">
              <w:rPr>
                <w:b w:val="0"/>
                <w:bCs w:val="0"/>
                <w:noProof/>
              </w:rPr>
              <w:fldChar w:fldCharType="separate"/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BD2A5F" w:rsidRPr="00B61628" w14:paraId="45E2CF78" w14:textId="77777777" w:rsidTr="008B44DE">
        <w:trPr>
          <w:trHeight w:hRule="exact" w:val="397"/>
        </w:trPr>
        <w:tc>
          <w:tcPr>
            <w:tcW w:w="9742" w:type="dxa"/>
            <w:gridSpan w:val="2"/>
            <w:tcBorders>
              <w:bottom w:val="single" w:sz="4" w:space="0" w:color="auto"/>
            </w:tcBorders>
            <w:vAlign w:val="center"/>
          </w:tcPr>
          <w:p w14:paraId="18245BCF" w14:textId="77777777" w:rsidR="00BD2A5F" w:rsidRPr="000A40AF" w:rsidRDefault="00353778" w:rsidP="00BD2A5F">
            <w:pPr>
              <w:pStyle w:val="StyleNormal"/>
            </w:pPr>
            <w:r>
              <w:t xml:space="preserve">Adresse du Laboratoire </w:t>
            </w:r>
            <w:r w:rsidRPr="002004FD">
              <w:rPr>
                <w:b w:val="0"/>
                <w:color w:val="3B3838" w:themeColor="background2" w:themeShade="40"/>
              </w:rPr>
              <w:t>[Laboratory’s Address]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1448E8">
              <w:rPr>
                <w:b w:val="0"/>
                <w:bCs w:val="0"/>
                <w:noProof/>
              </w:rPr>
            </w:r>
            <w:r w:rsidR="008F536C" w:rsidRPr="001448E8">
              <w:rPr>
                <w:b w:val="0"/>
                <w:bCs w:val="0"/>
                <w:noProof/>
              </w:rPr>
              <w:fldChar w:fldCharType="separate"/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t> </w:t>
            </w:r>
            <w:r w:rsidR="008F536C"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BD2A5F" w:rsidRPr="000A40AF" w14:paraId="49FC1156" w14:textId="77777777" w:rsidTr="008B44DE">
        <w:trPr>
          <w:trHeight w:hRule="exact" w:val="397"/>
        </w:trPr>
        <w:tc>
          <w:tcPr>
            <w:tcW w:w="9742" w:type="dxa"/>
            <w:gridSpan w:val="2"/>
            <w:tcBorders>
              <w:bottom w:val="nil"/>
            </w:tcBorders>
            <w:vAlign w:val="center"/>
          </w:tcPr>
          <w:p w14:paraId="293DFC12" w14:textId="77777777" w:rsidR="00BD2A5F" w:rsidRDefault="00353778" w:rsidP="00BD2A5F">
            <w:pPr>
              <w:pStyle w:val="StyleNormal"/>
            </w:pPr>
            <w:r>
              <w:t xml:space="preserve">Avis </w:t>
            </w:r>
            <w:r w:rsidRPr="002004FD">
              <w:rPr>
                <w:b w:val="0"/>
                <w:color w:val="3B3838" w:themeColor="background2" w:themeShade="40"/>
              </w:rPr>
              <w:t>[Opinion]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</w:p>
        </w:tc>
      </w:tr>
      <w:tr w:rsidR="00BD2A5F" w:rsidRPr="000A40AF" w14:paraId="29130A70" w14:textId="77777777" w:rsidTr="008B44DE">
        <w:trPr>
          <w:trHeight w:hRule="exact" w:val="397"/>
        </w:trPr>
        <w:tc>
          <w:tcPr>
            <w:tcW w:w="4871" w:type="dxa"/>
            <w:tcBorders>
              <w:top w:val="nil"/>
              <w:right w:val="nil"/>
            </w:tcBorders>
            <w:vAlign w:val="center"/>
          </w:tcPr>
          <w:p w14:paraId="6631DF11" w14:textId="77777777" w:rsidR="00BD2A5F" w:rsidRDefault="00353778" w:rsidP="00BD2A5F">
            <w:pPr>
              <w:pStyle w:val="StyleNormal"/>
            </w:pPr>
            <w:r>
              <w:t xml:space="preserve">Favorable </w:t>
            </w:r>
            <w:r w:rsidRPr="002004FD">
              <w:rPr>
                <w:b w:val="0"/>
                <w:color w:val="3B3838" w:themeColor="background2" w:themeShade="40"/>
              </w:rPr>
              <w:t>[Positive]</w:t>
            </w:r>
            <w:r w:rsidR="00FA0557">
              <w:t> :</w:t>
            </w:r>
            <w:r w:rsidR="008F536C">
              <w:t xml:space="preserve">  </w:t>
            </w:r>
            <w:r w:rsidR="008F536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8F536C">
              <w:instrText xml:space="preserve"> FORMCHECKBOX </w:instrText>
            </w:r>
            <w:r w:rsidR="00000000">
              <w:fldChar w:fldCharType="separate"/>
            </w:r>
            <w:r w:rsidR="008F536C">
              <w:fldChar w:fldCharType="end"/>
            </w:r>
            <w:bookmarkEnd w:id="12"/>
          </w:p>
        </w:tc>
        <w:tc>
          <w:tcPr>
            <w:tcW w:w="4871" w:type="dxa"/>
            <w:tcBorders>
              <w:top w:val="nil"/>
              <w:left w:val="nil"/>
            </w:tcBorders>
            <w:vAlign w:val="center"/>
          </w:tcPr>
          <w:p w14:paraId="22476C50" w14:textId="77777777" w:rsidR="00BD2A5F" w:rsidRDefault="00353778" w:rsidP="00BD2A5F">
            <w:pPr>
              <w:pStyle w:val="StyleNormal"/>
            </w:pPr>
            <w:r>
              <w:t xml:space="preserve">Défavorable </w:t>
            </w:r>
            <w:r w:rsidRPr="002004FD">
              <w:rPr>
                <w:b w:val="0"/>
                <w:color w:val="3B3838" w:themeColor="background2" w:themeShade="40"/>
              </w:rPr>
              <w:t>[Negative]</w:t>
            </w:r>
            <w:r w:rsidR="00FA0557">
              <w:t> :</w:t>
            </w:r>
            <w:r w:rsidR="008F536C">
              <w:t xml:space="preserve">  </w:t>
            </w:r>
            <w:r w:rsidR="008F536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8F536C">
              <w:instrText xml:space="preserve"> FORMCHECKBOX </w:instrText>
            </w:r>
            <w:r w:rsidR="00000000">
              <w:fldChar w:fldCharType="separate"/>
            </w:r>
            <w:r w:rsidR="008F536C">
              <w:fldChar w:fldCharType="end"/>
            </w:r>
            <w:bookmarkEnd w:id="13"/>
          </w:p>
        </w:tc>
      </w:tr>
      <w:tr w:rsidR="00BD2A5F" w:rsidRPr="000A40AF" w14:paraId="7E06AB32" w14:textId="77777777" w:rsidTr="008B44DE">
        <w:trPr>
          <w:trHeight w:hRule="exact" w:val="680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5A842834" w14:textId="77777777" w:rsidR="00BD2A5F" w:rsidRDefault="00BD2A5F" w:rsidP="00BD2A5F">
            <w:pPr>
              <w:pStyle w:val="StyleNormal"/>
            </w:pPr>
            <w:r>
              <w:t>Date</w:t>
            </w:r>
            <w:r w:rsidR="00353778">
              <w:t xml:space="preserve"> </w:t>
            </w:r>
            <w:r w:rsidR="005745C2">
              <w:rPr>
                <w:b w:val="0"/>
                <w:color w:val="3B3838" w:themeColor="background2" w:themeShade="40"/>
              </w:rPr>
              <w:t>[Date (DD/MM/YYYY)]</w:t>
            </w:r>
            <w:r w:rsidR="00FA0557">
              <w:t> :</w:t>
            </w:r>
            <w:r w:rsidR="00A13D9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745C2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745C2">
              <w:rPr>
                <w:b w:val="0"/>
                <w:bCs w:val="0"/>
                <w:noProof/>
              </w:rPr>
              <w:instrText xml:space="preserve"> FORMTEXT </w:instrText>
            </w:r>
            <w:r w:rsidR="005745C2">
              <w:rPr>
                <w:b w:val="0"/>
                <w:bCs w:val="0"/>
                <w:noProof/>
              </w:rPr>
            </w:r>
            <w:r w:rsidR="005745C2">
              <w:rPr>
                <w:b w:val="0"/>
                <w:bCs w:val="0"/>
                <w:noProof/>
              </w:rPr>
              <w:fldChar w:fldCharType="separate"/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1B07319A" w14:textId="77777777" w:rsidR="00BD2A5F" w:rsidRDefault="00BD2A5F" w:rsidP="00BD2A5F">
            <w:pPr>
              <w:pStyle w:val="StyleNormal"/>
            </w:pPr>
            <w:r>
              <w:t>Signature</w:t>
            </w:r>
            <w:r w:rsidR="00353778">
              <w:t xml:space="preserve"> </w:t>
            </w:r>
            <w:r w:rsidR="00353778" w:rsidRPr="002004FD">
              <w:rPr>
                <w:b w:val="0"/>
                <w:color w:val="3B3838" w:themeColor="background2" w:themeShade="40"/>
              </w:rPr>
              <w:t>[Signature]</w:t>
            </w:r>
            <w:r w:rsidR="00FA0557">
              <w:t> :</w:t>
            </w:r>
          </w:p>
        </w:tc>
      </w:tr>
    </w:tbl>
    <w:bookmarkEnd w:id="11"/>
    <w:p w14:paraId="60E29D97" w14:textId="77777777" w:rsidR="00BD2A5F" w:rsidRDefault="00DB7015" w:rsidP="00660209">
      <w:pPr>
        <w:pStyle w:val="Subtitle"/>
        <w:numPr>
          <w:ilvl w:val="2"/>
          <w:numId w:val="7"/>
        </w:numPr>
        <w:spacing w:before="240"/>
        <w:ind w:left="1333" w:hanging="1225"/>
      </w:pPr>
      <w:r w:rsidRPr="00660209">
        <w:rPr>
          <w:rFonts w:eastAsiaTheme="minorHAnsi"/>
          <w:color w:val="auto"/>
          <w:spacing w:val="0"/>
        </w:rPr>
        <w:t>Co-</w:t>
      </w:r>
      <w:r w:rsidR="00B61628">
        <w:rPr>
          <w:rFonts w:eastAsiaTheme="minorHAnsi"/>
          <w:color w:val="auto"/>
          <w:spacing w:val="0"/>
        </w:rPr>
        <w:t>Encadrant</w:t>
      </w:r>
      <w:r w:rsidRPr="00660209">
        <w:rPr>
          <w:rFonts w:eastAsiaTheme="minorHAnsi"/>
          <w:color w:val="auto"/>
          <w:spacing w:val="0"/>
        </w:rPr>
        <w:t xml:space="preserve"> de Thèse au Liban</w:t>
      </w:r>
      <w:r w:rsidR="00AE6EA9" w:rsidRPr="002004FD">
        <w:rPr>
          <w:b w:val="0"/>
          <w:color w:val="3B3838" w:themeColor="background2" w:themeShade="40"/>
        </w:rPr>
        <w:t xml:space="preserve"> </w:t>
      </w:r>
      <w:r w:rsidR="00AE6EA9" w:rsidRPr="00660209">
        <w:rPr>
          <w:rFonts w:eastAsiaTheme="minorHAnsi"/>
          <w:b w:val="0"/>
          <w:color w:val="3B3838" w:themeColor="background2" w:themeShade="40"/>
          <w:spacing w:val="0"/>
        </w:rPr>
        <w:t>[Thesis Co-Director – Lebanon]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AA376E" w:rsidRPr="000A40AF" w14:paraId="487782FA" w14:textId="77777777" w:rsidTr="008B44DE">
        <w:trPr>
          <w:trHeight w:hRule="exact" w:val="397"/>
        </w:trPr>
        <w:tc>
          <w:tcPr>
            <w:tcW w:w="4871" w:type="dxa"/>
            <w:vAlign w:val="center"/>
          </w:tcPr>
          <w:p w14:paraId="70C49094" w14:textId="77777777" w:rsidR="00AA376E" w:rsidRPr="000A40AF" w:rsidRDefault="00AA376E" w:rsidP="00F06133">
            <w:pPr>
              <w:pStyle w:val="StyleNormal"/>
            </w:pPr>
            <w:bookmarkStart w:id="14" w:name="_Hlk29460629"/>
            <w:r>
              <w:t xml:space="preserve">Nom </w:t>
            </w:r>
            <w:r w:rsidRPr="002004FD">
              <w:rPr>
                <w:b w:val="0"/>
                <w:color w:val="3B3838" w:themeColor="background2" w:themeShade="40"/>
              </w:rPr>
              <w:t>[Family Name]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3FEB7F18" w14:textId="77777777" w:rsidR="00AA376E" w:rsidRPr="000A40AF" w:rsidRDefault="00AA376E" w:rsidP="00F06133">
            <w:pPr>
              <w:pStyle w:val="StyleNormal"/>
            </w:pPr>
            <w:r>
              <w:t xml:space="preserve">Prénom </w:t>
            </w:r>
            <w:r w:rsidRPr="002004FD">
              <w:rPr>
                <w:b w:val="0"/>
                <w:color w:val="3B3838" w:themeColor="background2" w:themeShade="40"/>
              </w:rPr>
              <w:t>[Given Name]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AA376E" w:rsidRPr="000A40AF" w14:paraId="744A2D1B" w14:textId="77777777" w:rsidTr="008B44DE">
        <w:trPr>
          <w:trHeight w:hRule="exact" w:val="397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2BE880B2" w14:textId="77777777" w:rsidR="00AA376E" w:rsidRPr="000A40AF" w:rsidRDefault="00AA376E" w:rsidP="00F06133">
            <w:pPr>
              <w:pStyle w:val="StyleNormal"/>
            </w:pPr>
            <w:r>
              <w:t xml:space="preserve">Courriel </w:t>
            </w:r>
            <w:r w:rsidRPr="002004FD">
              <w:rPr>
                <w:b w:val="0"/>
                <w:color w:val="3B3838" w:themeColor="background2" w:themeShade="40"/>
              </w:rPr>
              <w:t>[E-mail]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119DF845" w14:textId="77777777" w:rsidR="00AA376E" w:rsidRPr="000A40AF" w:rsidRDefault="00AA376E" w:rsidP="00F06133">
            <w:pPr>
              <w:pStyle w:val="StyleNormal"/>
            </w:pPr>
            <w:r>
              <w:t xml:space="preserve">Tél. </w:t>
            </w:r>
            <w:r w:rsidRPr="002004FD">
              <w:rPr>
                <w:b w:val="0"/>
                <w:color w:val="3B3838" w:themeColor="background2" w:themeShade="40"/>
              </w:rPr>
              <w:t>[Mobile Phone]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DB7015" w:rsidRPr="000A40AF" w14:paraId="19079DAC" w14:textId="77777777" w:rsidTr="008B44DE">
        <w:trPr>
          <w:trHeight w:hRule="exact" w:val="397"/>
        </w:trPr>
        <w:tc>
          <w:tcPr>
            <w:tcW w:w="9742" w:type="dxa"/>
            <w:gridSpan w:val="2"/>
            <w:vAlign w:val="center"/>
          </w:tcPr>
          <w:p w14:paraId="5CB14DEE" w14:textId="77777777" w:rsidR="00DB7015" w:rsidRPr="000A40AF" w:rsidRDefault="00223E99" w:rsidP="005F7863">
            <w:pPr>
              <w:pStyle w:val="StyleNormal"/>
            </w:pPr>
            <w:r>
              <w:t xml:space="preserve">Faculté </w:t>
            </w:r>
            <w:r w:rsidRPr="002004FD">
              <w:rPr>
                <w:b w:val="0"/>
                <w:color w:val="3B3838" w:themeColor="background2" w:themeShade="40"/>
              </w:rPr>
              <w:t>[Faculty]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FF7984">
              <w:rPr>
                <w:b w:val="0"/>
                <w:bCs w:val="0"/>
                <w:noProof/>
              </w:rPr>
            </w:r>
            <w:r w:rsidR="008F536C" w:rsidRPr="00FF7984">
              <w:rPr>
                <w:b w:val="0"/>
                <w:bCs w:val="0"/>
                <w:noProof/>
              </w:rPr>
              <w:fldChar w:fldCharType="separate"/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DB7015" w:rsidRPr="000A40AF" w14:paraId="187D781A" w14:textId="77777777" w:rsidTr="008B44DE">
        <w:trPr>
          <w:trHeight w:hRule="exact" w:val="397"/>
        </w:trPr>
        <w:tc>
          <w:tcPr>
            <w:tcW w:w="9742" w:type="dxa"/>
            <w:gridSpan w:val="2"/>
            <w:vAlign w:val="center"/>
          </w:tcPr>
          <w:p w14:paraId="54388CC6" w14:textId="77777777" w:rsidR="00DB7015" w:rsidRPr="000A40AF" w:rsidRDefault="00DB7015" w:rsidP="005F7863">
            <w:pPr>
              <w:pStyle w:val="StyleNormal"/>
            </w:pPr>
            <w:r>
              <w:t>Nom du Laboratoire</w:t>
            </w:r>
            <w:r w:rsidR="00FA0557">
              <w:t> </w:t>
            </w:r>
            <w:r w:rsidR="00CB40D1" w:rsidRPr="002004FD">
              <w:rPr>
                <w:b w:val="0"/>
                <w:color w:val="3B3838" w:themeColor="background2" w:themeShade="40"/>
              </w:rPr>
              <w:t>[Laboratory]</w:t>
            </w:r>
            <w:r w:rsidR="00CB40D1">
              <w:t xml:space="preserve"> </w:t>
            </w:r>
            <w:r w:rsidR="00FA0557">
              <w:t>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FF7984">
              <w:rPr>
                <w:b w:val="0"/>
                <w:bCs w:val="0"/>
                <w:noProof/>
              </w:rPr>
            </w:r>
            <w:r w:rsidR="008F536C" w:rsidRPr="00FF7984">
              <w:rPr>
                <w:b w:val="0"/>
                <w:bCs w:val="0"/>
                <w:noProof/>
              </w:rPr>
              <w:fldChar w:fldCharType="separate"/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DB7015" w:rsidRPr="00B61628" w14:paraId="4A6704F8" w14:textId="77777777" w:rsidTr="008B44DE">
        <w:trPr>
          <w:trHeight w:hRule="exact" w:val="397"/>
        </w:trPr>
        <w:tc>
          <w:tcPr>
            <w:tcW w:w="9742" w:type="dxa"/>
            <w:gridSpan w:val="2"/>
            <w:tcBorders>
              <w:bottom w:val="single" w:sz="4" w:space="0" w:color="auto"/>
            </w:tcBorders>
            <w:vAlign w:val="center"/>
          </w:tcPr>
          <w:p w14:paraId="20752DB4" w14:textId="77777777" w:rsidR="00DB7015" w:rsidRPr="000A40AF" w:rsidRDefault="00353778" w:rsidP="005F7863">
            <w:pPr>
              <w:pStyle w:val="StyleNormal"/>
            </w:pPr>
            <w:r>
              <w:t xml:space="preserve">Adresse du Laboratoire </w:t>
            </w:r>
            <w:r w:rsidRPr="002004FD">
              <w:rPr>
                <w:b w:val="0"/>
                <w:color w:val="3B3838" w:themeColor="background2" w:themeShade="40"/>
              </w:rPr>
              <w:t>[Laboratory’s Address]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8F536C"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F536C"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="008F536C" w:rsidRPr="00FF7984">
              <w:rPr>
                <w:b w:val="0"/>
                <w:bCs w:val="0"/>
                <w:noProof/>
              </w:rPr>
            </w:r>
            <w:r w:rsidR="008F536C" w:rsidRPr="00FF7984">
              <w:rPr>
                <w:b w:val="0"/>
                <w:bCs w:val="0"/>
                <w:noProof/>
              </w:rPr>
              <w:fldChar w:fldCharType="separate"/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t> </w:t>
            </w:r>
            <w:r w:rsidR="008F536C"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DB7015" w14:paraId="5B62177D" w14:textId="77777777" w:rsidTr="008B44DE">
        <w:trPr>
          <w:trHeight w:hRule="exact" w:val="397"/>
        </w:trPr>
        <w:tc>
          <w:tcPr>
            <w:tcW w:w="9742" w:type="dxa"/>
            <w:gridSpan w:val="2"/>
            <w:tcBorders>
              <w:bottom w:val="nil"/>
            </w:tcBorders>
            <w:vAlign w:val="center"/>
          </w:tcPr>
          <w:p w14:paraId="6D3668DF" w14:textId="77777777" w:rsidR="00DB7015" w:rsidRDefault="00353778" w:rsidP="005F7863">
            <w:pPr>
              <w:pStyle w:val="StyleNormal"/>
            </w:pPr>
            <w:r>
              <w:t xml:space="preserve">Avis </w:t>
            </w:r>
            <w:r w:rsidRPr="002004FD">
              <w:rPr>
                <w:b w:val="0"/>
                <w:color w:val="3B3838" w:themeColor="background2" w:themeShade="40"/>
              </w:rPr>
              <w:t>[Opinion]</w:t>
            </w:r>
            <w:r w:rsidR="00FA0557">
              <w:t> :</w:t>
            </w:r>
          </w:p>
        </w:tc>
      </w:tr>
      <w:tr w:rsidR="00DB7015" w14:paraId="4B6AB28B" w14:textId="77777777" w:rsidTr="008B44DE">
        <w:trPr>
          <w:trHeight w:hRule="exact" w:val="397"/>
        </w:trPr>
        <w:tc>
          <w:tcPr>
            <w:tcW w:w="4871" w:type="dxa"/>
            <w:tcBorders>
              <w:top w:val="nil"/>
              <w:right w:val="nil"/>
            </w:tcBorders>
            <w:vAlign w:val="center"/>
          </w:tcPr>
          <w:p w14:paraId="5D2C0694" w14:textId="77777777" w:rsidR="00DB7015" w:rsidRDefault="00353778" w:rsidP="005F7863">
            <w:pPr>
              <w:pStyle w:val="StyleNormal"/>
            </w:pPr>
            <w:r>
              <w:t xml:space="preserve">Favorable </w:t>
            </w:r>
            <w:r w:rsidRPr="002004FD">
              <w:rPr>
                <w:b w:val="0"/>
                <w:color w:val="3B3838" w:themeColor="background2" w:themeShade="40"/>
              </w:rPr>
              <w:t>[Positive]</w:t>
            </w:r>
            <w:r w:rsidR="00FA0557">
              <w:t> :</w:t>
            </w:r>
            <w:r w:rsidR="008F536C">
              <w:t xml:space="preserve">  </w:t>
            </w:r>
            <w:r w:rsidR="008F536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8F536C">
              <w:instrText xml:space="preserve"> FORMCHECKBOX </w:instrText>
            </w:r>
            <w:r w:rsidR="00000000">
              <w:fldChar w:fldCharType="separate"/>
            </w:r>
            <w:r w:rsidR="008F536C">
              <w:fldChar w:fldCharType="end"/>
            </w:r>
            <w:bookmarkEnd w:id="15"/>
          </w:p>
        </w:tc>
        <w:tc>
          <w:tcPr>
            <w:tcW w:w="4871" w:type="dxa"/>
            <w:tcBorders>
              <w:top w:val="nil"/>
              <w:left w:val="nil"/>
            </w:tcBorders>
            <w:vAlign w:val="center"/>
          </w:tcPr>
          <w:p w14:paraId="7D053261" w14:textId="77777777" w:rsidR="00DB7015" w:rsidRDefault="00353778" w:rsidP="005F7863">
            <w:pPr>
              <w:pStyle w:val="StyleNormal"/>
            </w:pPr>
            <w:r>
              <w:t xml:space="preserve">Défavorable </w:t>
            </w:r>
            <w:r w:rsidRPr="002004FD">
              <w:rPr>
                <w:b w:val="0"/>
                <w:color w:val="3B3838" w:themeColor="background2" w:themeShade="40"/>
              </w:rPr>
              <w:t>[Negative]</w:t>
            </w:r>
            <w:r w:rsidR="00FA0557">
              <w:t> :</w:t>
            </w:r>
            <w:r w:rsidR="008F536C">
              <w:t xml:space="preserve">  </w:t>
            </w:r>
            <w:r w:rsidR="008F536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8F536C">
              <w:instrText xml:space="preserve"> FORMCHECKBOX </w:instrText>
            </w:r>
            <w:r w:rsidR="00000000">
              <w:fldChar w:fldCharType="separate"/>
            </w:r>
            <w:r w:rsidR="008F536C">
              <w:fldChar w:fldCharType="end"/>
            </w:r>
            <w:bookmarkEnd w:id="16"/>
          </w:p>
        </w:tc>
      </w:tr>
      <w:tr w:rsidR="00DB7015" w14:paraId="2448AC44" w14:textId="77777777" w:rsidTr="008B44DE">
        <w:trPr>
          <w:trHeight w:hRule="exact" w:val="680"/>
        </w:trPr>
        <w:tc>
          <w:tcPr>
            <w:tcW w:w="4871" w:type="dxa"/>
            <w:vAlign w:val="center"/>
          </w:tcPr>
          <w:p w14:paraId="57504959" w14:textId="77777777" w:rsidR="00DB7015" w:rsidRDefault="00DB7015" w:rsidP="00CB40D1">
            <w:pPr>
              <w:pStyle w:val="StyleNormal"/>
            </w:pPr>
            <w:bookmarkStart w:id="17" w:name="_Hlk29378673"/>
            <w:r>
              <w:t>Date</w:t>
            </w:r>
            <w:r w:rsidR="00353778">
              <w:t xml:space="preserve"> </w:t>
            </w:r>
            <w:r w:rsidR="005745C2">
              <w:rPr>
                <w:b w:val="0"/>
                <w:color w:val="3B3838" w:themeColor="background2" w:themeShade="40"/>
              </w:rPr>
              <w:t>[Date (DD/MM/YYYY)]</w:t>
            </w:r>
            <w:r w:rsidR="00FA0557">
              <w:t> :</w:t>
            </w:r>
            <w:r w:rsidR="00A13D9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745C2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745C2">
              <w:rPr>
                <w:b w:val="0"/>
                <w:bCs w:val="0"/>
                <w:noProof/>
              </w:rPr>
              <w:instrText xml:space="preserve"> FORMTEXT </w:instrText>
            </w:r>
            <w:r w:rsidR="005745C2">
              <w:rPr>
                <w:b w:val="0"/>
                <w:bCs w:val="0"/>
                <w:noProof/>
              </w:rPr>
            </w:r>
            <w:r w:rsidR="005745C2">
              <w:rPr>
                <w:b w:val="0"/>
                <w:bCs w:val="0"/>
                <w:noProof/>
              </w:rPr>
              <w:fldChar w:fldCharType="separate"/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3E1AC6C8" w14:textId="77777777" w:rsidR="00DB7015" w:rsidRDefault="00DB7015" w:rsidP="00CB40D1">
            <w:pPr>
              <w:pStyle w:val="StyleNormal"/>
            </w:pPr>
            <w:r>
              <w:t>Signature</w:t>
            </w:r>
            <w:r w:rsidR="00353778">
              <w:t xml:space="preserve"> </w:t>
            </w:r>
            <w:r w:rsidR="00353778" w:rsidRPr="002004FD">
              <w:rPr>
                <w:b w:val="0"/>
                <w:color w:val="3B3838" w:themeColor="background2" w:themeShade="40"/>
              </w:rPr>
              <w:t>[Signature]</w:t>
            </w:r>
            <w:r w:rsidR="00FA0557">
              <w:t> :</w:t>
            </w:r>
          </w:p>
        </w:tc>
      </w:tr>
    </w:tbl>
    <w:bookmarkEnd w:id="14"/>
    <w:bookmarkEnd w:id="17"/>
    <w:p w14:paraId="13057CBB" w14:textId="77777777" w:rsidR="003D519A" w:rsidRDefault="00E40E58" w:rsidP="00660209">
      <w:pPr>
        <w:pStyle w:val="Subtitle"/>
        <w:numPr>
          <w:ilvl w:val="2"/>
          <w:numId w:val="7"/>
        </w:numPr>
        <w:spacing w:before="240"/>
        <w:ind w:left="1333" w:hanging="1225"/>
      </w:pPr>
      <w:r w:rsidRPr="00660209">
        <w:rPr>
          <w:rFonts w:eastAsiaTheme="minorHAnsi"/>
          <w:color w:val="auto"/>
          <w:spacing w:val="0"/>
        </w:rPr>
        <w:t>Directeur du Laboratoire</w:t>
      </w:r>
      <w:r w:rsidRPr="00E40E58">
        <w:t xml:space="preserve"> </w:t>
      </w:r>
      <w:r w:rsidRPr="00660209">
        <w:rPr>
          <w:rFonts w:eastAsiaTheme="minorHAnsi"/>
          <w:b w:val="0"/>
          <w:color w:val="3B3838" w:themeColor="background2" w:themeShade="40"/>
          <w:spacing w:val="0"/>
        </w:rPr>
        <w:t>[Laboratory Director]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AA376E" w:rsidRPr="000A40AF" w14:paraId="3EE969C1" w14:textId="77777777" w:rsidTr="008B44DE">
        <w:trPr>
          <w:trHeight w:hRule="exact" w:val="397"/>
        </w:trPr>
        <w:tc>
          <w:tcPr>
            <w:tcW w:w="4871" w:type="dxa"/>
            <w:vAlign w:val="center"/>
          </w:tcPr>
          <w:p w14:paraId="548EC51C" w14:textId="77777777" w:rsidR="00AA376E" w:rsidRPr="000A40AF" w:rsidRDefault="00AA376E" w:rsidP="00F06133">
            <w:pPr>
              <w:pStyle w:val="StyleNormal"/>
            </w:pPr>
            <w:r>
              <w:t xml:space="preserve">Nom </w:t>
            </w:r>
            <w:r w:rsidRPr="002004FD">
              <w:rPr>
                <w:b w:val="0"/>
                <w:color w:val="3B3838" w:themeColor="background2" w:themeShade="40"/>
              </w:rPr>
              <w:t>[Family Name]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042C9F56" w14:textId="77777777" w:rsidR="00AA376E" w:rsidRPr="000A40AF" w:rsidRDefault="00AA376E" w:rsidP="00F06133">
            <w:pPr>
              <w:pStyle w:val="StyleNormal"/>
            </w:pPr>
            <w:r>
              <w:t xml:space="preserve">Prénom </w:t>
            </w:r>
            <w:r w:rsidRPr="002004FD">
              <w:rPr>
                <w:b w:val="0"/>
                <w:color w:val="3B3838" w:themeColor="background2" w:themeShade="40"/>
              </w:rPr>
              <w:t>[Given Name]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AA376E" w:rsidRPr="000A40AF" w14:paraId="3346C796" w14:textId="77777777" w:rsidTr="008B44DE">
        <w:trPr>
          <w:trHeight w:hRule="exact" w:val="397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1B8ADDD8" w14:textId="77777777" w:rsidR="00AA376E" w:rsidRPr="000A40AF" w:rsidRDefault="00AA376E" w:rsidP="00F06133">
            <w:pPr>
              <w:pStyle w:val="StyleNormal"/>
            </w:pPr>
            <w:r>
              <w:t xml:space="preserve">Courriel </w:t>
            </w:r>
            <w:r w:rsidRPr="002004FD">
              <w:rPr>
                <w:b w:val="0"/>
                <w:color w:val="3B3838" w:themeColor="background2" w:themeShade="40"/>
              </w:rPr>
              <w:t>[E-mail]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396D5AF2" w14:textId="77777777" w:rsidR="00AA376E" w:rsidRPr="000A40AF" w:rsidRDefault="00AA376E" w:rsidP="00F06133">
            <w:pPr>
              <w:pStyle w:val="StyleNormal"/>
            </w:pPr>
            <w:r>
              <w:t xml:space="preserve">Tél. </w:t>
            </w:r>
            <w:r w:rsidRPr="002004FD">
              <w:rPr>
                <w:b w:val="0"/>
                <w:color w:val="3B3838" w:themeColor="background2" w:themeShade="40"/>
              </w:rPr>
              <w:t>[Mobile Phone]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1448E8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48E8">
              <w:rPr>
                <w:b w:val="0"/>
                <w:bCs w:val="0"/>
                <w:noProof/>
              </w:rPr>
              <w:instrText xml:space="preserve"> FORMTEXT </w:instrText>
            </w:r>
            <w:r w:rsidRPr="001448E8">
              <w:rPr>
                <w:b w:val="0"/>
                <w:bCs w:val="0"/>
                <w:noProof/>
              </w:rPr>
            </w:r>
            <w:r w:rsidRPr="001448E8">
              <w:rPr>
                <w:b w:val="0"/>
                <w:bCs w:val="0"/>
                <w:noProof/>
              </w:rPr>
              <w:fldChar w:fldCharType="separate"/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t> </w:t>
            </w:r>
            <w:r w:rsidRPr="001448E8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E40E58" w:rsidRPr="000A40AF" w14:paraId="31D31254" w14:textId="77777777" w:rsidTr="008B44DE">
        <w:trPr>
          <w:trHeight w:hRule="exact" w:val="397"/>
        </w:trPr>
        <w:tc>
          <w:tcPr>
            <w:tcW w:w="9742" w:type="dxa"/>
            <w:gridSpan w:val="2"/>
            <w:vAlign w:val="center"/>
          </w:tcPr>
          <w:p w14:paraId="3D639EE2" w14:textId="77777777" w:rsidR="00E40E58" w:rsidRPr="000A40AF" w:rsidRDefault="00E40E58" w:rsidP="00E40E58">
            <w:pPr>
              <w:pStyle w:val="StyleNormal"/>
            </w:pPr>
            <w:r>
              <w:t xml:space="preserve">Faculté </w:t>
            </w:r>
            <w:r w:rsidRPr="002004FD">
              <w:rPr>
                <w:b w:val="0"/>
                <w:color w:val="3B3838" w:themeColor="background2" w:themeShade="40"/>
              </w:rPr>
              <w:t>[Faculty]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E40E58" w:rsidRPr="000A40AF" w14:paraId="18DEDF0C" w14:textId="77777777" w:rsidTr="008B44DE">
        <w:trPr>
          <w:trHeight w:hRule="exact" w:val="397"/>
        </w:trPr>
        <w:tc>
          <w:tcPr>
            <w:tcW w:w="9742" w:type="dxa"/>
            <w:gridSpan w:val="2"/>
            <w:vAlign w:val="center"/>
          </w:tcPr>
          <w:p w14:paraId="0972EC46" w14:textId="77777777" w:rsidR="00E40E58" w:rsidRPr="000A40AF" w:rsidRDefault="00E40E58" w:rsidP="00E40E58">
            <w:pPr>
              <w:pStyle w:val="StyleNormal"/>
            </w:pPr>
            <w:r>
              <w:t>Nom du Laboratoire </w:t>
            </w:r>
            <w:r w:rsidRPr="002004FD">
              <w:rPr>
                <w:b w:val="0"/>
                <w:color w:val="3B3838" w:themeColor="background2" w:themeShade="40"/>
              </w:rPr>
              <w:t>[Laboratory]</w:t>
            </w:r>
            <w:r>
              <w:t xml:space="preserve"> 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E40E58" w:rsidRPr="00B61628" w14:paraId="09F95143" w14:textId="77777777" w:rsidTr="008B44DE">
        <w:trPr>
          <w:trHeight w:hRule="exact" w:val="397"/>
        </w:trPr>
        <w:tc>
          <w:tcPr>
            <w:tcW w:w="9742" w:type="dxa"/>
            <w:gridSpan w:val="2"/>
            <w:tcBorders>
              <w:bottom w:val="single" w:sz="4" w:space="0" w:color="auto"/>
            </w:tcBorders>
            <w:vAlign w:val="center"/>
          </w:tcPr>
          <w:p w14:paraId="391F89E1" w14:textId="77777777" w:rsidR="00E40E58" w:rsidRPr="000A40AF" w:rsidRDefault="00E40E58" w:rsidP="00E40E58">
            <w:pPr>
              <w:pStyle w:val="StyleNormal"/>
            </w:pPr>
            <w:r>
              <w:t xml:space="preserve">Adresse du Laboratoire </w:t>
            </w:r>
            <w:r w:rsidRPr="002004FD">
              <w:rPr>
                <w:b w:val="0"/>
                <w:color w:val="3B3838" w:themeColor="background2" w:themeShade="40"/>
              </w:rPr>
              <w:t>[Laboratory’s Address]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E40E58" w14:paraId="26696CD7" w14:textId="77777777" w:rsidTr="008B44DE">
        <w:trPr>
          <w:trHeight w:hRule="exact" w:val="397"/>
        </w:trPr>
        <w:tc>
          <w:tcPr>
            <w:tcW w:w="9742" w:type="dxa"/>
            <w:gridSpan w:val="2"/>
            <w:tcBorders>
              <w:bottom w:val="nil"/>
            </w:tcBorders>
            <w:vAlign w:val="center"/>
          </w:tcPr>
          <w:p w14:paraId="3CAF269F" w14:textId="77777777" w:rsidR="00E40E58" w:rsidRDefault="00E40E58" w:rsidP="00E40E58">
            <w:pPr>
              <w:pStyle w:val="StyleNormal"/>
            </w:pPr>
            <w:r>
              <w:t xml:space="preserve">Avis </w:t>
            </w:r>
            <w:r w:rsidRPr="002004FD">
              <w:rPr>
                <w:b w:val="0"/>
                <w:color w:val="3B3838" w:themeColor="background2" w:themeShade="40"/>
              </w:rPr>
              <w:t>[Opinion]</w:t>
            </w:r>
            <w:r>
              <w:t> :</w:t>
            </w:r>
            <w:r w:rsidRPr="001A3F61">
              <w:rPr>
                <w:sz w:val="24"/>
                <w:szCs w:val="24"/>
              </w:rPr>
              <w:t xml:space="preserve"> </w:t>
            </w:r>
          </w:p>
        </w:tc>
      </w:tr>
      <w:tr w:rsidR="00E40E58" w14:paraId="0D013DAB" w14:textId="77777777" w:rsidTr="008B44DE">
        <w:trPr>
          <w:trHeight w:hRule="exact" w:val="397"/>
        </w:trPr>
        <w:tc>
          <w:tcPr>
            <w:tcW w:w="4871" w:type="dxa"/>
            <w:tcBorders>
              <w:top w:val="nil"/>
              <w:right w:val="nil"/>
            </w:tcBorders>
            <w:vAlign w:val="center"/>
          </w:tcPr>
          <w:p w14:paraId="35814E18" w14:textId="77777777" w:rsidR="00E40E58" w:rsidRDefault="00E40E58" w:rsidP="00E40E58">
            <w:pPr>
              <w:pStyle w:val="StyleNormal"/>
            </w:pPr>
            <w:r>
              <w:t xml:space="preserve">Favorable </w:t>
            </w:r>
            <w:r w:rsidRPr="002004FD">
              <w:rPr>
                <w:b w:val="0"/>
                <w:color w:val="3B3838" w:themeColor="background2" w:themeShade="40"/>
              </w:rPr>
              <w:t>[Positive]</w:t>
            </w:r>
            <w:r>
              <w:t xml:space="preserve"> :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71" w:type="dxa"/>
            <w:tcBorders>
              <w:top w:val="nil"/>
              <w:left w:val="nil"/>
            </w:tcBorders>
            <w:vAlign w:val="center"/>
          </w:tcPr>
          <w:p w14:paraId="3C9DCE54" w14:textId="77777777" w:rsidR="00E40E58" w:rsidRDefault="00E40E58" w:rsidP="00E40E58">
            <w:pPr>
              <w:pStyle w:val="StyleNormal"/>
            </w:pPr>
            <w:r>
              <w:t xml:space="preserve">Défavorable </w:t>
            </w:r>
            <w:r w:rsidRPr="002004FD">
              <w:rPr>
                <w:b w:val="0"/>
                <w:color w:val="3B3838" w:themeColor="background2" w:themeShade="40"/>
              </w:rPr>
              <w:t>[Negative]</w:t>
            </w:r>
            <w:r>
              <w:t xml:space="preserve"> :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40E58" w14:paraId="58975BDB" w14:textId="77777777" w:rsidTr="008B44DE">
        <w:trPr>
          <w:trHeight w:hRule="exact" w:val="680"/>
        </w:trPr>
        <w:tc>
          <w:tcPr>
            <w:tcW w:w="4871" w:type="dxa"/>
            <w:vAlign w:val="center"/>
          </w:tcPr>
          <w:p w14:paraId="03A771BC" w14:textId="77777777" w:rsidR="00E40E58" w:rsidRDefault="00E40E58" w:rsidP="00E40E58">
            <w:pPr>
              <w:pStyle w:val="StyleNormal"/>
            </w:pPr>
            <w:r>
              <w:t xml:space="preserve">Date </w:t>
            </w:r>
            <w:r w:rsidR="005745C2">
              <w:rPr>
                <w:b w:val="0"/>
                <w:color w:val="3B3838" w:themeColor="background2" w:themeShade="40"/>
              </w:rPr>
              <w:t>[Date (DD/MM/YYYY)]</w:t>
            </w:r>
            <w:r>
              <w:t> :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745C2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745C2">
              <w:rPr>
                <w:b w:val="0"/>
                <w:bCs w:val="0"/>
                <w:noProof/>
              </w:rPr>
              <w:instrText xml:space="preserve"> FORMTEXT </w:instrText>
            </w:r>
            <w:r w:rsidR="005745C2">
              <w:rPr>
                <w:b w:val="0"/>
                <w:bCs w:val="0"/>
                <w:noProof/>
              </w:rPr>
            </w:r>
            <w:r w:rsidR="005745C2">
              <w:rPr>
                <w:b w:val="0"/>
                <w:bCs w:val="0"/>
                <w:noProof/>
              </w:rPr>
              <w:fldChar w:fldCharType="separate"/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t> </w:t>
            </w:r>
            <w:r w:rsidR="005745C2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49C2FE01" w14:textId="77777777" w:rsidR="00E40E58" w:rsidRDefault="00E40E58" w:rsidP="00E40E58">
            <w:pPr>
              <w:pStyle w:val="StyleNormal"/>
            </w:pPr>
            <w:r>
              <w:t xml:space="preserve">Signature </w:t>
            </w:r>
            <w:r w:rsidRPr="002004FD">
              <w:rPr>
                <w:b w:val="0"/>
                <w:color w:val="3B3838" w:themeColor="background2" w:themeShade="40"/>
              </w:rPr>
              <w:t>[Signature]</w:t>
            </w:r>
            <w:r>
              <w:t> :</w:t>
            </w:r>
          </w:p>
        </w:tc>
      </w:tr>
    </w:tbl>
    <w:p w14:paraId="41ABC530" w14:textId="77777777" w:rsidR="0020143C" w:rsidRDefault="0020143C" w:rsidP="00E40E58">
      <w:pPr>
        <w:rPr>
          <w:lang w:val="fr-FR"/>
        </w:rPr>
      </w:pPr>
    </w:p>
    <w:p w14:paraId="75B89A1A" w14:textId="77777777" w:rsidR="00E1409B" w:rsidRPr="00B61628" w:rsidRDefault="0020143C" w:rsidP="00B61628">
      <w:pPr>
        <w:rPr>
          <w:lang w:val="fr-FR"/>
        </w:rPr>
      </w:pPr>
      <w:r>
        <w:rPr>
          <w:lang w:val="fr-FR"/>
        </w:rPr>
        <w:br w:type="page"/>
      </w:r>
      <w:r w:rsidR="00E1409B" w:rsidRPr="00B61628">
        <w:rPr>
          <w:lang w:val="fr-FR"/>
        </w:rPr>
        <w:lastRenderedPageBreak/>
        <w:t xml:space="preserve">Signature du Candidat </w:t>
      </w:r>
      <w:r w:rsidR="00E1409B" w:rsidRPr="00B61628">
        <w:rPr>
          <w:color w:val="3B3838" w:themeColor="background2" w:themeShade="40"/>
          <w:lang w:val="fr-FR"/>
        </w:rPr>
        <w:t>[Applicant’s Signature]</w:t>
      </w:r>
    </w:p>
    <w:p w14:paraId="45FCC537" w14:textId="77777777" w:rsidR="007444C7" w:rsidRPr="007444C7" w:rsidRDefault="00CB40D1" w:rsidP="007444C7">
      <w:pPr>
        <w:pStyle w:val="StyleNormal"/>
        <w:jc w:val="both"/>
        <w:rPr>
          <w:b w:val="0"/>
          <w:color w:val="3B3838" w:themeColor="background2" w:themeShade="40"/>
          <w:sz w:val="24"/>
          <w:szCs w:val="24"/>
          <w:lang w:val="en-US"/>
        </w:rPr>
      </w:pPr>
      <w:r w:rsidRPr="00CB40D1">
        <w:rPr>
          <w:sz w:val="24"/>
          <w:szCs w:val="24"/>
        </w:rPr>
        <w:t xml:space="preserve">Je </w:t>
      </w:r>
      <w:r w:rsidR="003D519A">
        <w:rPr>
          <w:sz w:val="24"/>
          <w:szCs w:val="24"/>
        </w:rPr>
        <w:t>S</w:t>
      </w:r>
      <w:r w:rsidRPr="00CB40D1">
        <w:rPr>
          <w:sz w:val="24"/>
          <w:szCs w:val="24"/>
        </w:rPr>
        <w:t xml:space="preserve">oussigné, </w:t>
      </w:r>
      <w:r w:rsidR="003D519A">
        <w:rPr>
          <w:sz w:val="24"/>
          <w:szCs w:val="24"/>
        </w:rPr>
        <w:t>C</w:t>
      </w:r>
      <w:r w:rsidRPr="00CB40D1">
        <w:rPr>
          <w:sz w:val="24"/>
          <w:szCs w:val="24"/>
        </w:rPr>
        <w:t xml:space="preserve">ertifie </w:t>
      </w:r>
      <w:r w:rsidR="003D519A">
        <w:rPr>
          <w:sz w:val="24"/>
          <w:szCs w:val="24"/>
        </w:rPr>
        <w:t>Q</w:t>
      </w:r>
      <w:r w:rsidRPr="00CB40D1">
        <w:rPr>
          <w:sz w:val="24"/>
          <w:szCs w:val="24"/>
        </w:rPr>
        <w:t xml:space="preserve">ue les </w:t>
      </w:r>
      <w:r w:rsidR="003D519A">
        <w:rPr>
          <w:sz w:val="24"/>
          <w:szCs w:val="24"/>
        </w:rPr>
        <w:t>I</w:t>
      </w:r>
      <w:r w:rsidRPr="00CB40D1">
        <w:rPr>
          <w:sz w:val="24"/>
          <w:szCs w:val="24"/>
        </w:rPr>
        <w:t xml:space="preserve">nformations </w:t>
      </w:r>
      <w:r w:rsidR="003D519A">
        <w:rPr>
          <w:sz w:val="24"/>
          <w:szCs w:val="24"/>
        </w:rPr>
        <w:t>F</w:t>
      </w:r>
      <w:r w:rsidRPr="00CB40D1">
        <w:rPr>
          <w:sz w:val="24"/>
          <w:szCs w:val="24"/>
        </w:rPr>
        <w:t xml:space="preserve">ournies </w:t>
      </w:r>
      <w:r w:rsidR="00E1409B">
        <w:rPr>
          <w:sz w:val="24"/>
          <w:szCs w:val="24"/>
        </w:rPr>
        <w:t>c</w:t>
      </w:r>
      <w:r w:rsidRPr="00CB40D1">
        <w:rPr>
          <w:sz w:val="24"/>
          <w:szCs w:val="24"/>
        </w:rPr>
        <w:t>i-</w:t>
      </w:r>
      <w:r w:rsidR="00E1409B">
        <w:rPr>
          <w:sz w:val="24"/>
          <w:szCs w:val="24"/>
        </w:rPr>
        <w:t>d</w:t>
      </w:r>
      <w:r w:rsidRPr="00CB40D1">
        <w:rPr>
          <w:sz w:val="24"/>
          <w:szCs w:val="24"/>
        </w:rPr>
        <w:t xml:space="preserve">essus </w:t>
      </w:r>
      <w:r w:rsidR="005E5B75">
        <w:rPr>
          <w:sz w:val="24"/>
          <w:szCs w:val="24"/>
        </w:rPr>
        <w:t>S</w:t>
      </w:r>
      <w:r w:rsidRPr="00CB40D1">
        <w:rPr>
          <w:sz w:val="24"/>
          <w:szCs w:val="24"/>
        </w:rPr>
        <w:t>ont</w:t>
      </w:r>
      <w:r w:rsidR="00E1409B">
        <w:rPr>
          <w:sz w:val="24"/>
          <w:szCs w:val="24"/>
        </w:rPr>
        <w:t>, à ma Connaissance,</w:t>
      </w:r>
      <w:r w:rsidRPr="00CB40D1">
        <w:rPr>
          <w:sz w:val="24"/>
          <w:szCs w:val="24"/>
        </w:rPr>
        <w:t xml:space="preserve"> </w:t>
      </w:r>
      <w:r w:rsidR="005E5B75">
        <w:rPr>
          <w:sz w:val="24"/>
          <w:szCs w:val="24"/>
        </w:rPr>
        <w:t>C</w:t>
      </w:r>
      <w:r w:rsidRPr="00CB40D1">
        <w:rPr>
          <w:sz w:val="24"/>
          <w:szCs w:val="24"/>
        </w:rPr>
        <w:t xml:space="preserve">omplètes et </w:t>
      </w:r>
      <w:r w:rsidR="005E5B75">
        <w:rPr>
          <w:sz w:val="24"/>
          <w:szCs w:val="24"/>
        </w:rPr>
        <w:t>E</w:t>
      </w:r>
      <w:r w:rsidRPr="00CB40D1">
        <w:rPr>
          <w:sz w:val="24"/>
          <w:szCs w:val="24"/>
        </w:rPr>
        <w:t xml:space="preserve">xactes. </w:t>
      </w:r>
      <w:r w:rsidRPr="002004FD">
        <w:rPr>
          <w:b w:val="0"/>
          <w:color w:val="3B3838" w:themeColor="background2" w:themeShade="40"/>
          <w:sz w:val="24"/>
          <w:szCs w:val="24"/>
          <w:lang w:val="en-US"/>
        </w:rPr>
        <w:t>[</w:t>
      </w:r>
      <w:r w:rsidR="00B9621E" w:rsidRPr="002004FD">
        <w:rPr>
          <w:b w:val="0"/>
          <w:color w:val="3B3838" w:themeColor="background2" w:themeShade="40"/>
          <w:sz w:val="24"/>
          <w:szCs w:val="24"/>
          <w:lang w:val="en-US"/>
        </w:rPr>
        <w:t xml:space="preserve">I Certify that </w:t>
      </w:r>
      <w:r w:rsidR="005E5B75" w:rsidRPr="002004FD">
        <w:rPr>
          <w:b w:val="0"/>
          <w:color w:val="3B3838" w:themeColor="background2" w:themeShade="40"/>
          <w:sz w:val="24"/>
          <w:szCs w:val="24"/>
          <w:lang w:val="en-US"/>
        </w:rPr>
        <w:t>Pr</w:t>
      </w:r>
      <w:r w:rsidR="00B9621E" w:rsidRPr="002004FD">
        <w:rPr>
          <w:b w:val="0"/>
          <w:color w:val="3B3838" w:themeColor="background2" w:themeShade="40"/>
          <w:sz w:val="24"/>
          <w:szCs w:val="24"/>
          <w:lang w:val="en-US"/>
        </w:rPr>
        <w:t xml:space="preserve">ovided </w:t>
      </w:r>
      <w:r w:rsidR="005E5B75" w:rsidRPr="002004FD">
        <w:rPr>
          <w:b w:val="0"/>
          <w:color w:val="3B3838" w:themeColor="background2" w:themeShade="40"/>
          <w:sz w:val="24"/>
          <w:szCs w:val="24"/>
          <w:lang w:val="en-US"/>
        </w:rPr>
        <w:t>D</w:t>
      </w:r>
      <w:r w:rsidR="00B9621E" w:rsidRPr="002004FD">
        <w:rPr>
          <w:b w:val="0"/>
          <w:color w:val="3B3838" w:themeColor="background2" w:themeShade="40"/>
          <w:sz w:val="24"/>
          <w:szCs w:val="24"/>
          <w:lang w:val="en-US"/>
        </w:rPr>
        <w:t xml:space="preserve">etails are </w:t>
      </w:r>
      <w:r w:rsidR="005E5B75" w:rsidRPr="002004FD">
        <w:rPr>
          <w:b w:val="0"/>
          <w:color w:val="3B3838" w:themeColor="background2" w:themeShade="40"/>
          <w:sz w:val="24"/>
          <w:szCs w:val="24"/>
          <w:lang w:val="en-US"/>
        </w:rPr>
        <w:t>C</w:t>
      </w:r>
      <w:r w:rsidR="00B9621E" w:rsidRPr="002004FD">
        <w:rPr>
          <w:b w:val="0"/>
          <w:color w:val="3B3838" w:themeColor="background2" w:themeShade="40"/>
          <w:sz w:val="24"/>
          <w:szCs w:val="24"/>
          <w:lang w:val="en-US"/>
        </w:rPr>
        <w:t xml:space="preserve">omplete and </w:t>
      </w:r>
      <w:r w:rsidR="005E5B75" w:rsidRPr="002004FD">
        <w:rPr>
          <w:b w:val="0"/>
          <w:color w:val="3B3838" w:themeColor="background2" w:themeShade="40"/>
          <w:sz w:val="24"/>
          <w:szCs w:val="24"/>
          <w:lang w:val="en-US"/>
        </w:rPr>
        <w:t>C</w:t>
      </w:r>
      <w:r w:rsidR="00B9621E" w:rsidRPr="002004FD">
        <w:rPr>
          <w:b w:val="0"/>
          <w:color w:val="3B3838" w:themeColor="background2" w:themeShade="40"/>
          <w:sz w:val="24"/>
          <w:szCs w:val="24"/>
          <w:lang w:val="en-US"/>
        </w:rPr>
        <w:t xml:space="preserve">orrect to the </w:t>
      </w:r>
      <w:r w:rsidR="005E5B75" w:rsidRPr="002004FD">
        <w:rPr>
          <w:b w:val="0"/>
          <w:color w:val="3B3838" w:themeColor="background2" w:themeShade="40"/>
          <w:sz w:val="24"/>
          <w:szCs w:val="24"/>
          <w:lang w:val="en-US"/>
        </w:rPr>
        <w:t>B</w:t>
      </w:r>
      <w:r w:rsidR="00B9621E" w:rsidRPr="002004FD">
        <w:rPr>
          <w:b w:val="0"/>
          <w:color w:val="3B3838" w:themeColor="background2" w:themeShade="40"/>
          <w:sz w:val="24"/>
          <w:szCs w:val="24"/>
          <w:lang w:val="en-US"/>
        </w:rPr>
        <w:t xml:space="preserve">est of my </w:t>
      </w:r>
      <w:r w:rsidR="005E5B75" w:rsidRPr="002004FD">
        <w:rPr>
          <w:b w:val="0"/>
          <w:color w:val="3B3838" w:themeColor="background2" w:themeShade="40"/>
          <w:sz w:val="24"/>
          <w:szCs w:val="24"/>
          <w:lang w:val="en-US"/>
        </w:rPr>
        <w:t>K</w:t>
      </w:r>
      <w:r w:rsidR="00B9621E" w:rsidRPr="002004FD">
        <w:rPr>
          <w:b w:val="0"/>
          <w:color w:val="3B3838" w:themeColor="background2" w:themeShade="40"/>
          <w:sz w:val="24"/>
          <w:szCs w:val="24"/>
          <w:lang w:val="en-US"/>
        </w:rPr>
        <w:t xml:space="preserve">nowledge and </w:t>
      </w:r>
      <w:r w:rsidR="005E5B75" w:rsidRPr="002004FD">
        <w:rPr>
          <w:b w:val="0"/>
          <w:color w:val="3B3838" w:themeColor="background2" w:themeShade="40"/>
          <w:sz w:val="24"/>
          <w:szCs w:val="24"/>
          <w:lang w:val="en-US"/>
        </w:rPr>
        <w:t>B</w:t>
      </w:r>
      <w:r w:rsidR="00B9621E" w:rsidRPr="002004FD">
        <w:rPr>
          <w:b w:val="0"/>
          <w:color w:val="3B3838" w:themeColor="background2" w:themeShade="40"/>
          <w:sz w:val="24"/>
          <w:szCs w:val="24"/>
          <w:lang w:val="en-US"/>
        </w:rPr>
        <w:t>elief.</w:t>
      </w:r>
      <w:r w:rsidRPr="002004FD">
        <w:rPr>
          <w:b w:val="0"/>
          <w:color w:val="3B3838" w:themeColor="background2" w:themeShade="40"/>
          <w:sz w:val="24"/>
          <w:szCs w:val="24"/>
          <w:lang w:val="en-US"/>
        </w:rPr>
        <w:t>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CB40D1" w:rsidRPr="00CB40D1" w14:paraId="055A79DB" w14:textId="77777777" w:rsidTr="008B44DE">
        <w:trPr>
          <w:trHeight w:hRule="exact" w:val="680"/>
        </w:trPr>
        <w:tc>
          <w:tcPr>
            <w:tcW w:w="4871" w:type="dxa"/>
            <w:vAlign w:val="center"/>
          </w:tcPr>
          <w:p w14:paraId="0D26ACDE" w14:textId="77777777" w:rsidR="001A3F61" w:rsidRPr="00CB40D1" w:rsidRDefault="00CB40D1" w:rsidP="001A3F61">
            <w:pPr>
              <w:rPr>
                <w:b/>
                <w:bCs/>
                <w:lang w:val="fr-FR"/>
              </w:rPr>
            </w:pPr>
            <w:r w:rsidRPr="00CB40D1">
              <w:rPr>
                <w:b/>
                <w:bCs/>
                <w:lang w:val="fr-FR"/>
              </w:rPr>
              <w:t xml:space="preserve">Date </w:t>
            </w:r>
            <w:r w:rsidR="005745C2">
              <w:rPr>
                <w:bCs/>
                <w:color w:val="3B3838" w:themeColor="background2" w:themeShade="40"/>
                <w:lang w:val="fr-FR"/>
              </w:rPr>
              <w:t>[Date (DD/MM/YYYY)]</w:t>
            </w:r>
            <w:r w:rsidRPr="00CB40D1">
              <w:rPr>
                <w:b/>
                <w:bCs/>
                <w:lang w:val="fr-FR"/>
              </w:rPr>
              <w:t> :</w:t>
            </w:r>
            <w:r w:rsidR="00A13D98">
              <w:rPr>
                <w:b/>
                <w:bCs/>
                <w:sz w:val="24"/>
                <w:szCs w:val="24"/>
              </w:rPr>
              <w:t xml:space="preserve"> </w:t>
            </w:r>
            <w:r w:rsidR="005745C2">
              <w:rPr>
                <w:noProof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745C2">
              <w:rPr>
                <w:noProof/>
                <w:lang w:val="fr-FR"/>
              </w:rPr>
              <w:instrText xml:space="preserve"> FORMTEXT </w:instrText>
            </w:r>
            <w:r w:rsidR="005745C2">
              <w:rPr>
                <w:noProof/>
                <w:lang w:val="fr-FR"/>
              </w:rPr>
            </w:r>
            <w:r w:rsidR="005745C2">
              <w:rPr>
                <w:noProof/>
                <w:lang w:val="fr-FR"/>
              </w:rPr>
              <w:fldChar w:fldCharType="separate"/>
            </w:r>
            <w:r w:rsidR="005745C2">
              <w:rPr>
                <w:noProof/>
                <w:lang w:val="fr-FR"/>
              </w:rPr>
              <w:t> </w:t>
            </w:r>
            <w:r w:rsidR="005745C2">
              <w:rPr>
                <w:noProof/>
                <w:lang w:val="fr-FR"/>
              </w:rPr>
              <w:t> </w:t>
            </w:r>
            <w:r w:rsidR="005745C2">
              <w:rPr>
                <w:noProof/>
                <w:lang w:val="fr-FR"/>
              </w:rPr>
              <w:t> </w:t>
            </w:r>
            <w:r w:rsidR="005745C2">
              <w:rPr>
                <w:noProof/>
                <w:lang w:val="fr-FR"/>
              </w:rPr>
              <w:t> </w:t>
            </w:r>
            <w:r w:rsidR="005745C2">
              <w:rPr>
                <w:noProof/>
                <w:lang w:val="fr-FR"/>
              </w:rPr>
              <w:t> </w:t>
            </w:r>
            <w:r w:rsidR="005745C2">
              <w:rPr>
                <w:noProof/>
                <w:lang w:val="fr-FR"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1FC28AFB" w14:textId="77777777" w:rsidR="00CB40D1" w:rsidRPr="00CB40D1" w:rsidRDefault="00CB40D1" w:rsidP="00CB40D1">
            <w:pPr>
              <w:rPr>
                <w:b/>
                <w:bCs/>
                <w:lang w:val="fr-FR"/>
              </w:rPr>
            </w:pPr>
            <w:r w:rsidRPr="00CB40D1">
              <w:rPr>
                <w:b/>
                <w:bCs/>
                <w:lang w:val="fr-FR"/>
              </w:rPr>
              <w:t xml:space="preserve">Signature </w:t>
            </w:r>
            <w:r w:rsidRPr="002004FD">
              <w:rPr>
                <w:bCs/>
                <w:color w:val="3B3838" w:themeColor="background2" w:themeShade="40"/>
                <w:lang w:val="fr-FR"/>
              </w:rPr>
              <w:t>[Signature]</w:t>
            </w:r>
            <w:r w:rsidRPr="00CB40D1">
              <w:rPr>
                <w:b/>
                <w:bCs/>
                <w:lang w:val="fr-FR"/>
              </w:rPr>
              <w:t> :</w:t>
            </w:r>
          </w:p>
        </w:tc>
      </w:tr>
    </w:tbl>
    <w:p w14:paraId="7B0182A6" w14:textId="77777777" w:rsidR="0020143C" w:rsidRDefault="0020143C">
      <w:pPr>
        <w:rPr>
          <w:rFonts w:asciiTheme="majorHAnsi" w:hAnsiTheme="majorHAnsi" w:cstheme="majorHAnsi"/>
          <w:sz w:val="32"/>
          <w:szCs w:val="32"/>
          <w:lang w:val="fr-FR"/>
        </w:rPr>
      </w:pPr>
    </w:p>
    <w:p w14:paraId="03FE0E13" w14:textId="77777777" w:rsidR="0020143C" w:rsidRDefault="0020143C" w:rsidP="0020143C">
      <w:pPr>
        <w:rPr>
          <w:rFonts w:asciiTheme="majorHAnsi" w:hAnsiTheme="majorHAnsi" w:cstheme="majorHAnsi"/>
          <w:sz w:val="32"/>
          <w:szCs w:val="32"/>
          <w:lang w:val="fr-FR"/>
        </w:rPr>
      </w:pPr>
      <w:r>
        <w:rPr>
          <w:rFonts w:asciiTheme="majorHAnsi" w:hAnsiTheme="majorHAnsi" w:cstheme="majorHAnsi"/>
          <w:sz w:val="32"/>
          <w:szCs w:val="32"/>
          <w:lang w:val="fr-FR"/>
        </w:rPr>
        <w:br w:type="page"/>
      </w:r>
    </w:p>
    <w:p w14:paraId="446E9471" w14:textId="77777777" w:rsidR="00EC55DF" w:rsidRDefault="0089565A" w:rsidP="00E1409B">
      <w:pPr>
        <w:pStyle w:val="Heading1"/>
        <w:numPr>
          <w:ilvl w:val="0"/>
          <w:numId w:val="7"/>
        </w:numPr>
        <w:spacing w:before="160"/>
        <w:ind w:left="357" w:hanging="357"/>
        <w:rPr>
          <w:color w:val="595959" w:themeColor="text1" w:themeTint="A6"/>
        </w:rPr>
      </w:pPr>
      <w:r>
        <w:lastRenderedPageBreak/>
        <w:t>Section</w:t>
      </w:r>
      <w:r w:rsidR="00463750">
        <w:t xml:space="preserve"> Réservée </w:t>
      </w:r>
      <w:r w:rsidR="00CB40D1">
        <w:t>à</w:t>
      </w:r>
      <w:r w:rsidR="00463750">
        <w:t xml:space="preserve"> l’Ecole Doctorale des Sciences et de la Technologie</w:t>
      </w:r>
      <w:r w:rsidR="005E5B75">
        <w:t xml:space="preserve"> </w:t>
      </w:r>
      <w:r w:rsidR="00EC55DF" w:rsidRPr="00E1409B">
        <w:rPr>
          <w:color w:val="3B3838" w:themeColor="background2" w:themeShade="40"/>
          <w:sz w:val="28"/>
          <w:szCs w:val="28"/>
        </w:rPr>
        <w:t>[Section Reserved for the Doctoral School of Sciences and Technology]</w:t>
      </w:r>
    </w:p>
    <w:p w14:paraId="61418CF7" w14:textId="77777777" w:rsidR="005E5B75" w:rsidRPr="005E5B75" w:rsidRDefault="005E5B75" w:rsidP="005E5B75">
      <w:pPr>
        <w:rPr>
          <w:lang w:val="fr-FR"/>
        </w:rPr>
      </w:pPr>
    </w:p>
    <w:p w14:paraId="2AC9B85F" w14:textId="77777777" w:rsidR="00463750" w:rsidRDefault="00AE6EA9" w:rsidP="001742A2">
      <w:pPr>
        <w:pStyle w:val="Subtitle"/>
        <w:numPr>
          <w:ilvl w:val="1"/>
          <w:numId w:val="7"/>
        </w:numPr>
      </w:pPr>
      <w:r>
        <w:t>Decision</w:t>
      </w:r>
      <w:r w:rsidR="00EC55DF">
        <w:t xml:space="preserve"> du Doyen </w:t>
      </w:r>
      <w:r w:rsidR="00EC55DF" w:rsidRPr="002004FD">
        <w:rPr>
          <w:b w:val="0"/>
          <w:color w:val="3B3838" w:themeColor="background2" w:themeShade="40"/>
        </w:rPr>
        <w:t>[Dean’s Verdict]</w:t>
      </w:r>
      <w:r w:rsidR="00463750">
        <w:t> 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463750" w:rsidRPr="00463750" w14:paraId="5BA8E835" w14:textId="77777777" w:rsidTr="008B44DE">
        <w:trPr>
          <w:trHeight w:hRule="exact" w:val="397"/>
        </w:trPr>
        <w:tc>
          <w:tcPr>
            <w:tcW w:w="4871" w:type="dxa"/>
            <w:vAlign w:val="center"/>
          </w:tcPr>
          <w:p w14:paraId="17B2E9C8" w14:textId="77777777" w:rsidR="00463750" w:rsidRPr="00463750" w:rsidRDefault="00223E99" w:rsidP="00463750">
            <w:pPr>
              <w:pStyle w:val="StyleNormal"/>
            </w:pPr>
            <w:r>
              <w:t xml:space="preserve">Nom </w:t>
            </w:r>
            <w:r w:rsidRPr="002004FD">
              <w:rPr>
                <w:b w:val="0"/>
                <w:color w:val="3B3838" w:themeColor="background2" w:themeShade="40"/>
              </w:rPr>
              <w:t>[Family Name]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20143C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  <w:format w:val="UPPERCASE"/>
                  </w:textInput>
                </w:ffData>
              </w:fldChar>
            </w:r>
            <w:r w:rsidR="0020143C">
              <w:rPr>
                <w:b w:val="0"/>
                <w:bCs w:val="0"/>
                <w:noProof/>
              </w:rPr>
              <w:instrText xml:space="preserve"> FORMTEXT </w:instrText>
            </w:r>
            <w:r w:rsidR="0020143C">
              <w:rPr>
                <w:b w:val="0"/>
                <w:bCs w:val="0"/>
                <w:noProof/>
              </w:rPr>
            </w:r>
            <w:r w:rsidR="0020143C">
              <w:rPr>
                <w:b w:val="0"/>
                <w:bCs w:val="0"/>
                <w:noProof/>
              </w:rPr>
              <w:fldChar w:fldCharType="separate"/>
            </w:r>
            <w:r w:rsidR="0089565A">
              <w:rPr>
                <w:b w:val="0"/>
                <w:bCs w:val="0"/>
                <w:noProof/>
              </w:rPr>
              <w:t>_________________</w:t>
            </w:r>
            <w:r w:rsidR="0020143C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45BF6C42" w14:textId="77777777" w:rsidR="00463750" w:rsidRPr="00463750" w:rsidRDefault="00223E99" w:rsidP="00463750">
            <w:pPr>
              <w:pStyle w:val="StyleNormal"/>
            </w:pPr>
            <w:r>
              <w:t xml:space="preserve">Prénom </w:t>
            </w:r>
            <w:r w:rsidRPr="002004FD">
              <w:rPr>
                <w:b w:val="0"/>
                <w:color w:val="3B3838" w:themeColor="background2" w:themeShade="40"/>
              </w:rPr>
              <w:t>[Given Name]</w:t>
            </w:r>
            <w:r w:rsidR="00FA0557">
              <w:t> :</w:t>
            </w:r>
            <w:r w:rsidR="008F536C" w:rsidRPr="001A3F61">
              <w:rPr>
                <w:sz w:val="24"/>
                <w:szCs w:val="24"/>
              </w:rPr>
              <w:t xml:space="preserve"> </w:t>
            </w:r>
            <w:r w:rsidR="0020143C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  <w:format w:val="FIRST CAPITAL"/>
                  </w:textInput>
                </w:ffData>
              </w:fldChar>
            </w:r>
            <w:r w:rsidR="0020143C">
              <w:rPr>
                <w:b w:val="0"/>
                <w:bCs w:val="0"/>
                <w:noProof/>
              </w:rPr>
              <w:instrText xml:space="preserve"> FORMTEXT </w:instrText>
            </w:r>
            <w:r w:rsidR="0020143C">
              <w:rPr>
                <w:b w:val="0"/>
                <w:bCs w:val="0"/>
                <w:noProof/>
              </w:rPr>
            </w:r>
            <w:r w:rsidR="0020143C">
              <w:rPr>
                <w:b w:val="0"/>
                <w:bCs w:val="0"/>
                <w:noProof/>
              </w:rPr>
              <w:fldChar w:fldCharType="separate"/>
            </w:r>
            <w:r w:rsidR="0020143C">
              <w:rPr>
                <w:b w:val="0"/>
                <w:bCs w:val="0"/>
                <w:noProof/>
              </w:rPr>
              <w:t>_________________</w:t>
            </w:r>
            <w:r w:rsidR="0020143C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463750" w:rsidRPr="00463750" w14:paraId="4FDAC52E" w14:textId="77777777" w:rsidTr="008B44DE">
        <w:trPr>
          <w:trHeight w:hRule="exact" w:val="397"/>
        </w:trPr>
        <w:tc>
          <w:tcPr>
            <w:tcW w:w="4871" w:type="dxa"/>
            <w:vAlign w:val="center"/>
          </w:tcPr>
          <w:p w14:paraId="79E116FC" w14:textId="77777777" w:rsidR="00463750" w:rsidRPr="00463750" w:rsidRDefault="00463750" w:rsidP="00463750">
            <w:pPr>
              <w:pStyle w:val="StyleNormal"/>
            </w:pPr>
            <w:r w:rsidRPr="00463750">
              <w:t>Inscription Validée</w:t>
            </w:r>
            <w:r w:rsidR="00335DD3">
              <w:t xml:space="preserve"> </w:t>
            </w:r>
            <w:r w:rsidR="00335DD3" w:rsidRPr="002004FD">
              <w:rPr>
                <w:b w:val="0"/>
                <w:color w:val="3B3838" w:themeColor="background2" w:themeShade="40"/>
              </w:rPr>
              <w:t>[Registration Validated]</w:t>
            </w:r>
            <w:r w:rsidR="00FA0557">
              <w:t> :</w:t>
            </w:r>
            <w:r w:rsidR="00A13D98">
              <w:t xml:space="preserve">  </w:t>
            </w:r>
            <w:r w:rsidR="00A13D9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A13D98">
              <w:instrText xml:space="preserve"> FORMCHECKBOX </w:instrText>
            </w:r>
            <w:r w:rsidR="00000000">
              <w:fldChar w:fldCharType="separate"/>
            </w:r>
            <w:r w:rsidR="00A13D98">
              <w:fldChar w:fldCharType="end"/>
            </w:r>
            <w:bookmarkEnd w:id="18"/>
          </w:p>
        </w:tc>
        <w:tc>
          <w:tcPr>
            <w:tcW w:w="4871" w:type="dxa"/>
            <w:vAlign w:val="center"/>
          </w:tcPr>
          <w:p w14:paraId="4B3BCAAA" w14:textId="77777777" w:rsidR="00463750" w:rsidRPr="00463750" w:rsidRDefault="00463750" w:rsidP="00463750">
            <w:pPr>
              <w:pStyle w:val="StyleNormal"/>
            </w:pPr>
            <w:r>
              <w:t>Inscription Refusée</w:t>
            </w:r>
            <w:r w:rsidR="00335DD3">
              <w:t xml:space="preserve"> </w:t>
            </w:r>
            <w:r w:rsidR="00335DD3" w:rsidRPr="002004FD">
              <w:rPr>
                <w:b w:val="0"/>
                <w:color w:val="3B3838" w:themeColor="background2" w:themeShade="40"/>
              </w:rPr>
              <w:t>[Registration Refused]</w:t>
            </w:r>
            <w:r w:rsidR="00FA0557">
              <w:t> :</w:t>
            </w:r>
            <w:r w:rsidR="00A13D98">
              <w:t xml:space="preserve">  </w:t>
            </w:r>
            <w:r w:rsidR="00A13D9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A13D98">
              <w:instrText xml:space="preserve"> FORMCHECKBOX </w:instrText>
            </w:r>
            <w:r w:rsidR="00000000">
              <w:fldChar w:fldCharType="separate"/>
            </w:r>
            <w:r w:rsidR="00A13D98">
              <w:fldChar w:fldCharType="end"/>
            </w:r>
            <w:bookmarkEnd w:id="19"/>
          </w:p>
        </w:tc>
      </w:tr>
      <w:tr w:rsidR="00A13D98" w:rsidRPr="00463750" w14:paraId="4A6E79C3" w14:textId="77777777" w:rsidTr="008B44DE">
        <w:trPr>
          <w:trHeight w:hRule="exact" w:val="680"/>
        </w:trPr>
        <w:tc>
          <w:tcPr>
            <w:tcW w:w="4871" w:type="dxa"/>
            <w:vAlign w:val="center"/>
          </w:tcPr>
          <w:p w14:paraId="16CB655B" w14:textId="77777777" w:rsidR="00A13D98" w:rsidRPr="00463750" w:rsidRDefault="00A13D98" w:rsidP="00A13D98">
            <w:pPr>
              <w:pStyle w:val="StyleNormal"/>
            </w:pPr>
            <w:r w:rsidRPr="00463750">
              <w:t>Date</w:t>
            </w:r>
            <w:r>
              <w:t xml:space="preserve"> </w:t>
            </w:r>
            <w:r w:rsidR="005745C2">
              <w:rPr>
                <w:b w:val="0"/>
                <w:color w:val="3B3838" w:themeColor="background2" w:themeShade="40"/>
              </w:rPr>
              <w:t>[Date (DD/MM/YYYY)]</w:t>
            </w:r>
            <w:r>
              <w:t> :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0143C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/______"/>
                  </w:textInput>
                </w:ffData>
              </w:fldChar>
            </w:r>
            <w:r w:rsidR="0020143C">
              <w:rPr>
                <w:b w:val="0"/>
                <w:bCs w:val="0"/>
                <w:noProof/>
              </w:rPr>
              <w:instrText xml:space="preserve"> FORMTEXT </w:instrText>
            </w:r>
            <w:r w:rsidR="0020143C">
              <w:rPr>
                <w:b w:val="0"/>
                <w:bCs w:val="0"/>
                <w:noProof/>
              </w:rPr>
            </w:r>
            <w:r w:rsidR="0020143C">
              <w:rPr>
                <w:b w:val="0"/>
                <w:bCs w:val="0"/>
                <w:noProof/>
              </w:rPr>
              <w:fldChar w:fldCharType="separate"/>
            </w:r>
            <w:r w:rsidR="0020143C">
              <w:rPr>
                <w:b w:val="0"/>
                <w:bCs w:val="0"/>
                <w:noProof/>
              </w:rPr>
              <w:t>____/____/______</w:t>
            </w:r>
            <w:r w:rsidR="0020143C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13FC2044" w14:textId="77777777" w:rsidR="00A13D98" w:rsidRPr="00463750" w:rsidRDefault="00A13D98" w:rsidP="00A13D98">
            <w:pPr>
              <w:pStyle w:val="StyleNormal"/>
            </w:pPr>
            <w:r w:rsidRPr="00463750">
              <w:t>Signature</w:t>
            </w:r>
            <w:r>
              <w:t xml:space="preserve"> </w:t>
            </w:r>
            <w:r w:rsidRPr="002004FD">
              <w:rPr>
                <w:b w:val="0"/>
                <w:color w:val="3B3838" w:themeColor="background2" w:themeShade="40"/>
              </w:rPr>
              <w:t>[Signature]</w:t>
            </w:r>
            <w:r>
              <w:t> :</w:t>
            </w:r>
          </w:p>
        </w:tc>
      </w:tr>
    </w:tbl>
    <w:p w14:paraId="0B421C5D" w14:textId="77777777" w:rsidR="005F7863" w:rsidRPr="00463750" w:rsidRDefault="005F7863">
      <w:pPr>
        <w:rPr>
          <w:lang w:val="fr-FR"/>
        </w:rPr>
      </w:pPr>
    </w:p>
    <w:sectPr w:rsidR="005F7863" w:rsidRPr="00463750" w:rsidSect="005E5B75">
      <w:footerReference w:type="default" r:id="rId8"/>
      <w:headerReference w:type="first" r:id="rId9"/>
      <w:pgSz w:w="11906" w:h="16838" w:code="9"/>
      <w:pgMar w:top="992" w:right="1077" w:bottom="992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351" w14:textId="77777777" w:rsidR="000732D2" w:rsidRDefault="000732D2" w:rsidP="003342CC">
      <w:pPr>
        <w:spacing w:after="0" w:line="240" w:lineRule="auto"/>
      </w:pPr>
      <w:r>
        <w:separator/>
      </w:r>
    </w:p>
  </w:endnote>
  <w:endnote w:type="continuationSeparator" w:id="0">
    <w:p w14:paraId="3B61C92B" w14:textId="77777777" w:rsidR="000732D2" w:rsidRDefault="000732D2" w:rsidP="0033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982729"/>
      <w:docPartObj>
        <w:docPartGallery w:val="Page Numbers (Bottom of Page)"/>
        <w:docPartUnique/>
      </w:docPartObj>
    </w:sdtPr>
    <w:sdtContent>
      <w:sdt>
        <w:sdtPr>
          <w:id w:val="-738551912"/>
          <w:docPartObj>
            <w:docPartGallery w:val="Page Numbers (Top of Page)"/>
            <w:docPartUnique/>
          </w:docPartObj>
        </w:sdtPr>
        <w:sdtContent>
          <w:p w14:paraId="7AE65708" w14:textId="77777777" w:rsidR="00E40E58" w:rsidRDefault="00E40E58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5C078" w14:textId="77777777" w:rsidR="00E40E58" w:rsidRDefault="00E40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FFC4" w14:textId="77777777" w:rsidR="000732D2" w:rsidRDefault="000732D2" w:rsidP="003342CC">
      <w:pPr>
        <w:spacing w:after="0" w:line="240" w:lineRule="auto"/>
      </w:pPr>
      <w:r>
        <w:separator/>
      </w:r>
    </w:p>
  </w:footnote>
  <w:footnote w:type="continuationSeparator" w:id="0">
    <w:p w14:paraId="6E0B4CE7" w14:textId="77777777" w:rsidR="000732D2" w:rsidRDefault="000732D2" w:rsidP="0033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A4B3" w14:textId="77777777" w:rsidR="00E40E58" w:rsidRDefault="0089565A" w:rsidP="0089565A">
    <w:pPr>
      <w:pStyle w:val="Header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0556C" wp14:editId="3299B759">
              <wp:simplePos x="0" y="0"/>
              <wp:positionH relativeFrom="margin">
                <wp:posOffset>718820</wp:posOffset>
              </wp:positionH>
              <wp:positionV relativeFrom="paragraph">
                <wp:posOffset>78740</wp:posOffset>
              </wp:positionV>
              <wp:extent cx="3609975" cy="627380"/>
              <wp:effectExtent l="0" t="0" r="0" b="0"/>
              <wp:wrapTopAndBottom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27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68CB3" w14:textId="77777777" w:rsidR="0089565A" w:rsidRPr="00A96FC7" w:rsidRDefault="0089565A" w:rsidP="003342CC">
                          <w:pPr>
                            <w:pStyle w:val="Header"/>
                            <w:jc w:val="both"/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 w:rsidRPr="00A96FC7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UNIVERSITE LIBANAISE</w:t>
                          </w:r>
                        </w:p>
                        <w:p w14:paraId="69B08066" w14:textId="77777777" w:rsidR="0089565A" w:rsidRPr="00A96FC7" w:rsidRDefault="0089565A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Ecole Doctorale</w:t>
                          </w:r>
                        </w:p>
                        <w:p w14:paraId="333AACEF" w14:textId="77777777" w:rsidR="0089565A" w:rsidRPr="00A96FC7" w:rsidRDefault="0089565A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Sciences et</w:t>
                          </w:r>
                          <w:r>
                            <w:rPr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Technologie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C055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6.2pt;width:284.25pt;height:49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" filled="f" stroked="f">
              <v:textbox style="mso-fit-shape-to-text:t">
                <w:txbxContent>
                  <w:p w14:paraId="2AE68CB3" w14:textId="77777777" w:rsidR="0089565A" w:rsidRPr="00A96FC7" w:rsidRDefault="0089565A" w:rsidP="003342CC">
                    <w:pPr>
                      <w:pStyle w:val="Header"/>
                      <w:jc w:val="both"/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 w:rsidRPr="00A96FC7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UNIVERSITE LIBANAISE</w:t>
                    </w:r>
                  </w:p>
                  <w:p w14:paraId="69B08066" w14:textId="77777777" w:rsidR="0089565A" w:rsidRPr="00A96FC7" w:rsidRDefault="0089565A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Ecole Doctorale</w:t>
                    </w:r>
                  </w:p>
                  <w:p w14:paraId="333AACEF" w14:textId="77777777" w:rsidR="0089565A" w:rsidRPr="00A96FC7" w:rsidRDefault="0089565A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Sciences et</w:t>
                    </w:r>
                    <w:r>
                      <w:rPr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A96FC7">
                      <w:rPr>
                        <w:sz w:val="24"/>
                        <w:szCs w:val="24"/>
                        <w:lang w:val="fr-FR"/>
                      </w:rPr>
                      <w:t>Technologie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4E1BA421" wp14:editId="157454D1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718820" cy="719455"/>
          <wp:effectExtent l="0" t="0" r="5080" b="4445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3FD"/>
    <w:multiLevelType w:val="hybridMultilevel"/>
    <w:tmpl w:val="19CAA0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E4C65"/>
    <w:multiLevelType w:val="multilevel"/>
    <w:tmpl w:val="37B811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C5A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1124EB"/>
    <w:multiLevelType w:val="hybridMultilevel"/>
    <w:tmpl w:val="14881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487"/>
    <w:multiLevelType w:val="hybridMultilevel"/>
    <w:tmpl w:val="05500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B3B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038A1"/>
    <w:multiLevelType w:val="multilevel"/>
    <w:tmpl w:val="EEA02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CA1C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CE485A"/>
    <w:multiLevelType w:val="multilevel"/>
    <w:tmpl w:val="5D82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E663DC"/>
    <w:multiLevelType w:val="hybridMultilevel"/>
    <w:tmpl w:val="8CE6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001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5446AB"/>
    <w:multiLevelType w:val="hybridMultilevel"/>
    <w:tmpl w:val="8836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C5FD5"/>
    <w:multiLevelType w:val="hybridMultilevel"/>
    <w:tmpl w:val="87404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25BB1"/>
    <w:multiLevelType w:val="hybridMultilevel"/>
    <w:tmpl w:val="D7DEF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C22F3"/>
    <w:multiLevelType w:val="multilevel"/>
    <w:tmpl w:val="40102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BB598C"/>
    <w:multiLevelType w:val="hybridMultilevel"/>
    <w:tmpl w:val="2FE0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43330"/>
    <w:multiLevelType w:val="hybridMultilevel"/>
    <w:tmpl w:val="D5AA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07B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8469138">
    <w:abstractNumId w:val="11"/>
  </w:num>
  <w:num w:numId="2" w16cid:durableId="1595285115">
    <w:abstractNumId w:val="16"/>
  </w:num>
  <w:num w:numId="3" w16cid:durableId="316035407">
    <w:abstractNumId w:val="0"/>
  </w:num>
  <w:num w:numId="4" w16cid:durableId="423766456">
    <w:abstractNumId w:val="15"/>
  </w:num>
  <w:num w:numId="5" w16cid:durableId="278687892">
    <w:abstractNumId w:val="4"/>
  </w:num>
  <w:num w:numId="6" w16cid:durableId="686252920">
    <w:abstractNumId w:val="9"/>
  </w:num>
  <w:num w:numId="7" w16cid:durableId="121114446">
    <w:abstractNumId w:val="14"/>
  </w:num>
  <w:num w:numId="8" w16cid:durableId="1757283905">
    <w:abstractNumId w:val="10"/>
  </w:num>
  <w:num w:numId="9" w16cid:durableId="190800255">
    <w:abstractNumId w:val="7"/>
  </w:num>
  <w:num w:numId="10" w16cid:durableId="684088421">
    <w:abstractNumId w:val="17"/>
  </w:num>
  <w:num w:numId="11" w16cid:durableId="1157649282">
    <w:abstractNumId w:val="8"/>
  </w:num>
  <w:num w:numId="12" w16cid:durableId="52437198">
    <w:abstractNumId w:val="13"/>
  </w:num>
  <w:num w:numId="13" w16cid:durableId="1151215181">
    <w:abstractNumId w:val="3"/>
  </w:num>
  <w:num w:numId="14" w16cid:durableId="1043946748">
    <w:abstractNumId w:val="12"/>
  </w:num>
  <w:num w:numId="15" w16cid:durableId="601955748">
    <w:abstractNumId w:val="2"/>
  </w:num>
  <w:num w:numId="16" w16cid:durableId="1118914844">
    <w:abstractNumId w:val="5"/>
  </w:num>
  <w:num w:numId="17" w16cid:durableId="1929970345">
    <w:abstractNumId w:val="1"/>
  </w:num>
  <w:num w:numId="18" w16cid:durableId="514153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gjy/MaSUMeDrCkt0Mk4dBE+/1F36OsOZTlixIXnnJljuowLqGMReHVw0UHoZCcblVVMRNWVeVpQzGe3QOA/rfg==" w:salt="6F/aYyauyVRDHEAT3Z6H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AC"/>
    <w:rsid w:val="000349B5"/>
    <w:rsid w:val="000476F5"/>
    <w:rsid w:val="000732D2"/>
    <w:rsid w:val="0009506C"/>
    <w:rsid w:val="000A40AF"/>
    <w:rsid w:val="000B5487"/>
    <w:rsid w:val="000D1F42"/>
    <w:rsid w:val="001448E8"/>
    <w:rsid w:val="00152B78"/>
    <w:rsid w:val="00157D71"/>
    <w:rsid w:val="001742A2"/>
    <w:rsid w:val="00187495"/>
    <w:rsid w:val="0019325B"/>
    <w:rsid w:val="001A3F61"/>
    <w:rsid w:val="001B47F0"/>
    <w:rsid w:val="001D15C7"/>
    <w:rsid w:val="002004FD"/>
    <w:rsid w:val="002006DE"/>
    <w:rsid w:val="0020143C"/>
    <w:rsid w:val="0020181E"/>
    <w:rsid w:val="00223E99"/>
    <w:rsid w:val="00263D0E"/>
    <w:rsid w:val="0027168C"/>
    <w:rsid w:val="0027248C"/>
    <w:rsid w:val="002A39FA"/>
    <w:rsid w:val="002B1C6A"/>
    <w:rsid w:val="002D6163"/>
    <w:rsid w:val="002D7B3A"/>
    <w:rsid w:val="002E11D8"/>
    <w:rsid w:val="002F19E1"/>
    <w:rsid w:val="00303711"/>
    <w:rsid w:val="0033031D"/>
    <w:rsid w:val="003342CC"/>
    <w:rsid w:val="00335DD3"/>
    <w:rsid w:val="00341955"/>
    <w:rsid w:val="00353778"/>
    <w:rsid w:val="003672CC"/>
    <w:rsid w:val="003938A7"/>
    <w:rsid w:val="003B48A3"/>
    <w:rsid w:val="003D0406"/>
    <w:rsid w:val="003D519A"/>
    <w:rsid w:val="003D799C"/>
    <w:rsid w:val="003E7E0D"/>
    <w:rsid w:val="004620E3"/>
    <w:rsid w:val="00463750"/>
    <w:rsid w:val="0046738B"/>
    <w:rsid w:val="00476B81"/>
    <w:rsid w:val="004B0991"/>
    <w:rsid w:val="004F4F28"/>
    <w:rsid w:val="0051132D"/>
    <w:rsid w:val="00514B5E"/>
    <w:rsid w:val="005745C2"/>
    <w:rsid w:val="00583BE2"/>
    <w:rsid w:val="005B14B2"/>
    <w:rsid w:val="005D4FF6"/>
    <w:rsid w:val="005E1941"/>
    <w:rsid w:val="005E29C2"/>
    <w:rsid w:val="005E5B75"/>
    <w:rsid w:val="005E6B1F"/>
    <w:rsid w:val="005E7401"/>
    <w:rsid w:val="005F7863"/>
    <w:rsid w:val="0060480B"/>
    <w:rsid w:val="00635424"/>
    <w:rsid w:val="0064094C"/>
    <w:rsid w:val="00660209"/>
    <w:rsid w:val="00671A9D"/>
    <w:rsid w:val="006972E0"/>
    <w:rsid w:val="006C2832"/>
    <w:rsid w:val="006D6027"/>
    <w:rsid w:val="006E06CF"/>
    <w:rsid w:val="00712352"/>
    <w:rsid w:val="00720BF1"/>
    <w:rsid w:val="007444C7"/>
    <w:rsid w:val="00770FBB"/>
    <w:rsid w:val="00773F40"/>
    <w:rsid w:val="007845E3"/>
    <w:rsid w:val="007846E8"/>
    <w:rsid w:val="007910CB"/>
    <w:rsid w:val="00812776"/>
    <w:rsid w:val="00861207"/>
    <w:rsid w:val="00861703"/>
    <w:rsid w:val="00862074"/>
    <w:rsid w:val="0089565A"/>
    <w:rsid w:val="008B44DE"/>
    <w:rsid w:val="008B6C8E"/>
    <w:rsid w:val="008C474F"/>
    <w:rsid w:val="008E5222"/>
    <w:rsid w:val="008F536C"/>
    <w:rsid w:val="00966A14"/>
    <w:rsid w:val="009770F8"/>
    <w:rsid w:val="009D104F"/>
    <w:rsid w:val="00A13D98"/>
    <w:rsid w:val="00A204AC"/>
    <w:rsid w:val="00A2161A"/>
    <w:rsid w:val="00A25350"/>
    <w:rsid w:val="00A56694"/>
    <w:rsid w:val="00A6435F"/>
    <w:rsid w:val="00A96FC7"/>
    <w:rsid w:val="00AA376E"/>
    <w:rsid w:val="00AB2A73"/>
    <w:rsid w:val="00AE4BF7"/>
    <w:rsid w:val="00AE6EA9"/>
    <w:rsid w:val="00B03314"/>
    <w:rsid w:val="00B24456"/>
    <w:rsid w:val="00B312CF"/>
    <w:rsid w:val="00B511B3"/>
    <w:rsid w:val="00B61628"/>
    <w:rsid w:val="00B73678"/>
    <w:rsid w:val="00B75C37"/>
    <w:rsid w:val="00B908F0"/>
    <w:rsid w:val="00B9621E"/>
    <w:rsid w:val="00BA49E0"/>
    <w:rsid w:val="00BB4FC9"/>
    <w:rsid w:val="00BB5EB8"/>
    <w:rsid w:val="00BD2A5F"/>
    <w:rsid w:val="00BD43EB"/>
    <w:rsid w:val="00BF5443"/>
    <w:rsid w:val="00BF68A8"/>
    <w:rsid w:val="00BF6D05"/>
    <w:rsid w:val="00C0039D"/>
    <w:rsid w:val="00C31942"/>
    <w:rsid w:val="00C47A8A"/>
    <w:rsid w:val="00C66D93"/>
    <w:rsid w:val="00C95CA0"/>
    <w:rsid w:val="00CB40D1"/>
    <w:rsid w:val="00CC0326"/>
    <w:rsid w:val="00D72074"/>
    <w:rsid w:val="00D929EC"/>
    <w:rsid w:val="00DB7015"/>
    <w:rsid w:val="00DB729F"/>
    <w:rsid w:val="00DD31D8"/>
    <w:rsid w:val="00DF2F19"/>
    <w:rsid w:val="00E1180D"/>
    <w:rsid w:val="00E1409B"/>
    <w:rsid w:val="00E25861"/>
    <w:rsid w:val="00E40E58"/>
    <w:rsid w:val="00E4581B"/>
    <w:rsid w:val="00E578C5"/>
    <w:rsid w:val="00E73FB5"/>
    <w:rsid w:val="00EA08F5"/>
    <w:rsid w:val="00EA791D"/>
    <w:rsid w:val="00EC55DF"/>
    <w:rsid w:val="00F257EE"/>
    <w:rsid w:val="00FA0557"/>
    <w:rsid w:val="00FA48BA"/>
    <w:rsid w:val="00FB590D"/>
    <w:rsid w:val="00FE336A"/>
    <w:rsid w:val="00FF5E59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109F8"/>
  <w15:chartTrackingRefBased/>
  <w15:docId w15:val="{E6DFAC4C-7055-4AF2-AE00-0DCB0907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9E1"/>
  </w:style>
  <w:style w:type="paragraph" w:styleId="Heading1">
    <w:name w:val="heading 1"/>
    <w:basedOn w:val="StyleNormal"/>
    <w:next w:val="Normal"/>
    <w:link w:val="Heading1Char"/>
    <w:uiPriority w:val="9"/>
    <w:qFormat/>
    <w:rsid w:val="0033031D"/>
    <w:pPr>
      <w:outlineLvl w:val="0"/>
    </w:pPr>
    <w:rPr>
      <w:rFonts w:asciiTheme="majorHAnsi" w:hAnsiTheme="majorHAnsi" w:cstheme="majorHAnsi"/>
      <w:b w:val="0"/>
      <w:bCs w:val="0"/>
      <w:sz w:val="32"/>
      <w:szCs w:val="32"/>
    </w:rPr>
  </w:style>
  <w:style w:type="paragraph" w:styleId="Heading2">
    <w:name w:val="heading 2"/>
    <w:basedOn w:val="StyleNormal"/>
    <w:next w:val="Normal"/>
    <w:link w:val="Heading2Char"/>
    <w:uiPriority w:val="9"/>
    <w:unhideWhenUsed/>
    <w:qFormat/>
    <w:rsid w:val="000A40AF"/>
    <w:pPr>
      <w:outlineLvl w:val="1"/>
    </w:pPr>
    <w:rPr>
      <w:rFonts w:asciiTheme="majorHAnsi" w:hAnsiTheme="majorHAnsi" w:cstheme="majorHAnsi"/>
      <w:b w:val="0"/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CC"/>
  </w:style>
  <w:style w:type="paragraph" w:styleId="Footer">
    <w:name w:val="footer"/>
    <w:basedOn w:val="Normal"/>
    <w:link w:val="FooterChar"/>
    <w:uiPriority w:val="99"/>
    <w:unhideWhenUsed/>
    <w:rsid w:val="00334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CC"/>
  </w:style>
  <w:style w:type="paragraph" w:styleId="NormalWeb">
    <w:name w:val="Normal (Web)"/>
    <w:basedOn w:val="Normal"/>
    <w:uiPriority w:val="99"/>
    <w:unhideWhenUsed/>
    <w:rsid w:val="003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3B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95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37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Normal">
    <w:name w:val="Style Normal"/>
    <w:basedOn w:val="Normal"/>
    <w:link w:val="StyleNormalChar"/>
    <w:qFormat/>
    <w:rsid w:val="0033031D"/>
    <w:rPr>
      <w:b/>
      <w:bCs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33031D"/>
    <w:rPr>
      <w:rFonts w:asciiTheme="majorHAnsi" w:hAnsiTheme="majorHAnsi" w:cstheme="majorHAnsi"/>
      <w:sz w:val="32"/>
      <w:szCs w:val="32"/>
      <w:lang w:val="fr-FR"/>
    </w:rPr>
  </w:style>
  <w:style w:type="character" w:customStyle="1" w:styleId="StyleNormalChar">
    <w:name w:val="Style Normal Char"/>
    <w:basedOn w:val="DefaultParagraphFont"/>
    <w:link w:val="StyleNormal"/>
    <w:rsid w:val="0033031D"/>
    <w:rPr>
      <w:b/>
      <w:bCs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0A40AF"/>
    <w:rPr>
      <w:rFonts w:asciiTheme="majorHAnsi" w:hAnsiTheme="majorHAnsi" w:cstheme="majorHAnsi"/>
      <w:sz w:val="28"/>
      <w:szCs w:val="28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861"/>
    <w:pPr>
      <w:numPr>
        <w:ilvl w:val="1"/>
      </w:numPr>
    </w:pPr>
    <w:rPr>
      <w:rFonts w:eastAsiaTheme="minorEastAsia"/>
      <w:b/>
      <w:bCs/>
      <w:color w:val="404040" w:themeColor="text1" w:themeTint="BF"/>
      <w:spacing w:val="15"/>
      <w:sz w:val="24"/>
      <w:szCs w:val="24"/>
      <w:lang w:val="fr-FR"/>
    </w:rPr>
  </w:style>
  <w:style w:type="character" w:customStyle="1" w:styleId="SubtitleChar">
    <w:name w:val="Subtitle Char"/>
    <w:basedOn w:val="DefaultParagraphFont"/>
    <w:link w:val="Subtitle"/>
    <w:uiPriority w:val="11"/>
    <w:rsid w:val="00E25861"/>
    <w:rPr>
      <w:rFonts w:eastAsiaTheme="minorEastAsia"/>
      <w:b/>
      <w:bCs/>
      <w:color w:val="404040" w:themeColor="text1" w:themeTint="BF"/>
      <w:spacing w:val="15"/>
      <w:sz w:val="24"/>
      <w:szCs w:val="24"/>
      <w:lang w:val="fr-FR"/>
    </w:rPr>
  </w:style>
  <w:style w:type="paragraph" w:customStyle="1" w:styleId="StyleEN">
    <w:name w:val="Style EN"/>
    <w:basedOn w:val="StyleNormal"/>
    <w:link w:val="StyleENChar"/>
    <w:qFormat/>
    <w:rsid w:val="0019325B"/>
    <w:pPr>
      <w:spacing w:after="0" w:line="240" w:lineRule="auto"/>
    </w:pPr>
    <w:rPr>
      <w:b w:val="0"/>
      <w:bCs w:val="0"/>
      <w:color w:val="404040" w:themeColor="text1" w:themeTint="BF"/>
      <w:lang w:val="en-US"/>
    </w:rPr>
  </w:style>
  <w:style w:type="character" w:customStyle="1" w:styleId="StyleENChar">
    <w:name w:val="Style EN Char"/>
    <w:basedOn w:val="StyleNormalChar"/>
    <w:link w:val="StyleEN"/>
    <w:rsid w:val="0019325B"/>
    <w:rPr>
      <w:b w:val="0"/>
      <w:bCs w:val="0"/>
      <w:color w:val="404040" w:themeColor="text1" w:themeTint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Formulaire%20-%20Inscription%20Doctorat%20(1&#232;r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E577-F397-4C06-93AA-446407BE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Inscription Doctorat (1ère).dotx</Template>
  <TotalTime>0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 Hammoud</cp:lastModifiedBy>
  <cp:revision>1</cp:revision>
  <cp:lastPrinted>2019-10-03T10:02:00Z</cp:lastPrinted>
  <dcterms:created xsi:type="dcterms:W3CDTF">2025-06-05T21:08:00Z</dcterms:created>
  <dcterms:modified xsi:type="dcterms:W3CDTF">2025-06-05T21:08:00Z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