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6358" w14:textId="77777777" w:rsidR="003707BD" w:rsidRDefault="003707BD" w:rsidP="00ED0882">
      <w:pPr>
        <w:spacing w:after="0"/>
        <w:jc w:val="center"/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  <w:lang w:val="fr-FR"/>
        </w:rPr>
      </w:pPr>
      <w:r w:rsidRPr="003707BD"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  <w:lang w:val="fr-FR"/>
        </w:rPr>
        <w:t>Demande de Dérogation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42"/>
      </w:tblGrid>
      <w:tr w:rsidR="003707BD" w14:paraId="7BAD6E25" w14:textId="77777777" w:rsidTr="00ED0882">
        <w:trPr>
          <w:trHeight w:hRule="exact" w:val="397"/>
          <w:jc w:val="center"/>
        </w:trPr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2F352" w14:textId="596DEA44" w:rsidR="003707BD" w:rsidRDefault="001751F2" w:rsidP="00ED0882">
            <w:pPr>
              <w:jc w:val="center"/>
              <w:rPr>
                <w:lang w:val="fr-FR"/>
              </w:rPr>
            </w:pPr>
            <w:r>
              <w:rPr>
                <w:sz w:val="28"/>
                <w:szCs w:val="28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xemple: 2010"/>
                  </w:textInput>
                </w:ffData>
              </w:fldChar>
            </w:r>
            <w:bookmarkStart w:id="0" w:name="Text2"/>
            <w:r>
              <w:rPr>
                <w:sz w:val="28"/>
                <w:szCs w:val="28"/>
                <w:lang w:val="fr-FR"/>
              </w:rPr>
              <w:instrText xml:space="preserve"> FORMTEXT </w:instrText>
            </w:r>
            <w:r>
              <w:rPr>
                <w:sz w:val="28"/>
                <w:szCs w:val="28"/>
                <w:lang w:val="fr-FR"/>
              </w:rPr>
            </w:r>
            <w:r>
              <w:rPr>
                <w:sz w:val="28"/>
                <w:szCs w:val="28"/>
                <w:lang w:val="fr-FR"/>
              </w:rPr>
              <w:fldChar w:fldCharType="separate"/>
            </w:r>
            <w:r w:rsidR="00414717">
              <w:rPr>
                <w:sz w:val="28"/>
                <w:szCs w:val="28"/>
                <w:lang w:val="fr-FR"/>
              </w:rPr>
              <w:t> </w:t>
            </w:r>
            <w:r w:rsidR="00414717">
              <w:rPr>
                <w:sz w:val="28"/>
                <w:szCs w:val="28"/>
                <w:lang w:val="fr-FR"/>
              </w:rPr>
              <w:t> </w:t>
            </w:r>
            <w:r w:rsidR="00414717">
              <w:rPr>
                <w:sz w:val="28"/>
                <w:szCs w:val="28"/>
                <w:lang w:val="fr-FR"/>
              </w:rPr>
              <w:t> </w:t>
            </w:r>
            <w:r w:rsidR="00414717">
              <w:rPr>
                <w:sz w:val="28"/>
                <w:szCs w:val="28"/>
                <w:lang w:val="fr-FR"/>
              </w:rPr>
              <w:t> </w:t>
            </w:r>
            <w:r w:rsidR="00414717">
              <w:rPr>
                <w:sz w:val="28"/>
                <w:szCs w:val="28"/>
                <w:lang w:val="fr-FR"/>
              </w:rPr>
              <w:t> </w:t>
            </w:r>
            <w:r>
              <w:rPr>
                <w:sz w:val="28"/>
                <w:szCs w:val="28"/>
                <w:lang w:val="fr-FR"/>
              </w:rPr>
              <w:fldChar w:fldCharType="end"/>
            </w:r>
            <w:bookmarkEnd w:id="0"/>
            <w:r w:rsidR="003707BD">
              <w:rPr>
                <w:lang w:val="fr-FR"/>
              </w:rPr>
              <w:t>/</w:t>
            </w:r>
            <w:r w:rsidR="00ED0882" w:rsidRPr="00ED0882">
              <w:rPr>
                <w:sz w:val="28"/>
                <w:szCs w:val="28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1"/>
                  </w:textInput>
                </w:ffData>
              </w:fldChar>
            </w:r>
            <w:bookmarkStart w:id="1" w:name="Text3"/>
            <w:r w:rsidR="00ED0882" w:rsidRPr="00ED0882">
              <w:rPr>
                <w:sz w:val="28"/>
                <w:szCs w:val="28"/>
                <w:lang w:val="fr-FR"/>
              </w:rPr>
              <w:instrText xml:space="preserve"> FORMTEXT </w:instrText>
            </w:r>
            <w:r w:rsidR="00ED0882" w:rsidRPr="00ED0882">
              <w:rPr>
                <w:sz w:val="28"/>
                <w:szCs w:val="28"/>
                <w:lang w:val="fr-FR"/>
              </w:rPr>
            </w:r>
            <w:r w:rsidR="00ED0882" w:rsidRPr="00ED0882">
              <w:rPr>
                <w:sz w:val="28"/>
                <w:szCs w:val="28"/>
                <w:lang w:val="fr-FR"/>
              </w:rPr>
              <w:fldChar w:fldCharType="separate"/>
            </w:r>
            <w:r w:rsidR="00414717">
              <w:rPr>
                <w:sz w:val="28"/>
                <w:szCs w:val="28"/>
                <w:lang w:val="fr-FR"/>
              </w:rPr>
              <w:t> </w:t>
            </w:r>
            <w:r w:rsidR="00414717">
              <w:rPr>
                <w:sz w:val="28"/>
                <w:szCs w:val="28"/>
                <w:lang w:val="fr-FR"/>
              </w:rPr>
              <w:t> </w:t>
            </w:r>
            <w:r w:rsidR="00414717">
              <w:rPr>
                <w:sz w:val="28"/>
                <w:szCs w:val="28"/>
                <w:lang w:val="fr-FR"/>
              </w:rPr>
              <w:t> </w:t>
            </w:r>
            <w:r w:rsidR="00414717">
              <w:rPr>
                <w:sz w:val="28"/>
                <w:szCs w:val="28"/>
                <w:lang w:val="fr-FR"/>
              </w:rPr>
              <w:t> </w:t>
            </w:r>
            <w:r w:rsidR="00414717">
              <w:rPr>
                <w:sz w:val="28"/>
                <w:szCs w:val="28"/>
                <w:lang w:val="fr-FR"/>
              </w:rPr>
              <w:t> </w:t>
            </w:r>
            <w:r w:rsidR="00ED0882" w:rsidRPr="00ED0882">
              <w:rPr>
                <w:sz w:val="28"/>
                <w:szCs w:val="28"/>
                <w:lang w:val="fr-FR"/>
              </w:rPr>
              <w:fldChar w:fldCharType="end"/>
            </w:r>
            <w:bookmarkEnd w:id="1"/>
          </w:p>
        </w:tc>
      </w:tr>
    </w:tbl>
    <w:p w14:paraId="47678E15" w14:textId="77777777" w:rsidR="00C0039D" w:rsidRDefault="003707BD" w:rsidP="00ED0882">
      <w:pPr>
        <w:pStyle w:val="Heading1"/>
        <w:jc w:val="center"/>
      </w:pPr>
      <w:r w:rsidRPr="003707BD">
        <w:t>Pour un Renouvellement d’Inscription U</w:t>
      </w:r>
      <w:r>
        <w:t>niversitaire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2"/>
      </w:tblGrid>
      <w:tr w:rsidR="003707BD" w:rsidRPr="00AE4B5F" w14:paraId="4596B225" w14:textId="77777777" w:rsidTr="002612E6">
        <w:trPr>
          <w:trHeight w:hRule="exact" w:val="397"/>
          <w:jc w:val="center"/>
        </w:trPr>
        <w:tc>
          <w:tcPr>
            <w:tcW w:w="9742" w:type="dxa"/>
            <w:vAlign w:val="center"/>
          </w:tcPr>
          <w:p w14:paraId="6AC29338" w14:textId="1F92F60E" w:rsidR="003707BD" w:rsidRDefault="003707BD" w:rsidP="003707BD">
            <w:pPr>
              <w:rPr>
                <w:sz w:val="24"/>
                <w:szCs w:val="24"/>
                <w:lang w:val="fr-FR"/>
              </w:rPr>
            </w:pPr>
            <w:r w:rsidRPr="00ED0882">
              <w:rPr>
                <w:rStyle w:val="StyleNormalChar"/>
              </w:rPr>
              <w:t>Année Univ</w:t>
            </w:r>
            <w:r w:rsidR="00D971EE">
              <w:rPr>
                <w:rStyle w:val="StyleNormalChar"/>
              </w:rPr>
              <w:t>ersitaire</w:t>
            </w:r>
            <w:r w:rsidRPr="00ED0882">
              <w:rPr>
                <w:rStyle w:val="StyleNormalChar"/>
              </w:rPr>
              <w:t xml:space="preserve"> </w:t>
            </w:r>
            <w:r w:rsidR="00ED0882">
              <w:rPr>
                <w:rStyle w:val="StyleNormalChar"/>
              </w:rPr>
              <w:t>d’</w:t>
            </w:r>
            <w:r w:rsidR="00ED0882" w:rsidRPr="00ED0882">
              <w:rPr>
                <w:rStyle w:val="StyleNormalChar"/>
              </w:rPr>
              <w:t>Admission</w:t>
            </w:r>
            <w:r w:rsidRPr="00ED0882">
              <w:rPr>
                <w:rStyle w:val="StyleNormalChar"/>
              </w:rPr>
              <w:t xml:space="preserve"> en Thèse :</w:t>
            </w:r>
            <w:r w:rsidRPr="00FF7984">
              <w:rPr>
                <w:noProof/>
                <w:lang w:val="fr-FR"/>
              </w:rPr>
              <w:t xml:space="preserve"> </w:t>
            </w:r>
            <w:r w:rsidR="00ED0882">
              <w:rPr>
                <w:noProof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EMPLE: 2015/2016"/>
                    <w:format w:val="UPPERCASE"/>
                  </w:textInput>
                </w:ffData>
              </w:fldChar>
            </w:r>
            <w:r w:rsidR="00ED0882">
              <w:rPr>
                <w:noProof/>
                <w:lang w:val="fr-FR"/>
              </w:rPr>
              <w:instrText xml:space="preserve"> FORMTEXT </w:instrText>
            </w:r>
            <w:r w:rsidR="00ED0882">
              <w:rPr>
                <w:noProof/>
                <w:lang w:val="fr-FR"/>
              </w:rPr>
            </w:r>
            <w:r w:rsidR="00ED0882">
              <w:rPr>
                <w:noProof/>
                <w:lang w:val="fr-FR"/>
              </w:rPr>
              <w:fldChar w:fldCharType="separate"/>
            </w:r>
            <w:r w:rsidR="00414717">
              <w:rPr>
                <w:noProof/>
                <w:lang w:val="fr-FR"/>
              </w:rPr>
              <w:t> </w:t>
            </w:r>
            <w:r w:rsidR="00414717">
              <w:rPr>
                <w:noProof/>
                <w:lang w:val="fr-FR"/>
              </w:rPr>
              <w:t> </w:t>
            </w:r>
            <w:r w:rsidR="00414717">
              <w:rPr>
                <w:noProof/>
                <w:lang w:val="fr-FR"/>
              </w:rPr>
              <w:t> </w:t>
            </w:r>
            <w:r w:rsidR="00414717">
              <w:rPr>
                <w:noProof/>
                <w:lang w:val="fr-FR"/>
              </w:rPr>
              <w:t> </w:t>
            </w:r>
            <w:r w:rsidR="00414717">
              <w:rPr>
                <w:noProof/>
                <w:lang w:val="fr-FR"/>
              </w:rPr>
              <w:t> </w:t>
            </w:r>
            <w:r w:rsidR="00ED0882">
              <w:rPr>
                <w:noProof/>
                <w:lang w:val="fr-FR"/>
              </w:rPr>
              <w:fldChar w:fldCharType="end"/>
            </w:r>
          </w:p>
        </w:tc>
      </w:tr>
      <w:tr w:rsidR="003707BD" w:rsidRPr="00AE4B5F" w14:paraId="5FB680DC" w14:textId="77777777" w:rsidTr="002612E6">
        <w:trPr>
          <w:trHeight w:hRule="exact" w:val="397"/>
          <w:jc w:val="center"/>
        </w:trPr>
        <w:tc>
          <w:tcPr>
            <w:tcW w:w="9742" w:type="dxa"/>
            <w:vAlign w:val="center"/>
          </w:tcPr>
          <w:p w14:paraId="413D175F" w14:textId="5B72CD67" w:rsidR="003707BD" w:rsidRDefault="003707BD" w:rsidP="003707BD">
            <w:pPr>
              <w:rPr>
                <w:sz w:val="24"/>
                <w:szCs w:val="24"/>
                <w:lang w:val="fr-FR"/>
              </w:rPr>
            </w:pPr>
            <w:r w:rsidRPr="00ED0882">
              <w:rPr>
                <w:rStyle w:val="StyleNormalChar"/>
              </w:rPr>
              <w:t>Année de Thèse :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="00ED0882">
              <w:rPr>
                <w:noProof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EMPLE: 4ÈME"/>
                    <w:format w:val="UPPERCASE"/>
                  </w:textInput>
                </w:ffData>
              </w:fldChar>
            </w:r>
            <w:r w:rsidR="00ED0882">
              <w:rPr>
                <w:noProof/>
                <w:lang w:val="fr-FR"/>
              </w:rPr>
              <w:instrText xml:space="preserve"> FORMTEXT </w:instrText>
            </w:r>
            <w:r w:rsidR="00ED0882">
              <w:rPr>
                <w:noProof/>
                <w:lang w:val="fr-FR"/>
              </w:rPr>
            </w:r>
            <w:r w:rsidR="00ED0882">
              <w:rPr>
                <w:noProof/>
                <w:lang w:val="fr-FR"/>
              </w:rPr>
              <w:fldChar w:fldCharType="separate"/>
            </w:r>
            <w:r w:rsidR="00414717">
              <w:rPr>
                <w:noProof/>
                <w:lang w:val="fr-FR"/>
              </w:rPr>
              <w:t> </w:t>
            </w:r>
            <w:r w:rsidR="00414717">
              <w:rPr>
                <w:noProof/>
                <w:lang w:val="fr-FR"/>
              </w:rPr>
              <w:t> </w:t>
            </w:r>
            <w:r w:rsidR="00414717">
              <w:rPr>
                <w:noProof/>
                <w:lang w:val="fr-FR"/>
              </w:rPr>
              <w:t> </w:t>
            </w:r>
            <w:r w:rsidR="00414717">
              <w:rPr>
                <w:noProof/>
                <w:lang w:val="fr-FR"/>
              </w:rPr>
              <w:t> </w:t>
            </w:r>
            <w:r w:rsidR="00414717">
              <w:rPr>
                <w:noProof/>
                <w:lang w:val="fr-FR"/>
              </w:rPr>
              <w:t> </w:t>
            </w:r>
            <w:r w:rsidR="00ED0882">
              <w:rPr>
                <w:noProof/>
                <w:lang w:val="fr-FR"/>
              </w:rPr>
              <w:fldChar w:fldCharType="end"/>
            </w:r>
          </w:p>
        </w:tc>
      </w:tr>
    </w:tbl>
    <w:p w14:paraId="777A6098" w14:textId="77777777" w:rsidR="003707BD" w:rsidRPr="002D2CEE" w:rsidRDefault="003707BD" w:rsidP="002D2CEE">
      <w:pPr>
        <w:pStyle w:val="Heading2"/>
      </w:pPr>
      <w:r w:rsidRPr="002D2CEE">
        <w:t>Le Doctorant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1"/>
        <w:gridCol w:w="4871"/>
      </w:tblGrid>
      <w:tr w:rsidR="00463750" w:rsidRPr="00476B81" w14:paraId="5030348E" w14:textId="77777777" w:rsidTr="001A3F61">
        <w:trPr>
          <w:trHeight w:hRule="exact" w:val="397"/>
        </w:trPr>
        <w:tc>
          <w:tcPr>
            <w:tcW w:w="4871" w:type="dxa"/>
            <w:vAlign w:val="center"/>
          </w:tcPr>
          <w:p w14:paraId="2CD89DE8" w14:textId="77777777" w:rsidR="00463750" w:rsidRPr="0019325B" w:rsidRDefault="00693424" w:rsidP="00693424">
            <w:pPr>
              <w:pStyle w:val="StyleNormal"/>
            </w:pPr>
            <w:r>
              <w:t xml:space="preserve">Civilité : </w:t>
            </w:r>
            <w:r w:rsidR="002612E6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612E6">
              <w:rPr>
                <w:noProof/>
              </w:rPr>
              <w:instrText xml:space="preserve"> FORMTEXT </w:instrText>
            </w:r>
            <w:r w:rsidR="002612E6">
              <w:rPr>
                <w:noProof/>
              </w:rPr>
            </w:r>
            <w:r w:rsidR="002612E6">
              <w:rPr>
                <w:noProof/>
              </w:rPr>
              <w:fldChar w:fldCharType="separate"/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fldChar w:fldCharType="end"/>
            </w:r>
          </w:p>
        </w:tc>
        <w:tc>
          <w:tcPr>
            <w:tcW w:w="4871" w:type="dxa"/>
            <w:vAlign w:val="center"/>
          </w:tcPr>
          <w:p w14:paraId="0D2E9C56" w14:textId="77777777" w:rsidR="00463750" w:rsidRPr="00476B81" w:rsidRDefault="00693424" w:rsidP="00476B81">
            <w:pPr>
              <w:pStyle w:val="StyleNormal"/>
            </w:pPr>
            <w:r w:rsidRPr="00F366E0">
              <w:t>N</w:t>
            </w:r>
            <w:r w:rsidRPr="00F366E0">
              <w:rPr>
                <w:rFonts w:cstheme="minorHAnsi"/>
              </w:rPr>
              <w:t>°</w:t>
            </w:r>
            <w:r w:rsidRPr="00F366E0">
              <w:t xml:space="preserve"> </w:t>
            </w:r>
            <w:r>
              <w:t>Etudiant : </w:t>
            </w:r>
            <w:r w:rsidRPr="00FF798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F7984">
              <w:rPr>
                <w:noProof/>
              </w:rPr>
              <w:instrText xml:space="preserve"> FORMTEXT </w:instrText>
            </w:r>
            <w:r w:rsidRPr="00FF7984">
              <w:rPr>
                <w:noProof/>
              </w:rPr>
            </w:r>
            <w:r w:rsidRPr="00FF7984">
              <w:rPr>
                <w:noProof/>
              </w:rPr>
              <w:fldChar w:fldCharType="separate"/>
            </w:r>
            <w:r w:rsidRPr="00FF7984">
              <w:rPr>
                <w:noProof/>
              </w:rPr>
              <w:t> </w:t>
            </w:r>
            <w:r w:rsidRPr="00FF7984">
              <w:rPr>
                <w:noProof/>
              </w:rPr>
              <w:t> </w:t>
            </w:r>
            <w:r w:rsidRPr="00FF7984">
              <w:rPr>
                <w:noProof/>
              </w:rPr>
              <w:t> </w:t>
            </w:r>
            <w:r w:rsidRPr="00FF7984">
              <w:rPr>
                <w:noProof/>
              </w:rPr>
              <w:t> </w:t>
            </w:r>
            <w:r w:rsidRPr="00FF7984">
              <w:rPr>
                <w:noProof/>
              </w:rPr>
              <w:t> </w:t>
            </w:r>
            <w:r w:rsidRPr="00FF7984">
              <w:rPr>
                <w:noProof/>
              </w:rPr>
              <w:fldChar w:fldCharType="end"/>
            </w:r>
          </w:p>
        </w:tc>
      </w:tr>
      <w:tr w:rsidR="00693424" w:rsidRPr="00476B81" w14:paraId="498F12DF" w14:textId="77777777" w:rsidTr="001A3F61">
        <w:trPr>
          <w:trHeight w:hRule="exact" w:val="397"/>
        </w:trPr>
        <w:tc>
          <w:tcPr>
            <w:tcW w:w="4871" w:type="dxa"/>
            <w:vAlign w:val="center"/>
          </w:tcPr>
          <w:p w14:paraId="645D16F5" w14:textId="77777777" w:rsidR="00693424" w:rsidRPr="008E5222" w:rsidRDefault="00693424" w:rsidP="00693424">
            <w:pPr>
              <w:pStyle w:val="StyleEN"/>
              <w:rPr>
                <w:rStyle w:val="StyleNormalChar"/>
                <w:color w:val="auto"/>
                <w:lang w:val="en-US"/>
              </w:rPr>
            </w:pPr>
            <w:r w:rsidRPr="008E5222">
              <w:rPr>
                <w:rStyle w:val="StyleNormalChar"/>
                <w:color w:val="auto"/>
                <w:lang w:val="en-US"/>
              </w:rPr>
              <w:t>Nom</w:t>
            </w:r>
            <w:r>
              <w:rPr>
                <w:rStyle w:val="StyleNormalChar"/>
                <w:color w:val="auto"/>
                <w:lang w:val="en-US"/>
              </w:rPr>
              <w:t>:</w:t>
            </w:r>
            <w:r w:rsidRPr="0019325B">
              <w:t xml:space="preserve"> </w:t>
            </w:r>
            <w:r w:rsidRPr="00FF7984">
              <w:rPr>
                <w:noProof/>
                <w:color w:val="auto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1"/>
            <w:r w:rsidRPr="00FF7984">
              <w:rPr>
                <w:noProof/>
                <w:color w:val="auto"/>
                <w:lang w:val="fr-FR"/>
              </w:rPr>
              <w:instrText xml:space="preserve"> FORMTEXT </w:instrText>
            </w:r>
            <w:r w:rsidRPr="00FF7984">
              <w:rPr>
                <w:noProof/>
                <w:color w:val="auto"/>
                <w:lang w:val="fr-FR"/>
              </w:rPr>
            </w:r>
            <w:r w:rsidRPr="00FF7984">
              <w:rPr>
                <w:noProof/>
                <w:color w:val="auto"/>
                <w:lang w:val="fr-FR"/>
              </w:rPr>
              <w:fldChar w:fldCharType="separate"/>
            </w:r>
            <w:r w:rsidRPr="00FF7984">
              <w:rPr>
                <w:noProof/>
                <w:color w:val="auto"/>
                <w:lang w:val="fr-FR"/>
              </w:rPr>
              <w:t> </w:t>
            </w:r>
            <w:r w:rsidRPr="00FF7984">
              <w:rPr>
                <w:noProof/>
                <w:color w:val="auto"/>
                <w:lang w:val="fr-FR"/>
              </w:rPr>
              <w:t> </w:t>
            </w:r>
            <w:r w:rsidRPr="00FF7984">
              <w:rPr>
                <w:noProof/>
                <w:color w:val="auto"/>
                <w:lang w:val="fr-FR"/>
              </w:rPr>
              <w:t> </w:t>
            </w:r>
            <w:r w:rsidRPr="00FF7984">
              <w:rPr>
                <w:noProof/>
                <w:color w:val="auto"/>
                <w:lang w:val="fr-FR"/>
              </w:rPr>
              <w:t> </w:t>
            </w:r>
            <w:r w:rsidRPr="00FF7984">
              <w:rPr>
                <w:noProof/>
                <w:color w:val="auto"/>
                <w:lang w:val="fr-FR"/>
              </w:rPr>
              <w:t> </w:t>
            </w:r>
            <w:r w:rsidRPr="00FF7984">
              <w:rPr>
                <w:noProof/>
                <w:color w:val="auto"/>
                <w:lang w:val="fr-FR"/>
              </w:rPr>
              <w:fldChar w:fldCharType="end"/>
            </w:r>
            <w:bookmarkEnd w:id="2"/>
          </w:p>
        </w:tc>
        <w:tc>
          <w:tcPr>
            <w:tcW w:w="4871" w:type="dxa"/>
            <w:vAlign w:val="center"/>
          </w:tcPr>
          <w:p w14:paraId="62469A01" w14:textId="77777777" w:rsidR="00693424" w:rsidRDefault="00693424" w:rsidP="00693424">
            <w:pPr>
              <w:pStyle w:val="StyleNormal"/>
            </w:pPr>
            <w:r>
              <w:t>Prénom :</w:t>
            </w:r>
            <w:r w:rsidRPr="008E5222">
              <w:rPr>
                <w:color w:val="FF0000"/>
                <w:sz w:val="24"/>
                <w:szCs w:val="24"/>
              </w:rPr>
              <w:t xml:space="preserve"> </w:t>
            </w: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693424" w:rsidRPr="00476B81" w14:paraId="28997408" w14:textId="77777777" w:rsidTr="00693424">
        <w:trPr>
          <w:trHeight w:hRule="exact" w:val="1984"/>
        </w:trPr>
        <w:tc>
          <w:tcPr>
            <w:tcW w:w="9742" w:type="dxa"/>
            <w:gridSpan w:val="2"/>
          </w:tcPr>
          <w:p w14:paraId="10D3CE2E" w14:textId="77777777" w:rsidR="00693424" w:rsidRDefault="00693424" w:rsidP="00D971EE">
            <w:pPr>
              <w:pStyle w:val="StyleNormal"/>
              <w:spacing w:before="240"/>
            </w:pPr>
            <w:r>
              <w:t xml:space="preserve">Titre de Votre Thèse : </w:t>
            </w:r>
            <w:r w:rsidR="002612E6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612E6">
              <w:rPr>
                <w:noProof/>
              </w:rPr>
              <w:instrText xml:space="preserve"> FORMTEXT </w:instrText>
            </w:r>
            <w:r w:rsidR="002612E6">
              <w:rPr>
                <w:noProof/>
              </w:rPr>
            </w:r>
            <w:r w:rsidR="002612E6">
              <w:rPr>
                <w:noProof/>
              </w:rPr>
              <w:fldChar w:fldCharType="separate"/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fldChar w:fldCharType="end"/>
            </w:r>
          </w:p>
        </w:tc>
      </w:tr>
    </w:tbl>
    <w:p w14:paraId="22052F06" w14:textId="77777777" w:rsidR="00C0039D" w:rsidRPr="00263D0E" w:rsidRDefault="00693424" w:rsidP="002D2CEE">
      <w:pPr>
        <w:pStyle w:val="Heading2"/>
      </w:pPr>
      <w:r>
        <w:t>Le Directeur de Thèse</w:t>
      </w:r>
    </w:p>
    <w:tbl>
      <w:tblPr>
        <w:tblStyle w:val="TableGrid"/>
        <w:tblW w:w="9743" w:type="dxa"/>
        <w:tblLayout w:type="fixed"/>
        <w:tblLook w:val="04A0" w:firstRow="1" w:lastRow="0" w:firstColumn="1" w:lastColumn="0" w:noHBand="0" w:noVBand="1"/>
      </w:tblPr>
      <w:tblGrid>
        <w:gridCol w:w="562"/>
        <w:gridCol w:w="2685"/>
        <w:gridCol w:w="576"/>
        <w:gridCol w:w="1048"/>
        <w:gridCol w:w="1624"/>
        <w:gridCol w:w="588"/>
        <w:gridCol w:w="2660"/>
      </w:tblGrid>
      <w:tr w:rsidR="00693424" w:rsidRPr="00476B81" w14:paraId="63EE32AA" w14:textId="77777777" w:rsidTr="00ED0882">
        <w:trPr>
          <w:trHeight w:hRule="exact" w:val="397"/>
        </w:trPr>
        <w:tc>
          <w:tcPr>
            <w:tcW w:w="4871" w:type="dxa"/>
            <w:gridSpan w:val="4"/>
            <w:vAlign w:val="center"/>
          </w:tcPr>
          <w:p w14:paraId="3BE9C409" w14:textId="77777777" w:rsidR="00693424" w:rsidRPr="008E5222" w:rsidRDefault="00693424" w:rsidP="002D2CEE">
            <w:pPr>
              <w:pStyle w:val="StyleEN"/>
              <w:rPr>
                <w:rStyle w:val="StyleNormalChar"/>
                <w:color w:val="auto"/>
                <w:lang w:val="en-US"/>
              </w:rPr>
            </w:pPr>
            <w:r w:rsidRPr="008E5222">
              <w:rPr>
                <w:rStyle w:val="StyleNormalChar"/>
                <w:color w:val="auto"/>
                <w:lang w:val="en-US"/>
              </w:rPr>
              <w:t>Nom</w:t>
            </w:r>
            <w:r>
              <w:rPr>
                <w:rStyle w:val="StyleNormalChar"/>
                <w:color w:val="auto"/>
                <w:lang w:val="en-US"/>
              </w:rPr>
              <w:t>:</w:t>
            </w:r>
            <w:r w:rsidRPr="0019325B">
              <w:t xml:space="preserve"> </w:t>
            </w:r>
            <w:r w:rsidRPr="00FF7984">
              <w:rPr>
                <w:noProof/>
                <w:color w:val="auto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F7984">
              <w:rPr>
                <w:noProof/>
                <w:color w:val="auto"/>
                <w:lang w:val="fr-FR"/>
              </w:rPr>
              <w:instrText xml:space="preserve"> FORMTEXT </w:instrText>
            </w:r>
            <w:r w:rsidRPr="00FF7984">
              <w:rPr>
                <w:noProof/>
                <w:color w:val="auto"/>
                <w:lang w:val="fr-FR"/>
              </w:rPr>
            </w:r>
            <w:r w:rsidRPr="00FF7984">
              <w:rPr>
                <w:noProof/>
                <w:color w:val="auto"/>
                <w:lang w:val="fr-FR"/>
              </w:rPr>
              <w:fldChar w:fldCharType="separate"/>
            </w:r>
            <w:r w:rsidRPr="00FF7984">
              <w:rPr>
                <w:noProof/>
                <w:color w:val="auto"/>
                <w:lang w:val="fr-FR"/>
              </w:rPr>
              <w:t> </w:t>
            </w:r>
            <w:r w:rsidRPr="00FF7984">
              <w:rPr>
                <w:noProof/>
                <w:color w:val="auto"/>
                <w:lang w:val="fr-FR"/>
              </w:rPr>
              <w:t> </w:t>
            </w:r>
            <w:r w:rsidRPr="00FF7984">
              <w:rPr>
                <w:noProof/>
                <w:color w:val="auto"/>
                <w:lang w:val="fr-FR"/>
              </w:rPr>
              <w:t> </w:t>
            </w:r>
            <w:r w:rsidRPr="00FF7984">
              <w:rPr>
                <w:noProof/>
                <w:color w:val="auto"/>
                <w:lang w:val="fr-FR"/>
              </w:rPr>
              <w:t> </w:t>
            </w:r>
            <w:r w:rsidRPr="00FF7984">
              <w:rPr>
                <w:noProof/>
                <w:color w:val="auto"/>
                <w:lang w:val="fr-FR"/>
              </w:rPr>
              <w:t> </w:t>
            </w:r>
            <w:r w:rsidRPr="00FF7984">
              <w:rPr>
                <w:noProof/>
                <w:color w:val="auto"/>
                <w:lang w:val="fr-FR"/>
              </w:rPr>
              <w:fldChar w:fldCharType="end"/>
            </w:r>
          </w:p>
        </w:tc>
        <w:tc>
          <w:tcPr>
            <w:tcW w:w="4872" w:type="dxa"/>
            <w:gridSpan w:val="3"/>
            <w:vAlign w:val="center"/>
          </w:tcPr>
          <w:p w14:paraId="1212525B" w14:textId="77777777" w:rsidR="00693424" w:rsidRDefault="00693424" w:rsidP="002D2CEE">
            <w:pPr>
              <w:pStyle w:val="StyleNormal"/>
            </w:pPr>
            <w:r>
              <w:t>Prénom :</w:t>
            </w:r>
            <w:r w:rsidRPr="008E5222">
              <w:rPr>
                <w:color w:val="FF0000"/>
                <w:sz w:val="24"/>
                <w:szCs w:val="24"/>
              </w:rPr>
              <w:t xml:space="preserve"> </w:t>
            </w:r>
            <w:r w:rsidRPr="00FF7984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984">
              <w:rPr>
                <w:b w:val="0"/>
                <w:bCs w:val="0"/>
                <w:noProof/>
              </w:rPr>
              <w:instrText xml:space="preserve"> FORMTEXT </w:instrText>
            </w:r>
            <w:r w:rsidRPr="00FF7984">
              <w:rPr>
                <w:b w:val="0"/>
                <w:bCs w:val="0"/>
                <w:noProof/>
              </w:rPr>
            </w:r>
            <w:r w:rsidRPr="00FF7984">
              <w:rPr>
                <w:b w:val="0"/>
                <w:bCs w:val="0"/>
                <w:noProof/>
              </w:rPr>
              <w:fldChar w:fldCharType="separate"/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t> </w:t>
            </w:r>
            <w:r w:rsidRPr="00FF7984"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693424" w:rsidRPr="00476B81" w14:paraId="4B9856FB" w14:textId="77777777" w:rsidTr="00ED0882">
        <w:trPr>
          <w:trHeight w:hRule="exact" w:val="397"/>
        </w:trPr>
        <w:tc>
          <w:tcPr>
            <w:tcW w:w="9743" w:type="dxa"/>
            <w:gridSpan w:val="7"/>
            <w:vAlign w:val="center"/>
          </w:tcPr>
          <w:p w14:paraId="441A9A25" w14:textId="77777777" w:rsidR="00693424" w:rsidRDefault="00693424" w:rsidP="002D2CEE">
            <w:pPr>
              <w:pStyle w:val="StyleEN"/>
            </w:pPr>
            <w:r w:rsidRPr="00693424">
              <w:rPr>
                <w:rStyle w:val="StyleNormalChar"/>
              </w:rPr>
              <w:t>Equipe :</w:t>
            </w:r>
            <w:r w:rsidRPr="00693424">
              <w:t xml:space="preserve"> </w:t>
            </w:r>
            <w:r w:rsidR="002612E6"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612E6">
              <w:instrText xml:space="preserve"> FORMTEXT </w:instrText>
            </w:r>
            <w:r w:rsidR="002612E6">
              <w:fldChar w:fldCharType="separate"/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t> </w:t>
            </w:r>
            <w:r w:rsidR="002612E6">
              <w:fldChar w:fldCharType="end"/>
            </w:r>
          </w:p>
        </w:tc>
      </w:tr>
      <w:tr w:rsidR="00693424" w:rsidRPr="00476B81" w14:paraId="767F94D7" w14:textId="77777777" w:rsidTr="00AE4B5F">
        <w:trPr>
          <w:trHeight w:hRule="exact" w:val="2835"/>
        </w:trPr>
        <w:tc>
          <w:tcPr>
            <w:tcW w:w="9743" w:type="dxa"/>
            <w:gridSpan w:val="7"/>
          </w:tcPr>
          <w:p w14:paraId="2E4DB759" w14:textId="77777777" w:rsidR="00693424" w:rsidRDefault="00693424" w:rsidP="00D971EE">
            <w:pPr>
              <w:pStyle w:val="StyleNormal"/>
              <w:spacing w:before="240"/>
            </w:pPr>
            <w:r>
              <w:t xml:space="preserve">Avis Motivé : </w:t>
            </w:r>
            <w:r w:rsidR="002612E6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2612E6">
              <w:rPr>
                <w:noProof/>
              </w:rPr>
              <w:instrText xml:space="preserve"> FORMTEXT </w:instrText>
            </w:r>
            <w:r w:rsidR="002612E6">
              <w:rPr>
                <w:noProof/>
              </w:rPr>
            </w:r>
            <w:r w:rsidR="002612E6">
              <w:rPr>
                <w:noProof/>
              </w:rPr>
              <w:fldChar w:fldCharType="separate"/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t> </w:t>
            </w:r>
            <w:r w:rsidR="002612E6">
              <w:rPr>
                <w:noProof/>
              </w:rPr>
              <w:fldChar w:fldCharType="end"/>
            </w:r>
          </w:p>
        </w:tc>
      </w:tr>
      <w:tr w:rsidR="00ED0882" w:rsidRPr="00693424" w14:paraId="39FC80EE" w14:textId="77777777" w:rsidTr="00D971EE">
        <w:trPr>
          <w:trHeight w:hRule="exact" w:val="794"/>
        </w:trPr>
        <w:tc>
          <w:tcPr>
            <w:tcW w:w="562" w:type="dxa"/>
            <w:tcBorders>
              <w:right w:val="nil"/>
            </w:tcBorders>
            <w:vAlign w:val="center"/>
          </w:tcPr>
          <w:p w14:paraId="177DEF33" w14:textId="77777777" w:rsidR="00ED0882" w:rsidRDefault="00ED0882" w:rsidP="00ED0882">
            <w:pPr>
              <w:pStyle w:val="StyleNormal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2685" w:type="dxa"/>
            <w:tcBorders>
              <w:left w:val="nil"/>
              <w:bottom w:val="single" w:sz="4" w:space="0" w:color="auto"/>
            </w:tcBorders>
            <w:vAlign w:val="center"/>
          </w:tcPr>
          <w:p w14:paraId="554E2B01" w14:textId="77777777" w:rsidR="00ED0882" w:rsidRDefault="00ED0882" w:rsidP="00ED0882">
            <w:pPr>
              <w:pStyle w:val="StyleNormal"/>
            </w:pPr>
            <w:r>
              <w:t>Favorable</w:t>
            </w:r>
          </w:p>
        </w:tc>
        <w:tc>
          <w:tcPr>
            <w:tcW w:w="576" w:type="dxa"/>
            <w:tcBorders>
              <w:bottom w:val="single" w:sz="4" w:space="0" w:color="auto"/>
              <w:right w:val="nil"/>
            </w:tcBorders>
            <w:vAlign w:val="center"/>
          </w:tcPr>
          <w:p w14:paraId="32D49709" w14:textId="77777777" w:rsidR="00ED0882" w:rsidRDefault="00ED0882" w:rsidP="00ED0882">
            <w:pPr>
              <w:pStyle w:val="StyleNormal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</w:p>
        </w:tc>
        <w:tc>
          <w:tcPr>
            <w:tcW w:w="267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0B30DA9" w14:textId="77777777" w:rsidR="00ED0882" w:rsidRDefault="00ED0882" w:rsidP="00ED0882">
            <w:pPr>
              <w:pStyle w:val="StyleNormal"/>
            </w:pPr>
            <w:r>
              <w:t>Favorable</w:t>
            </w:r>
            <w:r>
              <w:br/>
              <w:t>Pour une Dernière Année</w:t>
            </w:r>
          </w:p>
        </w:tc>
        <w:tc>
          <w:tcPr>
            <w:tcW w:w="588" w:type="dxa"/>
            <w:tcBorders>
              <w:bottom w:val="single" w:sz="4" w:space="0" w:color="auto"/>
              <w:right w:val="nil"/>
            </w:tcBorders>
            <w:vAlign w:val="center"/>
          </w:tcPr>
          <w:p w14:paraId="101FDA9F" w14:textId="77777777" w:rsidR="00ED0882" w:rsidRDefault="00ED0882" w:rsidP="00ED0882">
            <w:pPr>
              <w:pStyle w:val="StyleNormal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</w:p>
        </w:tc>
        <w:tc>
          <w:tcPr>
            <w:tcW w:w="2660" w:type="dxa"/>
            <w:tcBorders>
              <w:left w:val="nil"/>
              <w:bottom w:val="single" w:sz="4" w:space="0" w:color="auto"/>
            </w:tcBorders>
            <w:vAlign w:val="center"/>
          </w:tcPr>
          <w:p w14:paraId="3112D184" w14:textId="77777777" w:rsidR="00ED0882" w:rsidRDefault="00ED0882" w:rsidP="00ED0882">
            <w:pPr>
              <w:pStyle w:val="StyleNormal"/>
            </w:pPr>
            <w:r>
              <w:t>Défavorable</w:t>
            </w:r>
          </w:p>
        </w:tc>
      </w:tr>
      <w:tr w:rsidR="00ED0882" w:rsidRPr="00AE4B5F" w14:paraId="1AD5A80E" w14:textId="77777777" w:rsidTr="00D971EE">
        <w:trPr>
          <w:trHeight w:hRule="exact" w:val="794"/>
        </w:trPr>
        <w:tc>
          <w:tcPr>
            <w:tcW w:w="562" w:type="dxa"/>
            <w:tcBorders>
              <w:right w:val="nil"/>
            </w:tcBorders>
            <w:vAlign w:val="center"/>
          </w:tcPr>
          <w:p w14:paraId="26EB0B58" w14:textId="77777777" w:rsidR="00ED0882" w:rsidRDefault="00ED0882" w:rsidP="00ED0882">
            <w:pPr>
              <w:pStyle w:val="StyleNormal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</w:p>
        </w:tc>
        <w:tc>
          <w:tcPr>
            <w:tcW w:w="918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221F037D" w14:textId="77777777" w:rsidR="00ED0882" w:rsidRDefault="00ED0882" w:rsidP="00ED0882">
            <w:pPr>
              <w:pStyle w:val="StyleNormal"/>
            </w:pPr>
            <w:r>
              <w:t>Je Certifie que le Sujet de Thèse Ci-dessus est Conforme à la Recherche en Cours et au Dépôt initial de la Thèse lors de l’Admission en Première Année.</w:t>
            </w:r>
          </w:p>
        </w:tc>
      </w:tr>
      <w:tr w:rsidR="00ED0882" w:rsidRPr="00ED0882" w14:paraId="35E49249" w14:textId="77777777" w:rsidTr="00D971EE">
        <w:trPr>
          <w:trHeight w:hRule="exact" w:val="794"/>
        </w:trPr>
        <w:tc>
          <w:tcPr>
            <w:tcW w:w="562" w:type="dxa"/>
            <w:tcBorders>
              <w:right w:val="nil"/>
            </w:tcBorders>
            <w:vAlign w:val="center"/>
          </w:tcPr>
          <w:p w14:paraId="119CEC2B" w14:textId="77777777" w:rsidR="00ED0882" w:rsidRDefault="00ED0882" w:rsidP="00ED0882">
            <w:pPr>
              <w:pStyle w:val="StyleNormal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</w:p>
        </w:tc>
        <w:tc>
          <w:tcPr>
            <w:tcW w:w="9181" w:type="dxa"/>
            <w:gridSpan w:val="6"/>
            <w:tcBorders>
              <w:left w:val="nil"/>
            </w:tcBorders>
            <w:vAlign w:val="center"/>
          </w:tcPr>
          <w:p w14:paraId="4C1CE13F" w14:textId="77777777" w:rsidR="00ED0882" w:rsidRDefault="00ED0882" w:rsidP="00ED0882">
            <w:pPr>
              <w:pStyle w:val="StyleNormal"/>
            </w:pPr>
            <w:r>
              <w:t>Je Certifie que l’Etat d’Avancement de la Thèse Permet d’Envisager un Dépôt au Plus Tard le :</w:t>
            </w:r>
          </w:p>
          <w:p w14:paraId="0AFA0D80" w14:textId="77777777" w:rsidR="00D971EE" w:rsidRDefault="00D971EE" w:rsidP="00ED0882">
            <w:pPr>
              <w:pStyle w:val="StyleNormal"/>
            </w:pPr>
            <w:r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/mm/aaaa"/>
                  </w:textInput>
                </w:ffData>
              </w:fldChar>
            </w:r>
            <w:r>
              <w:rPr>
                <w:b w:val="0"/>
                <w:bCs w:val="0"/>
                <w:noProof/>
              </w:rPr>
              <w:instrText xml:space="preserve"> FORMTEXT </w:instrText>
            </w:r>
            <w:r>
              <w:rPr>
                <w:b w:val="0"/>
                <w:bCs w:val="0"/>
                <w:noProof/>
              </w:rPr>
            </w:r>
            <w:r>
              <w:rPr>
                <w:b w:val="0"/>
                <w:bCs w:val="0"/>
                <w:noProof/>
              </w:rPr>
              <w:fldChar w:fldCharType="separate"/>
            </w:r>
            <w:r>
              <w:rPr>
                <w:b w:val="0"/>
                <w:bCs w:val="0"/>
                <w:noProof/>
              </w:rPr>
              <w:t>jj/mm/aaaa</w:t>
            </w:r>
            <w:r>
              <w:rPr>
                <w:b w:val="0"/>
                <w:bCs w:val="0"/>
                <w:noProof/>
              </w:rPr>
              <w:fldChar w:fldCharType="end"/>
            </w:r>
          </w:p>
        </w:tc>
      </w:tr>
      <w:tr w:rsidR="00ED0882" w:rsidRPr="002D2CEE" w14:paraId="72313AF6" w14:textId="77777777" w:rsidTr="00ED0882">
        <w:trPr>
          <w:trHeight w:hRule="exact" w:val="794"/>
        </w:trPr>
        <w:tc>
          <w:tcPr>
            <w:tcW w:w="4871" w:type="dxa"/>
            <w:gridSpan w:val="4"/>
            <w:vAlign w:val="center"/>
          </w:tcPr>
          <w:p w14:paraId="1CCCC97F" w14:textId="77777777" w:rsidR="00ED0882" w:rsidRDefault="00ED0882" w:rsidP="00ED0882">
            <w:pPr>
              <w:pStyle w:val="StyleNormal"/>
            </w:pPr>
            <w:r>
              <w:t>Date :</w:t>
            </w:r>
            <w:r w:rsidR="00D971EE">
              <w:t xml:space="preserve"> </w:t>
            </w:r>
            <w:r w:rsidR="00D971EE">
              <w:rPr>
                <w:b w:val="0"/>
                <w:bCs w:val="0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/mm/aaaa"/>
                  </w:textInput>
                </w:ffData>
              </w:fldChar>
            </w:r>
            <w:r w:rsidR="00D971EE">
              <w:rPr>
                <w:b w:val="0"/>
                <w:bCs w:val="0"/>
                <w:noProof/>
              </w:rPr>
              <w:instrText xml:space="preserve"> FORMTEXT </w:instrText>
            </w:r>
            <w:r w:rsidR="00D971EE">
              <w:rPr>
                <w:b w:val="0"/>
                <w:bCs w:val="0"/>
                <w:noProof/>
              </w:rPr>
            </w:r>
            <w:r w:rsidR="00D971EE">
              <w:rPr>
                <w:b w:val="0"/>
                <w:bCs w:val="0"/>
                <w:noProof/>
              </w:rPr>
              <w:fldChar w:fldCharType="separate"/>
            </w:r>
            <w:r w:rsidR="00D971EE">
              <w:rPr>
                <w:b w:val="0"/>
                <w:bCs w:val="0"/>
                <w:noProof/>
              </w:rPr>
              <w:t>jj/mm/aaaa</w:t>
            </w:r>
            <w:r w:rsidR="00D971EE">
              <w:rPr>
                <w:b w:val="0"/>
                <w:bCs w:val="0"/>
                <w:noProof/>
              </w:rPr>
              <w:fldChar w:fldCharType="end"/>
            </w:r>
          </w:p>
        </w:tc>
        <w:tc>
          <w:tcPr>
            <w:tcW w:w="4872" w:type="dxa"/>
            <w:gridSpan w:val="3"/>
            <w:vAlign w:val="center"/>
          </w:tcPr>
          <w:p w14:paraId="775AD1D8" w14:textId="77777777" w:rsidR="00ED0882" w:rsidRDefault="00ED0882" w:rsidP="00ED0882">
            <w:pPr>
              <w:pStyle w:val="StyleNormal"/>
            </w:pPr>
            <w:r>
              <w:t>Signature :</w:t>
            </w:r>
          </w:p>
        </w:tc>
      </w:tr>
    </w:tbl>
    <w:p w14:paraId="65AFD3FE" w14:textId="77777777" w:rsidR="001751F2" w:rsidRPr="002612E6" w:rsidRDefault="002612E6" w:rsidP="002612E6">
      <w:pPr>
        <w:rPr>
          <w:sz w:val="20"/>
          <w:szCs w:val="20"/>
          <w:lang w:val="fr-FR"/>
        </w:rPr>
      </w:pPr>
      <w:r w:rsidRPr="002612E6">
        <w:rPr>
          <w:i/>
          <w:iCs/>
          <w:lang w:val="fr-FR"/>
        </w:rPr>
        <w:t>Veuillez Joindre une lettre expliquant le motif de la dérogation.</w:t>
      </w:r>
    </w:p>
    <w:p w14:paraId="2564B561" w14:textId="77777777" w:rsidR="0051132D" w:rsidRDefault="002D2CEE" w:rsidP="002D2CEE">
      <w:pPr>
        <w:pStyle w:val="Heading2"/>
      </w:pPr>
      <w:r>
        <w:lastRenderedPageBreak/>
        <w:t>Décision du Conseil de l’Ecole Doctorale</w:t>
      </w:r>
    </w:p>
    <w:tbl>
      <w:tblPr>
        <w:tblStyle w:val="TableGrid"/>
        <w:tblW w:w="9743" w:type="dxa"/>
        <w:tblLayout w:type="fixed"/>
        <w:tblLook w:val="04A0" w:firstRow="1" w:lastRow="0" w:firstColumn="1" w:lastColumn="0" w:noHBand="0" w:noVBand="1"/>
      </w:tblPr>
      <w:tblGrid>
        <w:gridCol w:w="562"/>
        <w:gridCol w:w="2685"/>
        <w:gridCol w:w="576"/>
        <w:gridCol w:w="1048"/>
        <w:gridCol w:w="1624"/>
        <w:gridCol w:w="588"/>
        <w:gridCol w:w="2660"/>
      </w:tblGrid>
      <w:tr w:rsidR="00D971EE" w:rsidRPr="00693424" w14:paraId="111AF692" w14:textId="77777777" w:rsidTr="00D971EE">
        <w:trPr>
          <w:trHeight w:hRule="exact" w:val="794"/>
        </w:trPr>
        <w:tc>
          <w:tcPr>
            <w:tcW w:w="562" w:type="dxa"/>
            <w:tcBorders>
              <w:right w:val="nil"/>
            </w:tcBorders>
            <w:vAlign w:val="center"/>
          </w:tcPr>
          <w:p w14:paraId="238F189E" w14:textId="77777777" w:rsidR="00D971EE" w:rsidRDefault="00D971EE" w:rsidP="002E32C7">
            <w:pPr>
              <w:pStyle w:val="StyleNormal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685" w:type="dxa"/>
            <w:tcBorders>
              <w:left w:val="nil"/>
              <w:bottom w:val="single" w:sz="4" w:space="0" w:color="auto"/>
            </w:tcBorders>
            <w:vAlign w:val="center"/>
          </w:tcPr>
          <w:p w14:paraId="43B018B9" w14:textId="77777777" w:rsidR="00D971EE" w:rsidRDefault="00D971EE" w:rsidP="002E32C7">
            <w:pPr>
              <w:pStyle w:val="StyleNormal"/>
            </w:pPr>
            <w:r>
              <w:t>Favorable</w:t>
            </w:r>
          </w:p>
        </w:tc>
        <w:tc>
          <w:tcPr>
            <w:tcW w:w="576" w:type="dxa"/>
            <w:tcBorders>
              <w:bottom w:val="single" w:sz="4" w:space="0" w:color="auto"/>
              <w:right w:val="nil"/>
            </w:tcBorders>
            <w:vAlign w:val="center"/>
          </w:tcPr>
          <w:p w14:paraId="55B15B4E" w14:textId="77777777" w:rsidR="00D971EE" w:rsidRDefault="00D971EE" w:rsidP="002E32C7">
            <w:pPr>
              <w:pStyle w:val="StyleNormal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67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008A0F9" w14:textId="77777777" w:rsidR="00D971EE" w:rsidRDefault="00D971EE" w:rsidP="002E32C7">
            <w:pPr>
              <w:pStyle w:val="StyleNormal"/>
            </w:pPr>
            <w:r>
              <w:t>Favorable</w:t>
            </w:r>
            <w:r>
              <w:br/>
              <w:t>Pour une Dernière Année</w:t>
            </w:r>
          </w:p>
        </w:tc>
        <w:tc>
          <w:tcPr>
            <w:tcW w:w="588" w:type="dxa"/>
            <w:tcBorders>
              <w:bottom w:val="single" w:sz="4" w:space="0" w:color="auto"/>
              <w:right w:val="nil"/>
            </w:tcBorders>
            <w:vAlign w:val="center"/>
          </w:tcPr>
          <w:p w14:paraId="36141792" w14:textId="77777777" w:rsidR="00D971EE" w:rsidRDefault="00D971EE" w:rsidP="002E32C7">
            <w:pPr>
              <w:pStyle w:val="StyleNormal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660" w:type="dxa"/>
            <w:tcBorders>
              <w:left w:val="nil"/>
              <w:bottom w:val="single" w:sz="4" w:space="0" w:color="auto"/>
            </w:tcBorders>
            <w:vAlign w:val="center"/>
          </w:tcPr>
          <w:p w14:paraId="3BD90ED6" w14:textId="77777777" w:rsidR="00D971EE" w:rsidRDefault="00D971EE" w:rsidP="002E32C7">
            <w:pPr>
              <w:pStyle w:val="StyleNormal"/>
            </w:pPr>
            <w:r>
              <w:t>Défavorable</w:t>
            </w:r>
          </w:p>
        </w:tc>
      </w:tr>
      <w:tr w:rsidR="002D2CEE" w:rsidRPr="00693424" w14:paraId="188452FC" w14:textId="77777777" w:rsidTr="002612E6">
        <w:trPr>
          <w:trHeight w:hRule="exact" w:val="3061"/>
        </w:trPr>
        <w:tc>
          <w:tcPr>
            <w:tcW w:w="9743" w:type="dxa"/>
            <w:gridSpan w:val="7"/>
          </w:tcPr>
          <w:p w14:paraId="5271F5D0" w14:textId="77777777" w:rsidR="00AE4B5F" w:rsidRDefault="002D2CEE" w:rsidP="00AE4B5F">
            <w:pPr>
              <w:pStyle w:val="StyleNormal"/>
              <w:spacing w:before="240"/>
            </w:pPr>
            <w:r>
              <w:t xml:space="preserve">Avis Motivé : </w:t>
            </w:r>
          </w:p>
          <w:p w14:paraId="78EFFDEE" w14:textId="77777777" w:rsidR="00AE4B5F" w:rsidRDefault="00AE4B5F" w:rsidP="00AE4B5F">
            <w:pPr>
              <w:pStyle w:val="StyleNormal"/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</w:t>
            </w:r>
          </w:p>
          <w:p w14:paraId="29ED9DB5" w14:textId="77777777" w:rsidR="00AE4B5F" w:rsidRDefault="00AE4B5F" w:rsidP="00AE4B5F">
            <w:pPr>
              <w:pStyle w:val="StyleNormal"/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</w:t>
            </w:r>
          </w:p>
          <w:p w14:paraId="1BC7E12D" w14:textId="77777777" w:rsidR="00AE4B5F" w:rsidRDefault="00AE4B5F" w:rsidP="00AE4B5F">
            <w:pPr>
              <w:pStyle w:val="StyleNormal"/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</w:t>
            </w:r>
          </w:p>
          <w:p w14:paraId="5E164C92" w14:textId="77777777" w:rsidR="00AE4B5F" w:rsidRDefault="00AE4B5F" w:rsidP="00AE4B5F">
            <w:pPr>
              <w:pStyle w:val="StyleNormal"/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2D2CEE" w:rsidRPr="002D2CEE" w14:paraId="30956B74" w14:textId="77777777" w:rsidTr="00D971EE">
        <w:trPr>
          <w:trHeight w:hRule="exact" w:val="794"/>
        </w:trPr>
        <w:tc>
          <w:tcPr>
            <w:tcW w:w="4871" w:type="dxa"/>
            <w:gridSpan w:val="4"/>
            <w:vAlign w:val="center"/>
          </w:tcPr>
          <w:p w14:paraId="27704E23" w14:textId="77777777" w:rsidR="002D2CEE" w:rsidRDefault="002D2CEE" w:rsidP="002D2CEE">
            <w:pPr>
              <w:pStyle w:val="StyleNormal"/>
            </w:pPr>
            <w:r>
              <w:t>Date :</w:t>
            </w:r>
            <w:r>
              <w:rPr>
                <w:b w:val="0"/>
                <w:bCs w:val="0"/>
                <w:noProof/>
              </w:rPr>
              <w:t xml:space="preserve"> </w:t>
            </w:r>
            <w:r w:rsidR="00AE4B5F" w:rsidRPr="00AE4B5F">
              <w:rPr>
                <w:b w:val="0"/>
                <w:bCs w:val="0"/>
                <w:noProof/>
              </w:rPr>
              <w:t>____/____/________</w:t>
            </w:r>
          </w:p>
        </w:tc>
        <w:tc>
          <w:tcPr>
            <w:tcW w:w="4872" w:type="dxa"/>
            <w:gridSpan w:val="3"/>
            <w:vAlign w:val="center"/>
          </w:tcPr>
          <w:p w14:paraId="1A725E39" w14:textId="77777777" w:rsidR="002D2CEE" w:rsidRDefault="002D2CEE" w:rsidP="002D2CEE">
            <w:pPr>
              <w:pStyle w:val="StyleNormal"/>
            </w:pPr>
            <w:r>
              <w:t>Signature :</w:t>
            </w:r>
          </w:p>
        </w:tc>
      </w:tr>
    </w:tbl>
    <w:p w14:paraId="6F480433" w14:textId="77777777" w:rsidR="00AE4B5F" w:rsidRDefault="00AE4B5F" w:rsidP="002D2CEE">
      <w:pPr>
        <w:rPr>
          <w:i/>
          <w:iCs/>
          <w:sz w:val="24"/>
          <w:szCs w:val="24"/>
          <w:lang w:val="fr-FR"/>
        </w:rPr>
      </w:pPr>
    </w:p>
    <w:sectPr w:rsidR="00AE4B5F" w:rsidSect="005E5B75">
      <w:footerReference w:type="default" r:id="rId8"/>
      <w:headerReference w:type="first" r:id="rId9"/>
      <w:pgSz w:w="11906" w:h="16838" w:code="9"/>
      <w:pgMar w:top="992" w:right="1077" w:bottom="992" w:left="107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327B" w14:textId="77777777" w:rsidR="008C750B" w:rsidRDefault="008C750B" w:rsidP="003342CC">
      <w:pPr>
        <w:spacing w:after="0" w:line="240" w:lineRule="auto"/>
      </w:pPr>
      <w:r>
        <w:separator/>
      </w:r>
    </w:p>
  </w:endnote>
  <w:endnote w:type="continuationSeparator" w:id="0">
    <w:p w14:paraId="7D3D9196" w14:textId="77777777" w:rsidR="008C750B" w:rsidRDefault="008C750B" w:rsidP="0033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982729"/>
      <w:docPartObj>
        <w:docPartGallery w:val="Page Numbers (Bottom of Page)"/>
        <w:docPartUnique/>
      </w:docPartObj>
    </w:sdtPr>
    <w:sdtContent>
      <w:sdt>
        <w:sdtPr>
          <w:id w:val="-738551912"/>
          <w:docPartObj>
            <w:docPartGallery w:val="Page Numbers (Top of Page)"/>
            <w:docPartUnique/>
          </w:docPartObj>
        </w:sdtPr>
        <w:sdtContent>
          <w:p w14:paraId="2D6D7349" w14:textId="77777777" w:rsidR="00E40E58" w:rsidRDefault="00E40E58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EC8332" w14:textId="77777777" w:rsidR="00E40E58" w:rsidRDefault="00E40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78ED" w14:textId="77777777" w:rsidR="008C750B" w:rsidRDefault="008C750B" w:rsidP="003342CC">
      <w:pPr>
        <w:spacing w:after="0" w:line="240" w:lineRule="auto"/>
      </w:pPr>
      <w:r>
        <w:separator/>
      </w:r>
    </w:p>
  </w:footnote>
  <w:footnote w:type="continuationSeparator" w:id="0">
    <w:p w14:paraId="7070CD26" w14:textId="77777777" w:rsidR="008C750B" w:rsidRDefault="008C750B" w:rsidP="0033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6CC6" w14:textId="77777777" w:rsidR="00E40E58" w:rsidRDefault="0089565A" w:rsidP="0089565A">
    <w:pPr>
      <w:pStyle w:val="Header"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6B1DB" wp14:editId="39821D0A">
              <wp:simplePos x="0" y="0"/>
              <wp:positionH relativeFrom="margin">
                <wp:posOffset>718820</wp:posOffset>
              </wp:positionH>
              <wp:positionV relativeFrom="paragraph">
                <wp:posOffset>78740</wp:posOffset>
              </wp:positionV>
              <wp:extent cx="3609975" cy="627380"/>
              <wp:effectExtent l="0" t="0" r="0" b="0"/>
              <wp:wrapTopAndBottom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627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DF8BF" w14:textId="77777777" w:rsidR="0089565A" w:rsidRPr="00A96FC7" w:rsidRDefault="0089565A" w:rsidP="003342CC">
                          <w:pPr>
                            <w:pStyle w:val="Header"/>
                            <w:jc w:val="both"/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</w:pPr>
                          <w:r w:rsidRPr="00A96FC7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UNIVERSITE LIBANAISE</w:t>
                          </w:r>
                        </w:p>
                        <w:p w14:paraId="575C8769" w14:textId="77777777" w:rsidR="0089565A" w:rsidRPr="00A96FC7" w:rsidRDefault="0089565A" w:rsidP="00A56694">
                          <w:pPr>
                            <w:pStyle w:val="Header"/>
                            <w:jc w:val="both"/>
                            <w:rPr>
                              <w:sz w:val="24"/>
                              <w:szCs w:val="24"/>
                              <w:lang w:val="fr-FR"/>
                            </w:rPr>
                          </w:pP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Ecole Doctorale</w:t>
                          </w:r>
                        </w:p>
                        <w:p w14:paraId="13C3A0B0" w14:textId="77777777" w:rsidR="0089565A" w:rsidRPr="00A96FC7" w:rsidRDefault="0089565A" w:rsidP="00A56694">
                          <w:pPr>
                            <w:pStyle w:val="Header"/>
                            <w:jc w:val="both"/>
                            <w:rPr>
                              <w:sz w:val="24"/>
                              <w:szCs w:val="24"/>
                              <w:lang w:val="fr-FR"/>
                            </w:rPr>
                          </w:pP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Sciences et</w:t>
                          </w:r>
                          <w:r>
                            <w:rPr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Technologie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26B1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6.2pt;width:284.25pt;height:49.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" filled="f" stroked="f">
              <v:textbox style="mso-fit-shape-to-text:t">
                <w:txbxContent>
                  <w:p w14:paraId="509DF8BF" w14:textId="77777777" w:rsidR="0089565A" w:rsidRPr="00A96FC7" w:rsidRDefault="0089565A" w:rsidP="003342CC">
                    <w:pPr>
                      <w:pStyle w:val="Header"/>
                      <w:jc w:val="both"/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</w:pPr>
                    <w:r w:rsidRPr="00A96FC7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UNIVERSITE LIBANAISE</w:t>
                    </w:r>
                  </w:p>
                  <w:p w14:paraId="575C8769" w14:textId="77777777" w:rsidR="0089565A" w:rsidRPr="00A96FC7" w:rsidRDefault="0089565A" w:rsidP="00A56694">
                    <w:pPr>
                      <w:pStyle w:val="Header"/>
                      <w:jc w:val="both"/>
                      <w:rPr>
                        <w:sz w:val="24"/>
                        <w:szCs w:val="24"/>
                        <w:lang w:val="fr-FR"/>
                      </w:rPr>
                    </w:pPr>
                    <w:r w:rsidRPr="00A96FC7">
                      <w:rPr>
                        <w:sz w:val="24"/>
                        <w:szCs w:val="24"/>
                        <w:lang w:val="fr-FR"/>
                      </w:rPr>
                      <w:t>Ecole Doctorale</w:t>
                    </w:r>
                  </w:p>
                  <w:p w14:paraId="13C3A0B0" w14:textId="77777777" w:rsidR="0089565A" w:rsidRPr="00A96FC7" w:rsidRDefault="0089565A" w:rsidP="00A56694">
                    <w:pPr>
                      <w:pStyle w:val="Header"/>
                      <w:jc w:val="both"/>
                      <w:rPr>
                        <w:sz w:val="24"/>
                        <w:szCs w:val="24"/>
                        <w:lang w:val="fr-FR"/>
                      </w:rPr>
                    </w:pPr>
                    <w:r w:rsidRPr="00A96FC7">
                      <w:rPr>
                        <w:sz w:val="24"/>
                        <w:szCs w:val="24"/>
                        <w:lang w:val="fr-FR"/>
                      </w:rPr>
                      <w:t>Sciences et</w:t>
                    </w:r>
                    <w:r>
                      <w:rPr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A96FC7">
                      <w:rPr>
                        <w:sz w:val="24"/>
                        <w:szCs w:val="24"/>
                        <w:lang w:val="fr-FR"/>
                      </w:rPr>
                      <w:t>Technologie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4FA0D37C" wp14:editId="67DE277E">
          <wp:simplePos x="0" y="0"/>
          <wp:positionH relativeFrom="margin">
            <wp:posOffset>0</wp:posOffset>
          </wp:positionH>
          <wp:positionV relativeFrom="paragraph">
            <wp:posOffset>66675</wp:posOffset>
          </wp:positionV>
          <wp:extent cx="718820" cy="719455"/>
          <wp:effectExtent l="0" t="0" r="5080" b="444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3FD"/>
    <w:multiLevelType w:val="hybridMultilevel"/>
    <w:tmpl w:val="19CAA0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E4C65"/>
    <w:multiLevelType w:val="multilevel"/>
    <w:tmpl w:val="37B811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C5A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1124EB"/>
    <w:multiLevelType w:val="hybridMultilevel"/>
    <w:tmpl w:val="14881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487"/>
    <w:multiLevelType w:val="hybridMultilevel"/>
    <w:tmpl w:val="05500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B3B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038A1"/>
    <w:multiLevelType w:val="multilevel"/>
    <w:tmpl w:val="EEA02B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CA1C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CE485A"/>
    <w:multiLevelType w:val="multilevel"/>
    <w:tmpl w:val="5D82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E663DC"/>
    <w:multiLevelType w:val="hybridMultilevel"/>
    <w:tmpl w:val="8CE6B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001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5446AB"/>
    <w:multiLevelType w:val="hybridMultilevel"/>
    <w:tmpl w:val="88361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C5FD5"/>
    <w:multiLevelType w:val="hybridMultilevel"/>
    <w:tmpl w:val="87404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25BB1"/>
    <w:multiLevelType w:val="hybridMultilevel"/>
    <w:tmpl w:val="D7DEF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C22F3"/>
    <w:multiLevelType w:val="multilevel"/>
    <w:tmpl w:val="40102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BB598C"/>
    <w:multiLevelType w:val="hybridMultilevel"/>
    <w:tmpl w:val="2FE00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43330"/>
    <w:multiLevelType w:val="hybridMultilevel"/>
    <w:tmpl w:val="D5AA5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07B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93244657">
    <w:abstractNumId w:val="11"/>
  </w:num>
  <w:num w:numId="2" w16cid:durableId="2025783960">
    <w:abstractNumId w:val="16"/>
  </w:num>
  <w:num w:numId="3" w16cid:durableId="1465342736">
    <w:abstractNumId w:val="0"/>
  </w:num>
  <w:num w:numId="4" w16cid:durableId="504368684">
    <w:abstractNumId w:val="15"/>
  </w:num>
  <w:num w:numId="5" w16cid:durableId="576675402">
    <w:abstractNumId w:val="4"/>
  </w:num>
  <w:num w:numId="6" w16cid:durableId="895360061">
    <w:abstractNumId w:val="9"/>
  </w:num>
  <w:num w:numId="7" w16cid:durableId="1622759838">
    <w:abstractNumId w:val="14"/>
  </w:num>
  <w:num w:numId="8" w16cid:durableId="1917205398">
    <w:abstractNumId w:val="10"/>
  </w:num>
  <w:num w:numId="9" w16cid:durableId="845437136">
    <w:abstractNumId w:val="7"/>
  </w:num>
  <w:num w:numId="10" w16cid:durableId="1224558331">
    <w:abstractNumId w:val="17"/>
  </w:num>
  <w:num w:numId="11" w16cid:durableId="2014062525">
    <w:abstractNumId w:val="8"/>
  </w:num>
  <w:num w:numId="12" w16cid:durableId="1997217961">
    <w:abstractNumId w:val="13"/>
  </w:num>
  <w:num w:numId="13" w16cid:durableId="972827555">
    <w:abstractNumId w:val="3"/>
  </w:num>
  <w:num w:numId="14" w16cid:durableId="1478256160">
    <w:abstractNumId w:val="12"/>
  </w:num>
  <w:num w:numId="15" w16cid:durableId="1845707802">
    <w:abstractNumId w:val="2"/>
  </w:num>
  <w:num w:numId="16" w16cid:durableId="997078675">
    <w:abstractNumId w:val="5"/>
  </w:num>
  <w:num w:numId="17" w16cid:durableId="281545494">
    <w:abstractNumId w:val="1"/>
  </w:num>
  <w:num w:numId="18" w16cid:durableId="1785035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3+hXDStWY9Tz42NWBX8II93+XiT6LmVo2d/jYLTgLc8rkoMu2lsnydIiQLWsqxOHzKlxMmR5Zc5+vZ656ev+MQ==" w:salt="KfHyX5rJeniGM7WHIYJvP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AF"/>
    <w:rsid w:val="000349B5"/>
    <w:rsid w:val="000410B3"/>
    <w:rsid w:val="000476F5"/>
    <w:rsid w:val="0009506C"/>
    <w:rsid w:val="000A40AF"/>
    <w:rsid w:val="000B5487"/>
    <w:rsid w:val="000D1F42"/>
    <w:rsid w:val="000D3454"/>
    <w:rsid w:val="001448E8"/>
    <w:rsid w:val="00152B78"/>
    <w:rsid w:val="00157D71"/>
    <w:rsid w:val="001742A2"/>
    <w:rsid w:val="001751F2"/>
    <w:rsid w:val="00187495"/>
    <w:rsid w:val="0019325B"/>
    <w:rsid w:val="001A09AF"/>
    <w:rsid w:val="001A3F61"/>
    <w:rsid w:val="001B47F0"/>
    <w:rsid w:val="001B677A"/>
    <w:rsid w:val="001D15C7"/>
    <w:rsid w:val="002004FD"/>
    <w:rsid w:val="002006DE"/>
    <w:rsid w:val="0020143C"/>
    <w:rsid w:val="0020181E"/>
    <w:rsid w:val="00223E99"/>
    <w:rsid w:val="002612E6"/>
    <w:rsid w:val="00263D0E"/>
    <w:rsid w:val="0027168C"/>
    <w:rsid w:val="0027248C"/>
    <w:rsid w:val="002A39FA"/>
    <w:rsid w:val="002B1C6A"/>
    <w:rsid w:val="002D2CEE"/>
    <w:rsid w:val="002D6163"/>
    <w:rsid w:val="002D7B3A"/>
    <w:rsid w:val="002E11D8"/>
    <w:rsid w:val="002F19E1"/>
    <w:rsid w:val="002F214C"/>
    <w:rsid w:val="00303711"/>
    <w:rsid w:val="0033031D"/>
    <w:rsid w:val="003342CC"/>
    <w:rsid w:val="00335DD3"/>
    <w:rsid w:val="00341955"/>
    <w:rsid w:val="00353778"/>
    <w:rsid w:val="003672CC"/>
    <w:rsid w:val="003707BD"/>
    <w:rsid w:val="003938A7"/>
    <w:rsid w:val="003B48A3"/>
    <w:rsid w:val="003D0406"/>
    <w:rsid w:val="003D519A"/>
    <w:rsid w:val="003D799C"/>
    <w:rsid w:val="003E7E0D"/>
    <w:rsid w:val="00414717"/>
    <w:rsid w:val="004620E3"/>
    <w:rsid w:val="00463750"/>
    <w:rsid w:val="0046738B"/>
    <w:rsid w:val="00476B81"/>
    <w:rsid w:val="004B0991"/>
    <w:rsid w:val="004F4F28"/>
    <w:rsid w:val="0051132D"/>
    <w:rsid w:val="00514B5E"/>
    <w:rsid w:val="005745C2"/>
    <w:rsid w:val="00583BE2"/>
    <w:rsid w:val="005B14B2"/>
    <w:rsid w:val="005D4FF6"/>
    <w:rsid w:val="005E1941"/>
    <w:rsid w:val="005E29C2"/>
    <w:rsid w:val="005E5B75"/>
    <w:rsid w:val="005E6B1F"/>
    <w:rsid w:val="005E7401"/>
    <w:rsid w:val="005F7863"/>
    <w:rsid w:val="0060480B"/>
    <w:rsid w:val="00635424"/>
    <w:rsid w:val="0064094C"/>
    <w:rsid w:val="00660209"/>
    <w:rsid w:val="00671A9D"/>
    <w:rsid w:val="00693424"/>
    <w:rsid w:val="006972E0"/>
    <w:rsid w:val="006C2832"/>
    <w:rsid w:val="006D6027"/>
    <w:rsid w:val="006E06CF"/>
    <w:rsid w:val="00712352"/>
    <w:rsid w:val="007165CB"/>
    <w:rsid w:val="00720BF1"/>
    <w:rsid w:val="007444C7"/>
    <w:rsid w:val="00770FBB"/>
    <w:rsid w:val="00773F40"/>
    <w:rsid w:val="007845E3"/>
    <w:rsid w:val="007846E8"/>
    <w:rsid w:val="007910CB"/>
    <w:rsid w:val="00812776"/>
    <w:rsid w:val="00861207"/>
    <w:rsid w:val="00861703"/>
    <w:rsid w:val="00862074"/>
    <w:rsid w:val="0089565A"/>
    <w:rsid w:val="008B44DE"/>
    <w:rsid w:val="008B6C8E"/>
    <w:rsid w:val="008C474F"/>
    <w:rsid w:val="008C750B"/>
    <w:rsid w:val="008E5222"/>
    <w:rsid w:val="008F536C"/>
    <w:rsid w:val="00966A14"/>
    <w:rsid w:val="009770F8"/>
    <w:rsid w:val="00997E9F"/>
    <w:rsid w:val="009D104F"/>
    <w:rsid w:val="00A13D98"/>
    <w:rsid w:val="00A2161A"/>
    <w:rsid w:val="00A25350"/>
    <w:rsid w:val="00A56694"/>
    <w:rsid w:val="00A6435F"/>
    <w:rsid w:val="00A96FC7"/>
    <w:rsid w:val="00AA376E"/>
    <w:rsid w:val="00AB2A73"/>
    <w:rsid w:val="00AE4B5F"/>
    <w:rsid w:val="00AE4BF7"/>
    <w:rsid w:val="00AE6EA9"/>
    <w:rsid w:val="00B03314"/>
    <w:rsid w:val="00B24456"/>
    <w:rsid w:val="00B312CF"/>
    <w:rsid w:val="00B511B3"/>
    <w:rsid w:val="00B61628"/>
    <w:rsid w:val="00B73678"/>
    <w:rsid w:val="00B75C37"/>
    <w:rsid w:val="00B908F0"/>
    <w:rsid w:val="00B9621E"/>
    <w:rsid w:val="00BA49E0"/>
    <w:rsid w:val="00BB4FC9"/>
    <w:rsid w:val="00BB5EB8"/>
    <w:rsid w:val="00BD2A5F"/>
    <w:rsid w:val="00BD43EB"/>
    <w:rsid w:val="00BF5443"/>
    <w:rsid w:val="00BF68A8"/>
    <w:rsid w:val="00BF6D05"/>
    <w:rsid w:val="00C0039D"/>
    <w:rsid w:val="00C149B1"/>
    <w:rsid w:val="00C31942"/>
    <w:rsid w:val="00C47A8A"/>
    <w:rsid w:val="00C66D93"/>
    <w:rsid w:val="00C95CA0"/>
    <w:rsid w:val="00CB40D1"/>
    <w:rsid w:val="00CC0326"/>
    <w:rsid w:val="00D61BDE"/>
    <w:rsid w:val="00D72074"/>
    <w:rsid w:val="00D929EC"/>
    <w:rsid w:val="00D971EE"/>
    <w:rsid w:val="00DB7015"/>
    <w:rsid w:val="00DB729F"/>
    <w:rsid w:val="00DD31D8"/>
    <w:rsid w:val="00DF2F19"/>
    <w:rsid w:val="00E1180D"/>
    <w:rsid w:val="00E1409B"/>
    <w:rsid w:val="00E25861"/>
    <w:rsid w:val="00E40E58"/>
    <w:rsid w:val="00E4581B"/>
    <w:rsid w:val="00E578C5"/>
    <w:rsid w:val="00E73FB5"/>
    <w:rsid w:val="00E74243"/>
    <w:rsid w:val="00EA08F5"/>
    <w:rsid w:val="00EA791D"/>
    <w:rsid w:val="00EC55DF"/>
    <w:rsid w:val="00ED0882"/>
    <w:rsid w:val="00F257EE"/>
    <w:rsid w:val="00FA0557"/>
    <w:rsid w:val="00FA17FA"/>
    <w:rsid w:val="00FA48BA"/>
    <w:rsid w:val="00FB590D"/>
    <w:rsid w:val="00FE336A"/>
    <w:rsid w:val="00FF5E59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002AE"/>
  <w15:chartTrackingRefBased/>
  <w15:docId w15:val="{B17764B0-B846-462B-BFBF-833F80CA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9E1"/>
  </w:style>
  <w:style w:type="paragraph" w:styleId="Heading1">
    <w:name w:val="heading 1"/>
    <w:basedOn w:val="StyleNormal"/>
    <w:next w:val="Normal"/>
    <w:link w:val="Heading1Char"/>
    <w:uiPriority w:val="9"/>
    <w:qFormat/>
    <w:rsid w:val="0033031D"/>
    <w:pPr>
      <w:outlineLvl w:val="0"/>
    </w:pPr>
    <w:rPr>
      <w:rFonts w:asciiTheme="majorHAnsi" w:hAnsiTheme="majorHAnsi" w:cstheme="majorHAnsi"/>
      <w:b w:val="0"/>
      <w:bCs w:val="0"/>
      <w:sz w:val="32"/>
      <w:szCs w:val="32"/>
    </w:rPr>
  </w:style>
  <w:style w:type="paragraph" w:styleId="Heading2">
    <w:name w:val="heading 2"/>
    <w:basedOn w:val="StyleNormal"/>
    <w:next w:val="Normal"/>
    <w:link w:val="Heading2Char"/>
    <w:uiPriority w:val="9"/>
    <w:unhideWhenUsed/>
    <w:qFormat/>
    <w:rsid w:val="002D2CEE"/>
    <w:pPr>
      <w:spacing w:before="120" w:after="120"/>
      <w:outlineLvl w:val="1"/>
    </w:pPr>
    <w:rPr>
      <w:rFonts w:asciiTheme="majorHAnsi" w:hAnsiTheme="majorHAnsi" w:cstheme="majorHAnsi"/>
      <w:b w:val="0"/>
      <w:b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2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2CC"/>
  </w:style>
  <w:style w:type="paragraph" w:styleId="Footer">
    <w:name w:val="footer"/>
    <w:basedOn w:val="Normal"/>
    <w:link w:val="FooterChar"/>
    <w:uiPriority w:val="99"/>
    <w:unhideWhenUsed/>
    <w:rsid w:val="003342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2CC"/>
  </w:style>
  <w:style w:type="paragraph" w:styleId="NormalWeb">
    <w:name w:val="Normal (Web)"/>
    <w:basedOn w:val="Normal"/>
    <w:uiPriority w:val="99"/>
    <w:unhideWhenUsed/>
    <w:rsid w:val="003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83B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95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0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37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Normal">
    <w:name w:val="Style Normal"/>
    <w:basedOn w:val="Normal"/>
    <w:link w:val="StyleNormalChar"/>
    <w:qFormat/>
    <w:rsid w:val="0033031D"/>
    <w:rPr>
      <w:b/>
      <w:bCs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33031D"/>
    <w:rPr>
      <w:rFonts w:asciiTheme="majorHAnsi" w:hAnsiTheme="majorHAnsi" w:cstheme="majorHAnsi"/>
      <w:sz w:val="32"/>
      <w:szCs w:val="32"/>
      <w:lang w:val="fr-FR"/>
    </w:rPr>
  </w:style>
  <w:style w:type="character" w:customStyle="1" w:styleId="StyleNormalChar">
    <w:name w:val="Style Normal Char"/>
    <w:basedOn w:val="DefaultParagraphFont"/>
    <w:link w:val="StyleNormal"/>
    <w:rsid w:val="0033031D"/>
    <w:rPr>
      <w:b/>
      <w:bCs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2D2CEE"/>
    <w:rPr>
      <w:rFonts w:asciiTheme="majorHAnsi" w:hAnsiTheme="majorHAnsi" w:cstheme="majorHAnsi"/>
      <w:sz w:val="28"/>
      <w:szCs w:val="28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861"/>
    <w:pPr>
      <w:numPr>
        <w:ilvl w:val="1"/>
      </w:numPr>
    </w:pPr>
    <w:rPr>
      <w:rFonts w:eastAsiaTheme="minorEastAsia"/>
      <w:b/>
      <w:bCs/>
      <w:color w:val="404040" w:themeColor="text1" w:themeTint="BF"/>
      <w:spacing w:val="15"/>
      <w:sz w:val="24"/>
      <w:szCs w:val="24"/>
      <w:lang w:val="fr-FR"/>
    </w:rPr>
  </w:style>
  <w:style w:type="character" w:customStyle="1" w:styleId="SubtitleChar">
    <w:name w:val="Subtitle Char"/>
    <w:basedOn w:val="DefaultParagraphFont"/>
    <w:link w:val="Subtitle"/>
    <w:uiPriority w:val="11"/>
    <w:rsid w:val="00E25861"/>
    <w:rPr>
      <w:rFonts w:eastAsiaTheme="minorEastAsia"/>
      <w:b/>
      <w:bCs/>
      <w:color w:val="404040" w:themeColor="text1" w:themeTint="BF"/>
      <w:spacing w:val="15"/>
      <w:sz w:val="24"/>
      <w:szCs w:val="24"/>
      <w:lang w:val="fr-FR"/>
    </w:rPr>
  </w:style>
  <w:style w:type="paragraph" w:customStyle="1" w:styleId="StyleEN">
    <w:name w:val="Style EN"/>
    <w:basedOn w:val="StyleNormal"/>
    <w:link w:val="StyleENChar"/>
    <w:qFormat/>
    <w:rsid w:val="0019325B"/>
    <w:pPr>
      <w:spacing w:after="0" w:line="240" w:lineRule="auto"/>
    </w:pPr>
    <w:rPr>
      <w:b w:val="0"/>
      <w:bCs w:val="0"/>
      <w:color w:val="404040" w:themeColor="text1" w:themeTint="BF"/>
      <w:lang w:val="en-US"/>
    </w:rPr>
  </w:style>
  <w:style w:type="character" w:customStyle="1" w:styleId="StyleENChar">
    <w:name w:val="Style EN Char"/>
    <w:basedOn w:val="StyleNormalChar"/>
    <w:link w:val="StyleEN"/>
    <w:rsid w:val="0019325B"/>
    <w:rPr>
      <w:b w:val="0"/>
      <w:bCs w:val="0"/>
      <w:color w:val="404040" w:themeColor="text1" w:themeTint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Admin\Downloads\Formulaire%20-%20Demande%20de%20Derogatio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4E577-F397-4C06-93AA-446407BE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Demande de Derogation (2).dotx</Template>
  <TotalTime>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XAdmin</dc:creator>
  <cp:keywords/>
  <dc:description/>
  <cp:lastModifiedBy>Ali Hammoud</cp:lastModifiedBy>
  <cp:revision>3</cp:revision>
  <cp:lastPrinted>2019-10-03T10:02:00Z</cp:lastPrinted>
  <dcterms:created xsi:type="dcterms:W3CDTF">2025-07-03T05:59:00Z</dcterms:created>
  <dcterms:modified xsi:type="dcterms:W3CDTF">2025-07-07T06:32:00Z</dcterms:modified>
</cp:coreProperties>
</file>