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D981" w14:textId="77777777" w:rsidR="00C145C7" w:rsidRPr="00F141D3" w:rsidRDefault="002C6AC7" w:rsidP="00F141D3">
      <w:pPr>
        <w:pStyle w:val="Title"/>
        <w:rPr>
          <w:sz w:val="48"/>
          <w:szCs w:val="48"/>
          <w:lang w:val="fr-FR"/>
        </w:rPr>
      </w:pPr>
      <w:r w:rsidRPr="00F141D3">
        <w:rPr>
          <w:sz w:val="48"/>
          <w:szCs w:val="48"/>
          <w:lang w:val="fr-FR"/>
        </w:rPr>
        <w:t>Formulaire</w:t>
      </w:r>
      <w:r w:rsidR="00DA08E8">
        <w:rPr>
          <w:sz w:val="48"/>
          <w:szCs w:val="48"/>
          <w:lang w:val="fr-FR"/>
        </w:rPr>
        <w:t xml:space="preserve"> - </w:t>
      </w:r>
      <w:r w:rsidRPr="00F141D3">
        <w:rPr>
          <w:sz w:val="48"/>
          <w:szCs w:val="48"/>
          <w:lang w:val="fr-FR"/>
        </w:rPr>
        <w:t>Thèse de Doctorat</w:t>
      </w:r>
    </w:p>
    <w:p w14:paraId="0688ECA1" w14:textId="77777777" w:rsidR="00F141D3" w:rsidRDefault="00F141D3" w:rsidP="000170D3">
      <w:pPr>
        <w:spacing w:after="0"/>
        <w:rPr>
          <w:b/>
          <w:bCs/>
          <w:color w:val="595959" w:themeColor="text1" w:themeTint="A6"/>
          <w:lang w:val="fr-FR"/>
        </w:rPr>
      </w:pPr>
      <w:bookmarkStart w:id="0" w:name="_Hlk21674430"/>
    </w:p>
    <w:p w14:paraId="4DEA89E5" w14:textId="77777777" w:rsidR="00F141D3" w:rsidRDefault="00F141D3" w:rsidP="000170D3">
      <w:pPr>
        <w:spacing w:after="0"/>
        <w:rPr>
          <w:color w:val="404040" w:themeColor="text1" w:themeTint="BF"/>
          <w:sz w:val="24"/>
          <w:szCs w:val="24"/>
          <w:u w:val="single"/>
          <w:lang w:val="fr-FR"/>
        </w:rPr>
      </w:pPr>
    </w:p>
    <w:p w14:paraId="39B90140" w14:textId="77777777" w:rsidR="00C145C7" w:rsidRPr="000B3D6E" w:rsidRDefault="00E326EE" w:rsidP="000170D3">
      <w:pPr>
        <w:spacing w:after="0"/>
        <w:rPr>
          <w:color w:val="404040" w:themeColor="text1" w:themeTint="BF"/>
          <w:sz w:val="24"/>
          <w:szCs w:val="24"/>
          <w:u w:val="single"/>
          <w:lang w:val="fr-FR"/>
        </w:rPr>
      </w:pPr>
      <w:r w:rsidRPr="000B3D6E">
        <w:rPr>
          <w:color w:val="404040" w:themeColor="text1" w:themeTint="BF"/>
          <w:sz w:val="24"/>
          <w:szCs w:val="24"/>
          <w:u w:val="single"/>
          <w:lang w:val="fr-FR"/>
        </w:rPr>
        <w:t>Section à remplir par l’étudiant :</w:t>
      </w:r>
    </w:p>
    <w:bookmarkEnd w:id="0"/>
    <w:p w14:paraId="0971CCE5" w14:textId="77777777" w:rsidR="00C145C7" w:rsidRPr="00057151" w:rsidRDefault="002C6AC7" w:rsidP="00057151">
      <w:pPr>
        <w:pStyle w:val="Subtitle"/>
        <w:ind w:left="360"/>
      </w:pPr>
      <w:r w:rsidRPr="00057151">
        <w:t xml:space="preserve">Auteur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6170BD" w:rsidRPr="006170BD" w14:paraId="1718B9AF" w14:textId="77777777" w:rsidTr="00F21C38">
        <w:trPr>
          <w:trHeight w:hRule="exact" w:val="318"/>
        </w:trPr>
        <w:tc>
          <w:tcPr>
            <w:tcW w:w="9742" w:type="dxa"/>
          </w:tcPr>
          <w:p w14:paraId="6DCE1C18" w14:textId="4A3CEE16" w:rsidR="006170BD" w:rsidRPr="006170BD" w:rsidRDefault="006170BD" w:rsidP="003A5572">
            <w:pPr>
              <w:pStyle w:val="NoSpacing"/>
            </w:pPr>
            <w:r w:rsidRPr="00F21C38">
              <w:rPr>
                <w:lang w:val="fr-FR"/>
              </w:rPr>
              <w:t>PRENOM</w:t>
            </w:r>
            <w:r w:rsidRPr="006170BD">
              <w:t> :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1"/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  <w:bookmarkEnd w:id="1"/>
          </w:p>
        </w:tc>
      </w:tr>
      <w:tr w:rsidR="006170BD" w:rsidRPr="006170BD" w14:paraId="2C7E3A72" w14:textId="77777777" w:rsidTr="00F21C38">
        <w:trPr>
          <w:trHeight w:hRule="exact" w:val="318"/>
        </w:trPr>
        <w:tc>
          <w:tcPr>
            <w:tcW w:w="9742" w:type="dxa"/>
          </w:tcPr>
          <w:p w14:paraId="2A9836E2" w14:textId="2E2EBF61" w:rsidR="006170BD" w:rsidRPr="006170BD" w:rsidRDefault="006170BD" w:rsidP="003A5572">
            <w:pPr>
              <w:pStyle w:val="SubSub"/>
            </w:pPr>
            <w:r w:rsidRPr="006170BD">
              <w:t>NOM :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2"/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  <w:bookmarkEnd w:id="2"/>
          </w:p>
        </w:tc>
      </w:tr>
      <w:tr w:rsidR="006170BD" w:rsidRPr="006170BD" w14:paraId="47562639" w14:textId="77777777" w:rsidTr="00F21C38">
        <w:trPr>
          <w:trHeight w:hRule="exact" w:val="318"/>
        </w:trPr>
        <w:tc>
          <w:tcPr>
            <w:tcW w:w="9742" w:type="dxa"/>
          </w:tcPr>
          <w:p w14:paraId="0194DFB0" w14:textId="485262A2" w:rsidR="006170BD" w:rsidRPr="006170BD" w:rsidRDefault="006170BD" w:rsidP="003A5572">
            <w:pPr>
              <w:pStyle w:val="SubSub"/>
            </w:pPr>
            <w:r w:rsidRPr="006170BD">
              <w:t>DATE DE NAISSANCE</w:t>
            </w:r>
            <w:r w:rsidR="008D1673">
              <w:t xml:space="preserve"> </w:t>
            </w:r>
            <w:r w:rsidRPr="006170BD">
              <w:t>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304550" w:rsidRPr="006170BD" w14:paraId="1617BA7F" w14:textId="77777777" w:rsidTr="00F21C38">
        <w:trPr>
          <w:trHeight w:hRule="exact" w:val="318"/>
        </w:trPr>
        <w:tc>
          <w:tcPr>
            <w:tcW w:w="9742" w:type="dxa"/>
          </w:tcPr>
          <w:p w14:paraId="4F0536E4" w14:textId="31564207" w:rsidR="00304550" w:rsidRPr="006170BD" w:rsidRDefault="00304550" w:rsidP="003A5572">
            <w:pPr>
              <w:pStyle w:val="SubSub"/>
            </w:pPr>
            <w:r w:rsidRPr="006170BD">
              <w:t>LIEU DE NAISSANCE</w:t>
            </w:r>
            <w:r>
              <w:t xml:space="preserve"> : </w:t>
            </w:r>
            <w:r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430E56">
              <w:rPr>
                <w:rStyle w:val="NormalNormalChar"/>
              </w:rPr>
              <w:instrText xml:space="preserve"> FORMTEXT </w:instrText>
            </w:r>
            <w:r w:rsidRPr="00430E56">
              <w:rPr>
                <w:rStyle w:val="NormalNormalChar"/>
              </w:rPr>
            </w:r>
            <w:r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Pr="00430E56">
              <w:rPr>
                <w:rStyle w:val="NormalNormalChar"/>
              </w:rPr>
              <w:fldChar w:fldCharType="end"/>
            </w:r>
          </w:p>
        </w:tc>
      </w:tr>
    </w:tbl>
    <w:p w14:paraId="275A62AB" w14:textId="77777777" w:rsidR="00C145C7" w:rsidRPr="00057151" w:rsidRDefault="002C6AC7" w:rsidP="00057151">
      <w:pPr>
        <w:pStyle w:val="Subtitle"/>
        <w:ind w:left="360"/>
      </w:pPr>
      <w:r w:rsidRPr="00057151">
        <w:t>Adresse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170BD" w:rsidRPr="006170BD" w14:paraId="6B75A16B" w14:textId="77777777" w:rsidTr="00F21C38">
        <w:trPr>
          <w:trHeight w:hRule="exact" w:val="318"/>
        </w:trPr>
        <w:tc>
          <w:tcPr>
            <w:tcW w:w="9742" w:type="dxa"/>
          </w:tcPr>
          <w:p w14:paraId="51880D5E" w14:textId="2891E358" w:rsidR="006170BD" w:rsidRPr="006170BD" w:rsidRDefault="006170BD" w:rsidP="003A5572">
            <w:pPr>
              <w:pStyle w:val="SubSub"/>
            </w:pPr>
            <w:r w:rsidRPr="006170BD">
              <w:t>N° Et Rue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16F43DA4" w14:textId="77777777" w:rsidTr="00F21C38">
        <w:trPr>
          <w:trHeight w:hRule="exact" w:val="318"/>
        </w:trPr>
        <w:tc>
          <w:tcPr>
            <w:tcW w:w="9742" w:type="dxa"/>
          </w:tcPr>
          <w:p w14:paraId="1ABE70A6" w14:textId="77777777" w:rsidR="006170BD" w:rsidRPr="006170BD" w:rsidRDefault="006170BD" w:rsidP="008E4E46">
            <w:pPr>
              <w:pStyle w:val="SubSub"/>
            </w:pPr>
            <w:r w:rsidRPr="006170BD">
              <w:t>Code Postal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595281DF" w14:textId="77777777" w:rsidTr="00F21C38">
        <w:trPr>
          <w:trHeight w:hRule="exact" w:val="318"/>
        </w:trPr>
        <w:tc>
          <w:tcPr>
            <w:tcW w:w="9742" w:type="dxa"/>
          </w:tcPr>
          <w:p w14:paraId="32ED6BEF" w14:textId="3B6A2A45" w:rsidR="006170BD" w:rsidRPr="006170BD" w:rsidRDefault="006170BD" w:rsidP="003A5572">
            <w:pPr>
              <w:pStyle w:val="SubSub"/>
            </w:pPr>
            <w:r w:rsidRPr="006170BD">
              <w:t>Ville 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F3478" w14:paraId="228020B9" w14:textId="77777777" w:rsidTr="00F21C38">
        <w:trPr>
          <w:trHeight w:hRule="exact" w:val="318"/>
        </w:trPr>
        <w:tc>
          <w:tcPr>
            <w:tcW w:w="9742" w:type="dxa"/>
          </w:tcPr>
          <w:p w14:paraId="4D4D1DE1" w14:textId="41AE793A" w:rsidR="006170BD" w:rsidRPr="006170BD" w:rsidRDefault="006170BD" w:rsidP="006F48FE">
            <w:pPr>
              <w:pStyle w:val="SubSub"/>
            </w:pPr>
            <w:r w:rsidRPr="006170BD">
              <w:t>Adresse Électronique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0B029A1D" w14:textId="77777777" w:rsidTr="00F21C38">
        <w:trPr>
          <w:trHeight w:hRule="exact" w:val="318"/>
        </w:trPr>
        <w:tc>
          <w:tcPr>
            <w:tcW w:w="9742" w:type="dxa"/>
          </w:tcPr>
          <w:p w14:paraId="287426D6" w14:textId="4F26C46A" w:rsidR="00304550" w:rsidRPr="006170BD" w:rsidRDefault="006170BD" w:rsidP="003A5572">
            <w:pPr>
              <w:pStyle w:val="SubSub"/>
            </w:pPr>
            <w:r w:rsidRPr="006170BD">
              <w:t>Pays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</w:tbl>
    <w:p w14:paraId="7DDF111D" w14:textId="77777777" w:rsidR="00C145C7" w:rsidRDefault="002C6AC7" w:rsidP="00057151">
      <w:pPr>
        <w:pStyle w:val="Subtitle"/>
        <w:ind w:left="360"/>
      </w:pPr>
      <w:r w:rsidRPr="00057151">
        <w:t xml:space="preserve">Soutenance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6170BD" w:rsidRPr="006170BD" w14:paraId="36D2AE6D" w14:textId="77777777" w:rsidTr="00F21C38">
        <w:tc>
          <w:tcPr>
            <w:tcW w:w="9742" w:type="dxa"/>
          </w:tcPr>
          <w:p w14:paraId="71A089C8" w14:textId="217F77AC" w:rsidR="006170BD" w:rsidRPr="006170BD" w:rsidRDefault="006170BD" w:rsidP="00FF7888">
            <w:pPr>
              <w:pStyle w:val="SubSub"/>
            </w:pPr>
            <w:r w:rsidRPr="006170BD">
              <w:t>DATE</w:t>
            </w:r>
            <w:r w:rsidR="00C5490C" w:rsidRPr="006170BD">
              <w:t> </w:t>
            </w:r>
            <w:r w:rsidRPr="006170BD">
              <w:t>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</w:tbl>
    <w:p w14:paraId="4B7A4D4F" w14:textId="77777777" w:rsidR="00C145C7" w:rsidRPr="00057151" w:rsidRDefault="002C6AC7" w:rsidP="00057151">
      <w:pPr>
        <w:pStyle w:val="Subtitle"/>
        <w:ind w:left="360"/>
      </w:pPr>
      <w:r w:rsidRPr="00057151">
        <w:t>Directeur De Thèse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2"/>
      </w:tblGrid>
      <w:tr w:rsidR="006170BD" w:rsidRPr="006170BD" w14:paraId="1FD0B105" w14:textId="77777777" w:rsidTr="00F21C38">
        <w:trPr>
          <w:trHeight w:val="318"/>
        </w:trPr>
        <w:tc>
          <w:tcPr>
            <w:tcW w:w="9742" w:type="dxa"/>
          </w:tcPr>
          <w:p w14:paraId="2DF4B501" w14:textId="10A11287" w:rsidR="006170BD" w:rsidRPr="006170BD" w:rsidRDefault="006170BD" w:rsidP="004D25CD">
            <w:pPr>
              <w:pStyle w:val="SubSub"/>
            </w:pPr>
            <w:r w:rsidRPr="006170BD">
              <w:t>Spécialité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0DC24A52" w14:textId="77777777" w:rsidTr="00F21C38">
        <w:trPr>
          <w:trHeight w:val="318"/>
        </w:trPr>
        <w:tc>
          <w:tcPr>
            <w:tcW w:w="9742" w:type="dxa"/>
          </w:tcPr>
          <w:p w14:paraId="2423D580" w14:textId="41E14455" w:rsidR="006170BD" w:rsidRPr="006170BD" w:rsidRDefault="006170BD" w:rsidP="004D25CD">
            <w:pPr>
              <w:pStyle w:val="SubSub"/>
            </w:pPr>
            <w:r w:rsidRPr="006170BD">
              <w:t>Nom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20483E73" w14:textId="77777777" w:rsidTr="00F21C38">
        <w:trPr>
          <w:trHeight w:val="318"/>
        </w:trPr>
        <w:tc>
          <w:tcPr>
            <w:tcW w:w="9742" w:type="dxa"/>
          </w:tcPr>
          <w:p w14:paraId="71A9F5D1" w14:textId="02D61D06" w:rsidR="006170BD" w:rsidRPr="006170BD" w:rsidRDefault="006170BD" w:rsidP="007249D1">
            <w:pPr>
              <w:pStyle w:val="SubSub"/>
            </w:pPr>
            <w:r w:rsidRPr="006170BD">
              <w:t>Prénom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</w:tbl>
    <w:p w14:paraId="0E908E6F" w14:textId="77777777" w:rsidR="00C145C7" w:rsidRPr="00057151" w:rsidRDefault="002C6AC7" w:rsidP="00057151">
      <w:pPr>
        <w:pStyle w:val="Subtitle"/>
        <w:ind w:left="360"/>
      </w:pPr>
      <w:r w:rsidRPr="00057151">
        <w:t xml:space="preserve">Type De </w:t>
      </w:r>
      <w:r w:rsidR="00847D7C" w:rsidRPr="00057151">
        <w:t>DOCTORAT:</w:t>
      </w:r>
    </w:p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3318"/>
        <w:gridCol w:w="3320"/>
      </w:tblGrid>
      <w:tr w:rsidR="00847D7C" w:rsidRPr="002C6AC7" w14:paraId="372BDBBF" w14:textId="77777777" w:rsidTr="00FD2C2E">
        <w:trPr>
          <w:trHeight w:hRule="exact" w:val="318"/>
        </w:trPr>
        <w:tc>
          <w:tcPr>
            <w:tcW w:w="1667" w:type="pct"/>
          </w:tcPr>
          <w:p w14:paraId="5AB4E4D5" w14:textId="7FFF1FCB" w:rsidR="00847D7C" w:rsidRPr="00847D7C" w:rsidRDefault="00E326EE" w:rsidP="0048445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" w:name="Check1"/>
            <w:r>
              <w:rPr>
                <w:rFonts w:cstheme="minorHAnsi"/>
                <w:lang w:val="fr-FR"/>
              </w:rPr>
              <w:instrText xml:space="preserve"> FORMCHECKBOX </w:instrText>
            </w:r>
            <w:r w:rsidR="006F3478"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lang w:val="fr-FR"/>
              </w:rPr>
              <w:fldChar w:fldCharType="end"/>
            </w:r>
            <w:bookmarkEnd w:id="3"/>
            <w:r w:rsidR="00847D7C" w:rsidRPr="00847D7C">
              <w:rPr>
                <w:rFonts w:cstheme="minorHAnsi"/>
                <w:lang w:val="fr-FR"/>
              </w:rPr>
              <w:t>Thèse Doctorat</w:t>
            </w:r>
            <w:r w:rsidR="00847D7C" w:rsidRPr="00847D7C">
              <w:rPr>
                <w:rFonts w:cstheme="minorHAnsi"/>
                <w:lang w:val="fr-FR"/>
              </w:rPr>
              <w:tab/>
              <w:t xml:space="preserve"> </w:t>
            </w:r>
          </w:p>
        </w:tc>
        <w:tc>
          <w:tcPr>
            <w:tcW w:w="1666" w:type="pct"/>
          </w:tcPr>
          <w:p w14:paraId="68BB952B" w14:textId="77777777" w:rsidR="00847D7C" w:rsidRPr="00847D7C" w:rsidRDefault="00E326EE" w:rsidP="00484454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FORMCHECKBOX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lang w:val="fr-FR"/>
              </w:rPr>
              <w:fldChar w:fldCharType="end"/>
            </w:r>
            <w:r w:rsidR="00847D7C" w:rsidRPr="00847D7C">
              <w:rPr>
                <w:rFonts w:cstheme="minorHAnsi"/>
                <w:lang w:val="fr-FR"/>
              </w:rPr>
              <w:t xml:space="preserve">Thèse </w:t>
            </w:r>
            <w:r w:rsidR="009313C9">
              <w:rPr>
                <w:rFonts w:cstheme="minorHAnsi"/>
                <w:lang w:val="fr-FR"/>
              </w:rPr>
              <w:t>d</w:t>
            </w:r>
            <w:r w:rsidR="00847D7C" w:rsidRPr="00847D7C">
              <w:rPr>
                <w:rFonts w:cstheme="minorHAnsi"/>
                <w:lang w:val="fr-FR"/>
              </w:rPr>
              <w:t>’</w:t>
            </w:r>
            <w:r w:rsidR="009313C9">
              <w:rPr>
                <w:rFonts w:cstheme="minorHAnsi"/>
                <w:lang w:val="fr-FR"/>
              </w:rPr>
              <w:t>E</w:t>
            </w:r>
            <w:r w:rsidR="00847D7C" w:rsidRPr="00847D7C">
              <w:rPr>
                <w:rFonts w:cstheme="minorHAnsi"/>
                <w:lang w:val="fr-FR"/>
              </w:rPr>
              <w:t xml:space="preserve">xercice </w:t>
            </w:r>
          </w:p>
        </w:tc>
        <w:tc>
          <w:tcPr>
            <w:tcW w:w="1667" w:type="pct"/>
          </w:tcPr>
          <w:p w14:paraId="7F5691FF" w14:textId="77777777" w:rsidR="000A2F7C" w:rsidRPr="002C6AC7" w:rsidRDefault="00E326EE" w:rsidP="000A2F7C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theme="minorHAnsi"/>
                <w:lang w:val="fr-FR"/>
              </w:rPr>
              <w:instrText xml:space="preserve"> FORMCHECKBOX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>
              <w:rPr>
                <w:rFonts w:cstheme="minorHAnsi"/>
                <w:lang w:val="fr-FR"/>
              </w:rPr>
              <w:fldChar w:fldCharType="end"/>
            </w:r>
            <w:r w:rsidR="00847D7C" w:rsidRPr="00847D7C">
              <w:rPr>
                <w:rFonts w:cstheme="minorHAnsi"/>
                <w:lang w:val="fr-FR"/>
              </w:rPr>
              <w:t xml:space="preserve">Thèse Doctorat </w:t>
            </w:r>
            <w:r w:rsidR="009313C9">
              <w:rPr>
                <w:rFonts w:cstheme="minorHAnsi"/>
                <w:lang w:val="fr-FR"/>
              </w:rPr>
              <w:t>d</w:t>
            </w:r>
            <w:r w:rsidR="00847D7C" w:rsidRPr="00847D7C">
              <w:rPr>
                <w:rFonts w:cstheme="minorHAnsi"/>
                <w:lang w:val="fr-FR"/>
              </w:rPr>
              <w:t>’</w:t>
            </w:r>
            <w:r w:rsidR="009313C9">
              <w:rPr>
                <w:rFonts w:cstheme="minorHAnsi"/>
                <w:lang w:val="fr-FR"/>
              </w:rPr>
              <w:t>E</w:t>
            </w:r>
            <w:r w:rsidR="00847D7C" w:rsidRPr="00847D7C">
              <w:rPr>
                <w:rFonts w:cstheme="minorHAnsi"/>
                <w:lang w:val="fr-FR"/>
              </w:rPr>
              <w:t>tat</w:t>
            </w:r>
          </w:p>
        </w:tc>
      </w:tr>
      <w:tr w:rsidR="00AD0F19" w:rsidRPr="002C6AC7" w14:paraId="39375F5D" w14:textId="77777777" w:rsidTr="00AD0F19">
        <w:trPr>
          <w:trHeight w:hRule="exact" w:val="340"/>
        </w:trPr>
        <w:tc>
          <w:tcPr>
            <w:tcW w:w="5000" w:type="pct"/>
            <w:gridSpan w:val="3"/>
            <w:vAlign w:val="center"/>
          </w:tcPr>
          <w:p w14:paraId="289A0ED2" w14:textId="627AEDEA" w:rsidR="00AD0F19" w:rsidRDefault="00AD0F19" w:rsidP="007249D1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Discipline :</w:t>
            </w:r>
            <w:r>
              <w:rPr>
                <w:rFonts w:cstheme="minorHAnsi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  <w:bookmarkEnd w:id="4"/>
          </w:p>
        </w:tc>
      </w:tr>
    </w:tbl>
    <w:p w14:paraId="1C523ACB" w14:textId="77777777" w:rsidR="00C145C7" w:rsidRPr="00057151" w:rsidRDefault="002C6AC7" w:rsidP="00057151">
      <w:pPr>
        <w:pStyle w:val="Subtitle"/>
        <w:ind w:left="360"/>
      </w:pPr>
      <w:r w:rsidRPr="00057151">
        <w:t xml:space="preserve">Indications </w:t>
      </w:r>
      <w:r w:rsidR="00847D7C" w:rsidRPr="00057151">
        <w:t>BIBLIOGRAPHIQUES: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6170BD" w:rsidRPr="006170BD" w14:paraId="1AEE6486" w14:textId="77777777" w:rsidTr="00F21C38">
        <w:trPr>
          <w:trHeight w:hRule="exact" w:val="318"/>
        </w:trPr>
        <w:tc>
          <w:tcPr>
            <w:tcW w:w="9742" w:type="dxa"/>
          </w:tcPr>
          <w:p w14:paraId="19A64694" w14:textId="63C10C68" w:rsidR="006170BD" w:rsidRPr="006170BD" w:rsidRDefault="006170BD" w:rsidP="007249D1">
            <w:pPr>
              <w:pStyle w:val="SubSub"/>
            </w:pPr>
            <w:r w:rsidRPr="006170BD">
              <w:t>Nombre De Volumes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16D10381" w14:textId="77777777" w:rsidTr="00F21C38">
        <w:trPr>
          <w:trHeight w:hRule="exact" w:val="318"/>
        </w:trPr>
        <w:tc>
          <w:tcPr>
            <w:tcW w:w="9742" w:type="dxa"/>
          </w:tcPr>
          <w:p w14:paraId="46932A77" w14:textId="3689447D" w:rsidR="006170BD" w:rsidRPr="006170BD" w:rsidRDefault="006170BD" w:rsidP="006F48FE">
            <w:pPr>
              <w:pStyle w:val="SubSub"/>
            </w:pPr>
            <w:r w:rsidRPr="006170BD">
              <w:t>Nombre Total De Pages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  <w:tr w:rsidR="006170BD" w:rsidRPr="006170BD" w14:paraId="2FF3DF1C" w14:textId="77777777" w:rsidTr="00F21C38">
        <w:trPr>
          <w:trHeight w:hRule="exact" w:val="318"/>
        </w:trPr>
        <w:tc>
          <w:tcPr>
            <w:tcW w:w="9742" w:type="dxa"/>
          </w:tcPr>
          <w:p w14:paraId="6B803165" w14:textId="1BB42ACF" w:rsidR="006170BD" w:rsidRPr="006170BD" w:rsidRDefault="006170BD" w:rsidP="006F48FE">
            <w:pPr>
              <w:pStyle w:val="SubSub"/>
            </w:pPr>
            <w:r w:rsidRPr="006170BD">
              <w:t>Nombre De Références Bibliographiques :</w:t>
            </w:r>
            <w:r w:rsidR="00304550">
              <w:t xml:space="preserve"> </w:t>
            </w:r>
            <w:r w:rsidR="00304550" w:rsidRPr="00430E56">
              <w:rPr>
                <w:rStyle w:val="NormalNormalCha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04550" w:rsidRPr="00430E56">
              <w:rPr>
                <w:rStyle w:val="NormalNormalChar"/>
              </w:rPr>
              <w:instrText xml:space="preserve"> FORMTEXT </w:instrText>
            </w:r>
            <w:r w:rsidR="00304550" w:rsidRPr="00430E56">
              <w:rPr>
                <w:rStyle w:val="NormalNormalChar"/>
              </w:rPr>
            </w:r>
            <w:r w:rsidR="00304550" w:rsidRPr="00430E56">
              <w:rPr>
                <w:rStyle w:val="NormalNormalChar"/>
              </w:rPr>
              <w:fldChar w:fldCharType="separate"/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6F3478">
              <w:rPr>
                <w:rStyle w:val="NormalNormalChar"/>
              </w:rPr>
              <w:t> </w:t>
            </w:r>
            <w:r w:rsidR="00304550" w:rsidRPr="00430E56">
              <w:rPr>
                <w:rStyle w:val="NormalNormalChar"/>
              </w:rPr>
              <w:fldChar w:fldCharType="end"/>
            </w:r>
          </w:p>
        </w:tc>
      </w:tr>
    </w:tbl>
    <w:p w14:paraId="39C312E8" w14:textId="77777777" w:rsidR="00430E56" w:rsidRDefault="00430E56" w:rsidP="00430E56">
      <w:pPr>
        <w:pStyle w:val="Subtitle"/>
        <w:numPr>
          <w:ilvl w:val="0"/>
          <w:numId w:val="0"/>
        </w:numPr>
        <w:ind w:left="357" w:hanging="357"/>
        <w:rPr>
          <w:lang w:val="fr-FR"/>
        </w:rPr>
      </w:pPr>
    </w:p>
    <w:p w14:paraId="0BB9310A" w14:textId="77777777" w:rsidR="00430E56" w:rsidRDefault="00430E56">
      <w:pPr>
        <w:rPr>
          <w:rFonts w:eastAsiaTheme="minorEastAsia"/>
          <w:caps/>
          <w:color w:val="5A5A5A" w:themeColor="text1" w:themeTint="A5"/>
          <w:spacing w:val="15"/>
          <w:lang w:val="fr-FR"/>
        </w:rPr>
      </w:pPr>
      <w:r>
        <w:rPr>
          <w:lang w:val="fr-FR"/>
        </w:rPr>
        <w:br w:type="page"/>
      </w:r>
    </w:p>
    <w:p w14:paraId="5A9B0F8B" w14:textId="77777777" w:rsidR="009313C9" w:rsidRPr="000723D6" w:rsidRDefault="002C6AC7" w:rsidP="00430E56">
      <w:pPr>
        <w:pStyle w:val="Subtitle"/>
        <w:rPr>
          <w:lang w:val="fr-FR"/>
        </w:rPr>
      </w:pPr>
      <w:r w:rsidRPr="000723D6">
        <w:rPr>
          <w:lang w:val="fr-FR"/>
        </w:rPr>
        <w:lastRenderedPageBreak/>
        <w:t xml:space="preserve">Titre De La Thèse En Français : 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968"/>
      </w:tblGrid>
      <w:tr w:rsidR="009313C9" w:rsidRPr="006F3478" w14:paraId="46298456" w14:textId="77777777" w:rsidTr="00430E56">
        <w:trPr>
          <w:trHeight w:hRule="exact" w:val="850"/>
        </w:trPr>
        <w:tc>
          <w:tcPr>
            <w:tcW w:w="5000" w:type="pct"/>
          </w:tcPr>
          <w:p w14:paraId="09B02935" w14:textId="117928E4" w:rsidR="009313C9" w:rsidRDefault="00933AF3" w:rsidP="007249D1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Text3"/>
            <w:r>
              <w:rPr>
                <w:rFonts w:cstheme="minorHAnsi"/>
                <w:lang w:val="fr-FR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  <w:bookmarkEnd w:id="5"/>
          </w:p>
        </w:tc>
      </w:tr>
    </w:tbl>
    <w:p w14:paraId="41C6A5EB" w14:textId="77777777" w:rsidR="005C6A07" w:rsidRPr="005C6A07" w:rsidRDefault="002C6AC7" w:rsidP="005C6A07">
      <w:pPr>
        <w:pStyle w:val="Subtitle"/>
        <w:rPr>
          <w:lang w:val="fr-FR"/>
        </w:rPr>
      </w:pPr>
      <w:r w:rsidRPr="002C6AC7">
        <w:rPr>
          <w:lang w:val="fr-FR"/>
        </w:rPr>
        <w:t>Resumé De La Thèse En Français</w:t>
      </w:r>
      <w:r w:rsidR="009313C9">
        <w:rPr>
          <w:lang w:val="fr-FR"/>
        </w:rPr>
        <w:t> 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968"/>
      </w:tblGrid>
      <w:tr w:rsidR="009313C9" w:rsidRPr="006F3478" w14:paraId="5E4B6ACC" w14:textId="77777777" w:rsidTr="00326E47">
        <w:trPr>
          <w:trHeight w:val="284"/>
        </w:trPr>
        <w:tc>
          <w:tcPr>
            <w:tcW w:w="5000" w:type="pct"/>
          </w:tcPr>
          <w:p w14:paraId="044175A8" w14:textId="51D4A603" w:rsidR="009313C9" w:rsidRDefault="00326E47" w:rsidP="006F3478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6F3478">
              <w:rPr>
                <w:lang w:val="fr-FR"/>
              </w:rPr>
              <w:t> </w:t>
            </w:r>
            <w:r w:rsidR="006F3478">
              <w:rPr>
                <w:lang w:val="fr-FR"/>
              </w:rPr>
              <w:t> </w:t>
            </w:r>
            <w:r w:rsidR="006F3478">
              <w:rPr>
                <w:lang w:val="fr-FR"/>
              </w:rPr>
              <w:t> </w:t>
            </w:r>
            <w:r w:rsidR="006F3478">
              <w:rPr>
                <w:lang w:val="fr-FR"/>
              </w:rPr>
              <w:t> </w:t>
            </w:r>
            <w:r w:rsidR="006F3478"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6"/>
          </w:p>
        </w:tc>
      </w:tr>
    </w:tbl>
    <w:p w14:paraId="0E4CF9DE" w14:textId="77777777" w:rsidR="00C145C7" w:rsidRDefault="002C6AC7" w:rsidP="005C6A07">
      <w:pPr>
        <w:pStyle w:val="Subtitle"/>
        <w:rPr>
          <w:lang w:val="fr-FR"/>
        </w:rPr>
      </w:pPr>
      <w:r w:rsidRPr="002C6AC7">
        <w:rPr>
          <w:rFonts w:cstheme="minorHAnsi"/>
          <w:lang w:val="fr-FR"/>
        </w:rPr>
        <w:t xml:space="preserve"> </w:t>
      </w:r>
      <w:r w:rsidRPr="002C6AC7">
        <w:rPr>
          <w:lang w:val="fr-FR"/>
        </w:rPr>
        <w:t xml:space="preserve">Titre De La Thèse En Anglais 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2"/>
      </w:tblGrid>
      <w:tr w:rsidR="005C6A07" w:rsidRPr="00326E47" w14:paraId="20F08C49" w14:textId="77777777" w:rsidTr="00430E56">
        <w:trPr>
          <w:trHeight w:hRule="exact" w:val="850"/>
        </w:trPr>
        <w:tc>
          <w:tcPr>
            <w:tcW w:w="9742" w:type="dxa"/>
          </w:tcPr>
          <w:p w14:paraId="3A1A6063" w14:textId="04BF80DF" w:rsidR="005C6A07" w:rsidRPr="006F3478" w:rsidRDefault="00933AF3" w:rsidP="002E331F">
            <w:r>
              <w:rPr>
                <w:rFonts w:cstheme="minorHAnsi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6F3478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  <w:lang w:val="fr-FR"/>
              </w:rPr>
            </w:r>
            <w:r>
              <w:rPr>
                <w:rFonts w:cstheme="minorHAnsi"/>
                <w:lang w:val="fr-FR"/>
              </w:rPr>
              <w:fldChar w:fldCharType="separate"/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 w:rsidR="006F3478">
              <w:rPr>
                <w:rFonts w:cstheme="minorHAnsi"/>
                <w:lang w:val="fr-FR"/>
              </w:rPr>
              <w:t> </w:t>
            </w:r>
            <w:r>
              <w:rPr>
                <w:rFonts w:cstheme="minorHAnsi"/>
                <w:lang w:val="fr-FR"/>
              </w:rPr>
              <w:fldChar w:fldCharType="end"/>
            </w:r>
          </w:p>
        </w:tc>
      </w:tr>
    </w:tbl>
    <w:p w14:paraId="47428996" w14:textId="77777777" w:rsidR="009313C9" w:rsidRDefault="009313C9" w:rsidP="009313C9">
      <w:pPr>
        <w:pStyle w:val="Subtitle"/>
        <w:rPr>
          <w:lang w:val="fr-FR"/>
        </w:rPr>
      </w:pPr>
      <w:r w:rsidRPr="002C6AC7">
        <w:rPr>
          <w:lang w:val="fr-FR"/>
        </w:rPr>
        <w:t>Resumé De La Thèse En Anglais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2"/>
      </w:tblGrid>
      <w:tr w:rsidR="005C6A07" w:rsidRPr="00326E47" w14:paraId="46EA161D" w14:textId="77777777" w:rsidTr="00326E47">
        <w:trPr>
          <w:trHeight w:val="340"/>
        </w:trPr>
        <w:tc>
          <w:tcPr>
            <w:tcW w:w="9742" w:type="dxa"/>
          </w:tcPr>
          <w:p w14:paraId="47CE0D89" w14:textId="5A541F6B" w:rsidR="005C6A07" w:rsidRPr="006F3478" w:rsidRDefault="00933AF3" w:rsidP="006F3478">
            <w:r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3478"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6F3478">
              <w:rPr>
                <w:lang w:val="fr-FR"/>
              </w:rPr>
              <w:t> </w:t>
            </w:r>
            <w:r w:rsidR="006F3478">
              <w:rPr>
                <w:lang w:val="fr-FR"/>
              </w:rPr>
              <w:t> </w:t>
            </w:r>
            <w:r w:rsidR="006F3478">
              <w:rPr>
                <w:lang w:val="fr-FR"/>
              </w:rPr>
              <w:t> </w:t>
            </w:r>
            <w:r w:rsidR="006F3478">
              <w:rPr>
                <w:lang w:val="fr-FR"/>
              </w:rPr>
              <w:t> </w:t>
            </w:r>
            <w:r w:rsidR="006F3478"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</w:tbl>
    <w:p w14:paraId="1D5F2C1B" w14:textId="77777777" w:rsidR="00F21C38" w:rsidRPr="006F3478" w:rsidRDefault="00F21C38" w:rsidP="00F21C38"/>
    <w:p w14:paraId="672BCBEB" w14:textId="77777777" w:rsidR="00C145C7" w:rsidRPr="00326E47" w:rsidRDefault="002C6AC7" w:rsidP="005C6A07">
      <w:pPr>
        <w:pStyle w:val="Subtitle"/>
        <w:rPr>
          <w:lang w:val="fr-FR"/>
        </w:rPr>
      </w:pPr>
      <w:r w:rsidRPr="00326E47">
        <w:rPr>
          <w:lang w:val="fr-FR"/>
        </w:rPr>
        <w:t>Proposition De Mots-</w:t>
      </w:r>
      <w:proofErr w:type="gramStart"/>
      <w:r w:rsidR="008B712F" w:rsidRPr="00326E47">
        <w:rPr>
          <w:lang w:val="fr-FR"/>
        </w:rPr>
        <w:t>CLES: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E72A60" w:rsidRPr="00326E47" w14:paraId="1BADF8D2" w14:textId="77777777" w:rsidTr="000170D3">
        <w:tc>
          <w:tcPr>
            <w:tcW w:w="2438" w:type="dxa"/>
            <w:tcBorders>
              <w:bottom w:val="single" w:sz="4" w:space="0" w:color="595959" w:themeColor="text1" w:themeTint="A6"/>
            </w:tcBorders>
          </w:tcPr>
          <w:p w14:paraId="163AD47C" w14:textId="66C2818B" w:rsidR="00E72A60" w:rsidRPr="005C6A07" w:rsidRDefault="008D1673" w:rsidP="00F9646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bottom w:val="single" w:sz="4" w:space="0" w:color="595959" w:themeColor="text1" w:themeTint="A6"/>
            </w:tcBorders>
          </w:tcPr>
          <w:p w14:paraId="69F651EA" w14:textId="2045226E" w:rsidR="00E72A60" w:rsidRPr="005C6A07" w:rsidRDefault="008D1673" w:rsidP="00F9646B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bottom w:val="nil"/>
            </w:tcBorders>
          </w:tcPr>
          <w:p w14:paraId="29B1790B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14:paraId="187D5837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</w:tr>
      <w:tr w:rsidR="00E72A60" w:rsidRPr="00326E47" w14:paraId="6DC569EC" w14:textId="77777777" w:rsidTr="000170D3"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C2F44A9" w14:textId="02B5B384" w:rsidR="00E72A60" w:rsidRPr="005C6A07" w:rsidRDefault="008D1673" w:rsidP="002E331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C6A0653" w14:textId="09527102" w:rsidR="00E72A60" w:rsidRPr="005C6A07" w:rsidRDefault="008D1673" w:rsidP="002E331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4A816C9A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6230309A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</w:tr>
      <w:tr w:rsidR="00E72A60" w:rsidRPr="00326E47" w14:paraId="0647BB02" w14:textId="77777777" w:rsidTr="000170D3"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97D64BE" w14:textId="18112943" w:rsidR="00E72A60" w:rsidRPr="005C6A07" w:rsidRDefault="008D1673" w:rsidP="002E331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A8E96FA" w14:textId="47F3F518" w:rsidR="00E72A60" w:rsidRPr="005C6A07" w:rsidRDefault="008D1673" w:rsidP="002E331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7B42D95F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4E9A0892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</w:tr>
      <w:tr w:rsidR="00E72A60" w:rsidRPr="00326E47" w14:paraId="2FD9232E" w14:textId="77777777" w:rsidTr="000170D3"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08DDF9C5" w14:textId="78ADB790" w:rsidR="00E72A60" w:rsidRPr="005C6A07" w:rsidRDefault="008D1673" w:rsidP="002E331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6C3BD54" w14:textId="4690C554" w:rsidR="00E72A60" w:rsidRPr="005C6A07" w:rsidRDefault="008D1673" w:rsidP="002E331F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26E47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 w:rsidR="006F3478">
              <w:t> </w:t>
            </w:r>
            <w:r>
              <w:fldChar w:fldCharType="end"/>
            </w: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5E431349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</w:tcPr>
          <w:p w14:paraId="4E47B435" w14:textId="77777777" w:rsidR="00E72A60" w:rsidRPr="005C6A07" w:rsidRDefault="00E72A60" w:rsidP="00E72A60">
            <w:pPr>
              <w:pStyle w:val="ListParagraph"/>
              <w:ind w:left="357"/>
              <w:rPr>
                <w:rFonts w:cstheme="minorHAnsi"/>
                <w:lang w:val="fr-FR"/>
              </w:rPr>
            </w:pPr>
          </w:p>
        </w:tc>
      </w:tr>
    </w:tbl>
    <w:p w14:paraId="382771F4" w14:textId="77777777" w:rsidR="00F21C38" w:rsidRDefault="00F21C38" w:rsidP="00C145C7">
      <w:pPr>
        <w:rPr>
          <w:rFonts w:cstheme="minorHAnsi"/>
          <w:lang w:val="fr-FR"/>
        </w:rPr>
      </w:pPr>
    </w:p>
    <w:p w14:paraId="5C4B7A1A" w14:textId="77777777" w:rsidR="00326E47" w:rsidRDefault="00326E47">
      <w:pPr>
        <w:rPr>
          <w:rFonts w:eastAsiaTheme="minorEastAsia"/>
          <w:caps/>
          <w:color w:val="5A5A5A" w:themeColor="text1" w:themeTint="A5"/>
          <w:spacing w:val="15"/>
          <w:lang w:val="fr-FR"/>
        </w:rPr>
      </w:pPr>
      <w:r>
        <w:rPr>
          <w:lang w:val="fr-FR"/>
        </w:rPr>
        <w:br w:type="page"/>
      </w:r>
    </w:p>
    <w:p w14:paraId="569816D4" w14:textId="77777777" w:rsidR="00C145C7" w:rsidRPr="002C6AC7" w:rsidRDefault="002C6AC7" w:rsidP="00E72A60">
      <w:pPr>
        <w:pStyle w:val="Subtitle"/>
        <w:rPr>
          <w:lang w:val="fr-FR"/>
        </w:rPr>
      </w:pPr>
      <w:r w:rsidRPr="002C6AC7">
        <w:rPr>
          <w:lang w:val="fr-FR"/>
        </w:rPr>
        <w:lastRenderedPageBreak/>
        <w:t>Autorisations :</w:t>
      </w:r>
    </w:p>
    <w:p w14:paraId="23B0A5A0" w14:textId="77777777" w:rsidR="00F21C38" w:rsidRDefault="00F21C38" w:rsidP="00C145C7">
      <w:pPr>
        <w:rPr>
          <w:rFonts w:cstheme="minorHAnsi"/>
          <w:lang w:val="fr-FR"/>
        </w:rPr>
      </w:pPr>
    </w:p>
    <w:p w14:paraId="4ACEA019" w14:textId="77777777" w:rsidR="00C145C7" w:rsidRPr="002C6AC7" w:rsidRDefault="008D1673" w:rsidP="00C145C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>
        <w:rPr>
          <w:rFonts w:cstheme="minorHAnsi"/>
          <w:lang w:val="fr-FR"/>
        </w:rPr>
        <w:instrText xml:space="preserve"> FORMCHECKBOX </w:instrText>
      </w:r>
      <w:r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7"/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 xml:space="preserve">Oui, </w:t>
      </w:r>
      <w:r w:rsidR="000170D3">
        <w:rPr>
          <w:rFonts w:cstheme="minorHAnsi"/>
          <w:lang w:val="fr-FR"/>
        </w:rPr>
        <w:t>l</w:t>
      </w:r>
      <w:r w:rsidR="000170D3" w:rsidRPr="002C6AC7">
        <w:rPr>
          <w:rFonts w:cstheme="minorHAnsi"/>
          <w:lang w:val="fr-FR"/>
        </w:rPr>
        <w:t xml:space="preserve">a thèse </w:t>
      </w:r>
      <w:r w:rsidR="000170D3">
        <w:rPr>
          <w:rFonts w:cstheme="minorHAnsi"/>
          <w:lang w:val="fr-FR"/>
        </w:rPr>
        <w:t>e</w:t>
      </w:r>
      <w:r w:rsidR="000170D3" w:rsidRPr="002C6AC7">
        <w:rPr>
          <w:rFonts w:cstheme="minorHAnsi"/>
          <w:lang w:val="fr-FR"/>
        </w:rPr>
        <w:t xml:space="preserve">st diffusable dans le respect des droits </w:t>
      </w:r>
      <w:r w:rsidR="006E278C" w:rsidRPr="002C6AC7">
        <w:rPr>
          <w:rFonts w:cstheme="minorHAnsi"/>
          <w:lang w:val="fr-FR"/>
        </w:rPr>
        <w:t>à</w:t>
      </w:r>
      <w:r w:rsidR="000170D3" w:rsidRPr="002C6AC7">
        <w:rPr>
          <w:rFonts w:cstheme="minorHAnsi"/>
          <w:lang w:val="fr-FR"/>
        </w:rPr>
        <w:t xml:space="preserve"> l’image, droits d’auteurs et </w:t>
      </w:r>
      <w:r w:rsidR="006E278C" w:rsidRPr="002C6AC7">
        <w:rPr>
          <w:rFonts w:cstheme="minorHAnsi"/>
          <w:lang w:val="fr-FR"/>
        </w:rPr>
        <w:t>droits voisins</w:t>
      </w:r>
      <w:r w:rsidR="000170D3" w:rsidRPr="002C6AC7">
        <w:rPr>
          <w:rFonts w:cstheme="minorHAnsi"/>
          <w:lang w:val="fr-FR"/>
        </w:rPr>
        <w:t xml:space="preserve"> : </w:t>
      </w:r>
    </w:p>
    <w:p w14:paraId="73E0C907" w14:textId="77777777" w:rsidR="00C145C7" w:rsidRPr="002C6AC7" w:rsidRDefault="008D1673" w:rsidP="008D1673">
      <w:pPr>
        <w:ind w:left="720"/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>
        <w:rPr>
          <w:rFonts w:cstheme="minorHAnsi"/>
          <w:lang w:val="fr-FR"/>
        </w:rPr>
        <w:instrText xml:space="preserve"> FORMCHECKBOX </w:instrText>
      </w:r>
      <w:r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8"/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>En texte intégral</w:t>
      </w:r>
      <w:r>
        <w:rPr>
          <w:rFonts w:cstheme="minorHAnsi"/>
          <w:lang w:val="fr-FR"/>
        </w:rPr>
        <w:t>.</w:t>
      </w:r>
    </w:p>
    <w:p w14:paraId="118D0B9B" w14:textId="77777777" w:rsidR="00C145C7" w:rsidRPr="002C6AC7" w:rsidRDefault="008D1673" w:rsidP="008D1673">
      <w:pPr>
        <w:ind w:left="720"/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>
        <w:rPr>
          <w:rFonts w:cstheme="minorHAnsi"/>
          <w:lang w:val="fr-FR"/>
        </w:rPr>
        <w:instrText xml:space="preserve"> FORMCHECKBOX </w:instrText>
      </w:r>
      <w:r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9"/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>Après retrait des œuvres ou extraits significatifs d’œuvres protégées et signalées comme telles dans la thèse</w:t>
      </w:r>
      <w:r>
        <w:rPr>
          <w:rFonts w:cstheme="minorHAnsi"/>
          <w:lang w:val="fr-FR"/>
        </w:rPr>
        <w:t>.</w:t>
      </w:r>
    </w:p>
    <w:p w14:paraId="6B02E8BC" w14:textId="7D95576B" w:rsidR="00C145C7" w:rsidRPr="002C6AC7" w:rsidRDefault="008D1673" w:rsidP="00C145C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5"/>
      <w:r>
        <w:rPr>
          <w:rFonts w:cstheme="minorHAnsi"/>
          <w:lang w:val="fr-FR"/>
        </w:rPr>
        <w:instrText xml:space="preserve"> FORMCHECKBOX </w:instrText>
      </w:r>
      <w:r w:rsidR="006F3478"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10"/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 xml:space="preserve">Non </w:t>
      </w:r>
      <w:r w:rsidRPr="008D1673">
        <w:rPr>
          <w:rFonts w:cstheme="minorHAnsi"/>
          <w:i/>
          <w:iCs/>
          <w:lang w:val="fr-FR"/>
        </w:rPr>
        <w:t>(</w:t>
      </w:r>
      <w:r w:rsidR="000170D3" w:rsidRPr="008D1673">
        <w:rPr>
          <w:rFonts w:cstheme="minorHAnsi"/>
          <w:i/>
          <w:iCs/>
          <w:lang w:val="fr-FR"/>
        </w:rPr>
        <w:t>préciser obligatoirement</w:t>
      </w:r>
      <w:r w:rsidRPr="008D1673">
        <w:rPr>
          <w:rFonts w:cstheme="minorHAnsi"/>
          <w:i/>
          <w:iCs/>
          <w:lang w:val="fr-FR"/>
        </w:rPr>
        <w:t>)</w:t>
      </w:r>
      <w:r>
        <w:rPr>
          <w:rFonts w:cstheme="minorHAnsi"/>
          <w:lang w:val="fr-FR"/>
        </w:rPr>
        <w:t> :</w:t>
      </w:r>
    </w:p>
    <w:p w14:paraId="69A773AC" w14:textId="06CA9189" w:rsidR="00C145C7" w:rsidRDefault="008D1673" w:rsidP="008D1673">
      <w:pPr>
        <w:ind w:left="720"/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cstheme="minorHAnsi"/>
          <w:lang w:val="fr-FR"/>
        </w:rPr>
        <w:instrText xml:space="preserve"> FORMCHECKBOX </w:instrText>
      </w:r>
      <w:r w:rsidR="006F3478"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>Je n’autorise pas la diffusion de ma thèse sur internet après sa numérisation</w:t>
      </w:r>
      <w:r>
        <w:rPr>
          <w:rFonts w:cstheme="minorHAnsi"/>
          <w:lang w:val="fr-FR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DA08E8" w:rsidRPr="00326E47" w14:paraId="19CAF894" w14:textId="77777777" w:rsidTr="00395C66">
        <w:trPr>
          <w:trHeight w:hRule="exact" w:val="318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11" w:name="_Hlk33616005"/>
          <w:p w14:paraId="580D8598" w14:textId="77777777" w:rsidR="00DA08E8" w:rsidRDefault="00395C66" w:rsidP="00DA08E8">
            <w:pPr>
              <w:rPr>
                <w:rFonts w:cstheme="minorHAnsi"/>
                <w:lang w:val="fr-FR"/>
              </w:rPr>
            </w:pPr>
            <w:r>
              <w:rPr>
                <w:noProof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xplications"/>
                  </w:textInput>
                </w:ffData>
              </w:fldChar>
            </w:r>
            <w:bookmarkStart w:id="12" w:name="Text6"/>
            <w:r>
              <w:rPr>
                <w:noProof/>
                <w:lang w:val="fr-FR"/>
              </w:rPr>
              <w:instrText xml:space="preserve"> FORMTEXT </w:instrText>
            </w:r>
            <w:r>
              <w:rPr>
                <w:noProof/>
                <w:lang w:val="fr-FR"/>
              </w:rPr>
            </w:r>
            <w:r>
              <w:rPr>
                <w:noProof/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Explications</w:t>
            </w:r>
            <w:r>
              <w:rPr>
                <w:noProof/>
                <w:lang w:val="fr-FR"/>
              </w:rPr>
              <w:fldChar w:fldCharType="end"/>
            </w:r>
            <w:bookmarkEnd w:id="12"/>
          </w:p>
        </w:tc>
      </w:tr>
      <w:bookmarkEnd w:id="11"/>
    </w:tbl>
    <w:p w14:paraId="1AAF0FDF" w14:textId="77777777" w:rsidR="00DA08E8" w:rsidRDefault="00DA08E8" w:rsidP="008D1673">
      <w:pPr>
        <w:ind w:left="720"/>
        <w:rPr>
          <w:rFonts w:cstheme="minorHAnsi"/>
          <w:lang w:val="fr-FR"/>
        </w:rPr>
      </w:pPr>
    </w:p>
    <w:p w14:paraId="4900AA23" w14:textId="77777777" w:rsidR="00C145C7" w:rsidRDefault="008D1673" w:rsidP="008D1673">
      <w:pPr>
        <w:ind w:left="720"/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fr-FR"/>
        </w:rPr>
        <w:instrText xml:space="preserve"> FORMCHECKBOX </w:instrText>
      </w:r>
      <w:r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r>
        <w:rPr>
          <w:rFonts w:cstheme="minorHAnsi"/>
          <w:lang w:val="fr-FR"/>
        </w:rPr>
        <w:t xml:space="preserve"> </w:t>
      </w:r>
      <w:r w:rsidR="000170D3" w:rsidRPr="002C6AC7">
        <w:rPr>
          <w:rFonts w:cstheme="minorHAnsi"/>
          <w:lang w:val="fr-FR"/>
        </w:rPr>
        <w:t>Je n’autorise pas la reproduction de ma thèse aux frais de l’état sous forme de microfiches</w:t>
      </w:r>
      <w:r>
        <w:rPr>
          <w:rFonts w:cstheme="minorHAnsi"/>
          <w:lang w:val="fr-FR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48"/>
      </w:tblGrid>
      <w:tr w:rsidR="00DA08E8" w:rsidRPr="00326E47" w14:paraId="4871270C" w14:textId="77777777" w:rsidTr="00395C66">
        <w:trPr>
          <w:trHeight w:hRule="exact" w:val="318"/>
        </w:trPr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EF89" w14:textId="77777777" w:rsidR="00DA08E8" w:rsidRDefault="00395C66" w:rsidP="00F01F6C">
            <w:pPr>
              <w:rPr>
                <w:rFonts w:cstheme="minorHAnsi"/>
                <w:lang w:val="fr-FR"/>
              </w:rPr>
            </w:pPr>
            <w:r>
              <w:rPr>
                <w:noProof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Explications"/>
                  </w:textInput>
                </w:ffData>
              </w:fldChar>
            </w:r>
            <w:r>
              <w:rPr>
                <w:noProof/>
                <w:lang w:val="fr-FR"/>
              </w:rPr>
              <w:instrText xml:space="preserve"> FORMTEXT </w:instrText>
            </w:r>
            <w:r>
              <w:rPr>
                <w:noProof/>
                <w:lang w:val="fr-FR"/>
              </w:rPr>
            </w:r>
            <w:r>
              <w:rPr>
                <w:noProof/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Explications</w:t>
            </w:r>
            <w:r>
              <w:rPr>
                <w:noProof/>
                <w:lang w:val="fr-FR"/>
              </w:rPr>
              <w:fldChar w:fldCharType="end"/>
            </w:r>
          </w:p>
        </w:tc>
      </w:tr>
    </w:tbl>
    <w:p w14:paraId="37F3CDC1" w14:textId="77777777" w:rsidR="00DA08E8" w:rsidRDefault="00DA08E8" w:rsidP="008D1673">
      <w:pPr>
        <w:ind w:left="720"/>
        <w:rPr>
          <w:rFonts w:cstheme="minorHAnsi"/>
          <w:lang w:val="fr-FR"/>
        </w:rPr>
      </w:pPr>
    </w:p>
    <w:p w14:paraId="1F292927" w14:textId="77777777" w:rsidR="00C145C7" w:rsidRPr="002C6AC7" w:rsidRDefault="00E326EE" w:rsidP="008D1673">
      <w:pPr>
        <w:pStyle w:val="Subtitle"/>
        <w:rPr>
          <w:lang w:val="fr-FR"/>
        </w:rPr>
      </w:pPr>
      <w:r w:rsidRPr="002C6AC7">
        <w:rPr>
          <w:lang w:val="fr-FR"/>
        </w:rPr>
        <w:t>Date et signature de l’auteur</w:t>
      </w:r>
      <w:r w:rsidR="00F21C38">
        <w:rPr>
          <w:lang w:val="fr-FR"/>
        </w:rPr>
        <w:t> :</w:t>
      </w:r>
    </w:p>
    <w:tbl>
      <w:tblPr>
        <w:tblStyle w:val="TableGrid"/>
        <w:tblpPr w:leftFromText="180" w:rightFromText="180" w:vertAnchor="text" w:tblpY="1214"/>
        <w:tblW w:w="0" w:type="auto"/>
        <w:tblLook w:val="04A0" w:firstRow="1" w:lastRow="0" w:firstColumn="1" w:lastColumn="0" w:noHBand="0" w:noVBand="1"/>
      </w:tblPr>
      <w:tblGrid>
        <w:gridCol w:w="2835"/>
      </w:tblGrid>
      <w:tr w:rsidR="008D1673" w:rsidRPr="00326E47" w14:paraId="59000F86" w14:textId="77777777" w:rsidTr="008D1673">
        <w:trPr>
          <w:trHeight w:val="102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C6DF3" w14:textId="77777777" w:rsidR="008D1673" w:rsidRDefault="008D1673" w:rsidP="008D1673">
            <w:pPr>
              <w:rPr>
                <w:rFonts w:cstheme="minorHAnsi"/>
                <w:lang w:val="fr-FR"/>
              </w:rPr>
            </w:pPr>
          </w:p>
          <w:p w14:paraId="22B2C045" w14:textId="77777777" w:rsidR="00F21C38" w:rsidRDefault="00F21C38" w:rsidP="008D1673">
            <w:pPr>
              <w:rPr>
                <w:rFonts w:cstheme="minorHAnsi"/>
                <w:lang w:val="fr-FR"/>
              </w:rPr>
            </w:pPr>
          </w:p>
          <w:p w14:paraId="3E86EB5C" w14:textId="77777777" w:rsidR="00F21C38" w:rsidRDefault="00F21C38" w:rsidP="008D1673">
            <w:pPr>
              <w:rPr>
                <w:rFonts w:cstheme="minorHAnsi"/>
                <w:lang w:val="fr-FR"/>
              </w:rPr>
            </w:pPr>
            <w:r w:rsidRPr="00F21C38">
              <w:rPr>
                <w:rFonts w:cstheme="minorHAnsi"/>
                <w:sz w:val="24"/>
                <w:szCs w:val="24"/>
                <w:lang w:val="fr-FR"/>
              </w:rPr>
              <w:t>X</w:t>
            </w:r>
          </w:p>
        </w:tc>
      </w:tr>
      <w:tr w:rsidR="008D1673" w:rsidRPr="00326E47" w14:paraId="762E0120" w14:textId="77777777" w:rsidTr="008D1673">
        <w:trPr>
          <w:trHeight w:val="73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605F1E" w14:textId="77777777" w:rsidR="008D1673" w:rsidRDefault="008D1673" w:rsidP="008D1673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Date : </w:t>
            </w:r>
          </w:p>
        </w:tc>
      </w:tr>
    </w:tbl>
    <w:p w14:paraId="5DEE12F2" w14:textId="77777777" w:rsidR="00E326EE" w:rsidRDefault="00E326EE">
      <w:pPr>
        <w:rPr>
          <w:rFonts w:cstheme="minorHAnsi"/>
          <w:lang w:val="fr-FR"/>
        </w:rPr>
      </w:pPr>
      <w:r>
        <w:rPr>
          <w:rFonts w:cstheme="minorHAnsi"/>
          <w:lang w:val="fr-FR"/>
        </w:rPr>
        <w:br w:type="page"/>
      </w:r>
    </w:p>
    <w:p w14:paraId="1159C487" w14:textId="77777777" w:rsidR="00E326EE" w:rsidRPr="000B3D6E" w:rsidRDefault="00E326EE" w:rsidP="00E326EE">
      <w:pPr>
        <w:spacing w:after="0"/>
        <w:rPr>
          <w:i/>
          <w:iCs/>
          <w:color w:val="404040" w:themeColor="text1" w:themeTint="BF"/>
          <w:sz w:val="24"/>
          <w:szCs w:val="24"/>
          <w:u w:val="single"/>
          <w:lang w:val="fr-FR"/>
        </w:rPr>
      </w:pPr>
      <w:r w:rsidRPr="000B3D6E">
        <w:rPr>
          <w:color w:val="404040" w:themeColor="text1" w:themeTint="BF"/>
          <w:sz w:val="24"/>
          <w:szCs w:val="24"/>
          <w:u w:val="single"/>
          <w:lang w:val="fr-FR"/>
        </w:rPr>
        <w:lastRenderedPageBreak/>
        <w:t>Section à remplir par le service de doctorat :</w:t>
      </w:r>
    </w:p>
    <w:p w14:paraId="3BD53720" w14:textId="77777777" w:rsidR="00C145C7" w:rsidRPr="002C6AC7" w:rsidRDefault="00C5490C" w:rsidP="00C5490C">
      <w:pPr>
        <w:pStyle w:val="Subtitle"/>
        <w:rPr>
          <w:lang w:val="fr-FR"/>
        </w:rPr>
      </w:pPr>
      <w:r w:rsidRPr="002C6AC7">
        <w:rPr>
          <w:lang w:val="fr-FR"/>
        </w:rPr>
        <w:t>confidentialité prononcée par le président de l’établissement</w:t>
      </w:r>
      <w:r>
        <w:rPr>
          <w:lang w:val="fr-FR"/>
        </w:rPr>
        <w:t> :</w:t>
      </w:r>
    </w:p>
    <w:p w14:paraId="7DB0966C" w14:textId="77777777" w:rsidR="00C145C7" w:rsidRPr="002C6AC7" w:rsidRDefault="00F20BB6" w:rsidP="00C145C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cstheme="minorHAnsi"/>
          <w:lang w:val="fr-FR"/>
        </w:rPr>
        <w:instrText xml:space="preserve"> FORMCHECKBOX </w:instrText>
      </w:r>
      <w:r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13"/>
      <w:r>
        <w:rPr>
          <w:rFonts w:cstheme="minorHAnsi"/>
          <w:lang w:val="fr-FR"/>
        </w:rPr>
        <w:t xml:space="preserve"> </w:t>
      </w:r>
      <w:r w:rsidR="002C6AC7" w:rsidRPr="002C6AC7">
        <w:rPr>
          <w:rFonts w:cstheme="minorHAnsi"/>
          <w:lang w:val="fr-FR"/>
        </w:rPr>
        <w:t>Non</w:t>
      </w:r>
      <w:r>
        <w:rPr>
          <w:rFonts w:cstheme="minorHAnsi"/>
          <w:lang w:val="fr-FR"/>
        </w:rPr>
        <w:t>.</w:t>
      </w:r>
    </w:p>
    <w:p w14:paraId="7A87983B" w14:textId="77777777" w:rsidR="00F20BB6" w:rsidRPr="00457F53" w:rsidRDefault="00F20BB6" w:rsidP="00457F53">
      <w:pP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rFonts w:cstheme="minorHAnsi"/>
          <w:lang w:val="fr-FR"/>
        </w:rPr>
        <w:instrText xml:space="preserve"> FORMCHECKBOX </w:instrText>
      </w:r>
      <w:r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14"/>
      <w:r>
        <w:rPr>
          <w:rFonts w:cstheme="minorHAnsi"/>
          <w:lang w:val="fr-FR"/>
        </w:rPr>
        <w:t xml:space="preserve"> </w:t>
      </w:r>
      <w:r w:rsidR="002C6AC7" w:rsidRPr="002C6AC7">
        <w:rPr>
          <w:rFonts w:cstheme="minorHAnsi"/>
          <w:lang w:val="fr-FR"/>
        </w:rPr>
        <w:t>Oui</w:t>
      </w:r>
      <w:r>
        <w:rPr>
          <w:rFonts w:cstheme="minorHAnsi"/>
          <w:lang w:val="fr-FR"/>
        </w:rPr>
        <w:t xml:space="preserve">, </w:t>
      </w:r>
      <w:r w:rsidR="002C6AC7" w:rsidRPr="002C6AC7">
        <w:rPr>
          <w:rFonts w:cstheme="minorHAnsi"/>
          <w:lang w:val="fr-FR"/>
        </w:rPr>
        <w:t xml:space="preserve">Thèse </w:t>
      </w:r>
      <w:proofErr w:type="gramStart"/>
      <w:r w:rsidR="002C6AC7" w:rsidRPr="002C6AC7">
        <w:rPr>
          <w:rFonts w:cstheme="minorHAnsi"/>
          <w:lang w:val="fr-FR"/>
        </w:rPr>
        <w:t xml:space="preserve">Confidentielle </w:t>
      </w:r>
      <w:r w:rsidR="00457F53">
        <w:rPr>
          <w:rFonts w:cstheme="minorHAnsi"/>
          <w:lang w:val="fr-FR"/>
        </w:rPr>
        <w:t xml:space="preserve"> -</w:t>
      </w:r>
      <w:proofErr w:type="gramEnd"/>
      <w:r w:rsidR="00457F53">
        <w:rPr>
          <w:rFonts w:cstheme="minorHAnsi"/>
          <w:lang w:val="fr-FR"/>
        </w:rPr>
        <w:t xml:space="preserve"> </w:t>
      </w:r>
      <w:r w:rsidR="002C6AC7" w:rsidRPr="002C6AC7">
        <w:rPr>
          <w:rFonts w:cstheme="minorHAnsi"/>
          <w:lang w:val="fr-FR"/>
        </w:rPr>
        <w:t>Jusqu’en</w:t>
      </w:r>
      <w:r>
        <w:rPr>
          <w:rFonts w:cstheme="minorHAnsi"/>
          <w:lang w:val="fr-FR"/>
        </w:rPr>
        <w:t xml:space="preserve"> </w:t>
      </w:r>
      <w:r w:rsidR="002C6AC7" w:rsidRPr="00F20BB6">
        <w:rPr>
          <w:rFonts w:cstheme="minorHAnsi"/>
          <w:i/>
          <w:iCs/>
          <w:lang w:val="fr-FR"/>
        </w:rPr>
        <w:t>(Précis</w:t>
      </w:r>
      <w:r>
        <w:rPr>
          <w:rFonts w:cstheme="minorHAnsi"/>
          <w:i/>
          <w:iCs/>
          <w:lang w:val="fr-FR"/>
        </w:rPr>
        <w:t xml:space="preserve">ion </w:t>
      </w:r>
      <w:r w:rsidR="002C6AC7" w:rsidRPr="00F20BB6">
        <w:rPr>
          <w:rFonts w:cstheme="minorHAnsi"/>
          <w:i/>
          <w:iCs/>
          <w:lang w:val="fr-FR"/>
        </w:rPr>
        <w:t>Obligatoire)</w:t>
      </w:r>
      <w:r>
        <w:rPr>
          <w:rFonts w:cstheme="minorHAnsi"/>
          <w:i/>
          <w:iCs/>
          <w:lang w:val="fr-FR"/>
        </w:rPr>
        <w:t> </w:t>
      </w:r>
      <w:r>
        <w:rPr>
          <w:rFonts w:cstheme="minorHAnsi"/>
          <w:lang w:val="fr-FR"/>
        </w:rPr>
        <w:t>:</w:t>
      </w:r>
    </w:p>
    <w:p w14:paraId="3EE7F7F5" w14:textId="77777777" w:rsidR="00C5490C" w:rsidRDefault="002C6AC7" w:rsidP="00F20BB6">
      <w:pPr>
        <w:pStyle w:val="Subtitle"/>
        <w:rPr>
          <w:lang w:val="fr-FR"/>
        </w:rPr>
      </w:pPr>
      <w:r w:rsidRPr="002C6AC7">
        <w:rPr>
          <w:lang w:val="fr-FR"/>
        </w:rPr>
        <w:t>Corrections :</w:t>
      </w:r>
    </w:p>
    <w:p w14:paraId="64205AD4" w14:textId="77777777" w:rsidR="00C145C7" w:rsidRPr="002C6AC7" w:rsidRDefault="00F20BB6" w:rsidP="00F20BB6">
      <w:pPr>
        <w:rPr>
          <w:rFonts w:cstheme="minorHAnsi"/>
          <w:lang w:val="fr-FR"/>
        </w:rPr>
      </w:pPr>
      <w:r>
        <w:rPr>
          <w:rFonts w:cstheme="minorHAnsi"/>
          <w:i/>
          <w:iCs/>
          <w:lang w:val="fr-FR"/>
        </w:rPr>
        <w:t>Un</w:t>
      </w:r>
      <w:r w:rsidRPr="00F20BB6">
        <w:rPr>
          <w:rFonts w:cstheme="minorHAnsi"/>
          <w:i/>
          <w:iCs/>
          <w:lang w:val="fr-FR"/>
        </w:rPr>
        <w:t>e possibilité uniquement</w:t>
      </w:r>
    </w:p>
    <w:p w14:paraId="48495546" w14:textId="77777777" w:rsidR="00C145C7" w:rsidRPr="002C6AC7" w:rsidRDefault="00F20BB6" w:rsidP="00C145C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rFonts w:cstheme="minorHAnsi"/>
          <w:lang w:val="fr-FR"/>
        </w:rPr>
        <w:instrText xml:space="preserve"> FORMCHECKBOX </w:instrText>
      </w:r>
      <w:r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bookmarkEnd w:id="15"/>
      <w:r>
        <w:rPr>
          <w:rFonts w:cstheme="minorHAnsi"/>
          <w:lang w:val="fr-FR"/>
        </w:rPr>
        <w:t xml:space="preserve"> </w:t>
      </w:r>
      <w:r w:rsidRPr="002C6AC7">
        <w:rPr>
          <w:rFonts w:cstheme="minorHAnsi"/>
          <w:lang w:val="fr-FR"/>
        </w:rPr>
        <w:t>Pas de correction demandée</w:t>
      </w:r>
      <w:r>
        <w:rPr>
          <w:rFonts w:cstheme="minorHAnsi"/>
          <w:lang w:val="fr-FR"/>
        </w:rPr>
        <w:t>.</w:t>
      </w:r>
    </w:p>
    <w:p w14:paraId="40594B9A" w14:textId="77777777" w:rsidR="00C145C7" w:rsidRPr="002C6AC7" w:rsidRDefault="00F20BB6" w:rsidP="00C145C7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fr-FR"/>
        </w:rPr>
        <w:instrText xml:space="preserve"> FORMCHECKBOX </w:instrText>
      </w:r>
      <w:r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r>
        <w:rPr>
          <w:rFonts w:cstheme="minorHAnsi"/>
          <w:lang w:val="fr-FR"/>
        </w:rPr>
        <w:t xml:space="preserve"> </w:t>
      </w:r>
      <w:r w:rsidRPr="002C6AC7">
        <w:rPr>
          <w:rFonts w:cstheme="minorHAnsi"/>
          <w:lang w:val="fr-FR"/>
        </w:rPr>
        <w:t>Thèse corrigée dans le délai de 3 mois après la soutenance</w:t>
      </w:r>
      <w:r>
        <w:rPr>
          <w:rFonts w:cstheme="minorHAnsi"/>
          <w:lang w:val="fr-FR"/>
        </w:rPr>
        <w:t>.</w:t>
      </w:r>
    </w:p>
    <w:p w14:paraId="3CB61F5F" w14:textId="77777777" w:rsidR="00F20BB6" w:rsidRDefault="00F20BB6" w:rsidP="00F20BB6">
      <w:pPr>
        <w:rPr>
          <w:rFonts w:cstheme="minorHAnsi"/>
          <w:lang w:val="fr-FR"/>
        </w:rPr>
      </w:pPr>
      <w:r>
        <w:rPr>
          <w:rFonts w:cstheme="minorHAnsi"/>
          <w:lang w:val="fr-F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lang w:val="fr-FR"/>
        </w:rPr>
        <w:instrText xml:space="preserve"> FORMCHECKBOX </w:instrText>
      </w:r>
      <w:r>
        <w:rPr>
          <w:rFonts w:cstheme="minorHAnsi"/>
          <w:lang w:val="fr-FR"/>
        </w:rPr>
      </w:r>
      <w:r>
        <w:rPr>
          <w:rFonts w:cstheme="minorHAnsi"/>
          <w:lang w:val="fr-FR"/>
        </w:rPr>
        <w:fldChar w:fldCharType="separate"/>
      </w:r>
      <w:r>
        <w:rPr>
          <w:rFonts w:cstheme="minorHAnsi"/>
          <w:lang w:val="fr-FR"/>
        </w:rPr>
        <w:fldChar w:fldCharType="end"/>
      </w:r>
      <w:r>
        <w:rPr>
          <w:rFonts w:cstheme="minorHAnsi"/>
          <w:lang w:val="fr-FR"/>
        </w:rPr>
        <w:t xml:space="preserve"> </w:t>
      </w:r>
      <w:r w:rsidRPr="002C6AC7">
        <w:rPr>
          <w:rFonts w:cstheme="minorHAnsi"/>
          <w:lang w:val="fr-FR"/>
        </w:rPr>
        <w:t>Thèse non corrigée dans le délai de 3 mois après la soutenance</w:t>
      </w:r>
      <w:r>
        <w:rPr>
          <w:rFonts w:cstheme="minorHAnsi"/>
          <w:lang w:val="fr-FR"/>
        </w:rPr>
        <w:t>.</w:t>
      </w:r>
    </w:p>
    <w:p w14:paraId="31DE63D8" w14:textId="77777777" w:rsidR="00C145C7" w:rsidRDefault="002C6AC7" w:rsidP="00F20BB6">
      <w:pPr>
        <w:pStyle w:val="Subtitle"/>
        <w:rPr>
          <w:lang w:val="fr-FR"/>
        </w:rPr>
      </w:pPr>
      <w:r w:rsidRPr="002C6AC7">
        <w:rPr>
          <w:lang w:val="fr-FR"/>
        </w:rPr>
        <w:t>Date Et Cachet Du Service De Doctorat</w:t>
      </w:r>
      <w:r w:rsidR="00F20BB6">
        <w:rPr>
          <w:lang w:val="fr-FR"/>
        </w:rPr>
        <w:t xml:space="preserve"> (</w:t>
      </w:r>
      <w:r w:rsidR="00F20BB6" w:rsidRPr="002C6AC7">
        <w:rPr>
          <w:lang w:val="fr-FR"/>
        </w:rPr>
        <w:t>Après Vérification</w:t>
      </w:r>
      <w:r w:rsidR="00F20BB6">
        <w:rPr>
          <w:lang w:val="fr-FR"/>
        </w:rPr>
        <w:t>)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B3D6E" w:rsidRPr="006F3478" w14:paraId="60080F3B" w14:textId="77777777" w:rsidTr="000B3D6E">
        <w:trPr>
          <w:trHeight w:val="1701"/>
        </w:trPr>
        <w:tc>
          <w:tcPr>
            <w:tcW w:w="9742" w:type="dxa"/>
          </w:tcPr>
          <w:p w14:paraId="3BA91143" w14:textId="77777777" w:rsidR="000B3D6E" w:rsidRDefault="000B3D6E" w:rsidP="00F20BB6">
            <w:pPr>
              <w:rPr>
                <w:lang w:val="fr-FR"/>
              </w:rPr>
            </w:pPr>
          </w:p>
        </w:tc>
      </w:tr>
    </w:tbl>
    <w:p w14:paraId="303D26BF" w14:textId="77777777" w:rsidR="00F20BB6" w:rsidRPr="00F20BB6" w:rsidRDefault="00F20BB6" w:rsidP="00F20BB6">
      <w:pPr>
        <w:rPr>
          <w:lang w:val="fr-FR"/>
        </w:rPr>
      </w:pPr>
    </w:p>
    <w:p w14:paraId="35043ED6" w14:textId="77777777" w:rsidR="00F20BB6" w:rsidRPr="00F20BB6" w:rsidRDefault="00F20BB6" w:rsidP="00F20BB6">
      <w:pPr>
        <w:rPr>
          <w:lang w:val="fr-FR"/>
        </w:rPr>
      </w:pPr>
    </w:p>
    <w:p w14:paraId="7EEB5C39" w14:textId="77777777" w:rsidR="00C145C7" w:rsidRPr="002C6AC7" w:rsidRDefault="00C145C7" w:rsidP="00C145C7">
      <w:pPr>
        <w:rPr>
          <w:rFonts w:cstheme="minorHAnsi"/>
          <w:lang w:val="fr-FR"/>
        </w:rPr>
      </w:pPr>
    </w:p>
    <w:p w14:paraId="263DF7A9" w14:textId="77777777" w:rsidR="00FD0D4F" w:rsidRPr="002C6AC7" w:rsidRDefault="00FD0D4F">
      <w:pPr>
        <w:rPr>
          <w:rFonts w:cstheme="minorHAnsi"/>
          <w:lang w:val="fr-FR"/>
        </w:rPr>
      </w:pPr>
    </w:p>
    <w:p w14:paraId="3252D919" w14:textId="77777777" w:rsidR="002C6AC7" w:rsidRPr="002C6AC7" w:rsidRDefault="002C6AC7">
      <w:pPr>
        <w:rPr>
          <w:rFonts w:cstheme="minorHAnsi"/>
          <w:lang w:val="fr-FR"/>
        </w:rPr>
      </w:pPr>
    </w:p>
    <w:sectPr w:rsidR="002C6AC7" w:rsidRPr="002C6AC7" w:rsidSect="00057151">
      <w:headerReference w:type="default" r:id="rId8"/>
      <w:footerReference w:type="default" r:id="rId9"/>
      <w:pgSz w:w="11906" w:h="16838" w:code="9"/>
      <w:pgMar w:top="992" w:right="1077" w:bottom="992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7ECA5" w14:textId="77777777" w:rsidR="00C7066D" w:rsidRDefault="00C7066D" w:rsidP="00C145C7">
      <w:pPr>
        <w:spacing w:after="0" w:line="240" w:lineRule="auto"/>
      </w:pPr>
      <w:r>
        <w:separator/>
      </w:r>
    </w:p>
  </w:endnote>
  <w:endnote w:type="continuationSeparator" w:id="0">
    <w:p w14:paraId="0467AEFE" w14:textId="77777777" w:rsidR="00C7066D" w:rsidRDefault="00C7066D" w:rsidP="00C1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id w:val="593675591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sdt>
        <w:sdtPr>
          <w:rPr>
            <w:color w:val="7F7F7F" w:themeColor="text1" w:themeTint="8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595959" w:themeColor="text1" w:themeTint="A6"/>
          </w:rPr>
        </w:sdtEndPr>
        <w:sdtContent>
          <w:p w14:paraId="5AD205B5" w14:textId="77777777" w:rsidR="002D6F35" w:rsidRPr="002D6F35" w:rsidRDefault="002D6F35">
            <w:pPr>
              <w:pStyle w:val="Footer"/>
              <w:jc w:val="right"/>
              <w:rPr>
                <w:color w:val="595959" w:themeColor="text1" w:themeTint="A6"/>
              </w:rPr>
            </w:pPr>
            <w:r w:rsidRPr="002D6F35">
              <w:rPr>
                <w:color w:val="595959" w:themeColor="text1" w:themeTint="A6"/>
                <w:sz w:val="24"/>
                <w:szCs w:val="24"/>
              </w:rPr>
              <w:fldChar w:fldCharType="begin"/>
            </w:r>
            <w:r w:rsidRPr="002D6F35">
              <w:rPr>
                <w:color w:val="595959" w:themeColor="text1" w:themeTint="A6"/>
              </w:rPr>
              <w:instrText xml:space="preserve"> PAGE </w:instrText>
            </w:r>
            <w:r w:rsidRPr="002D6F35">
              <w:rPr>
                <w:color w:val="595959" w:themeColor="text1" w:themeTint="A6"/>
                <w:sz w:val="24"/>
                <w:szCs w:val="24"/>
              </w:rPr>
              <w:fldChar w:fldCharType="separate"/>
            </w:r>
            <w:r w:rsidR="002E331F">
              <w:rPr>
                <w:noProof/>
                <w:color w:val="595959" w:themeColor="text1" w:themeTint="A6"/>
              </w:rPr>
              <w:t>3</w:t>
            </w:r>
            <w:r w:rsidRPr="002D6F35">
              <w:rPr>
                <w:color w:val="595959" w:themeColor="text1" w:themeTint="A6"/>
                <w:sz w:val="24"/>
                <w:szCs w:val="24"/>
              </w:rPr>
              <w:fldChar w:fldCharType="end"/>
            </w:r>
            <w:r w:rsidRPr="002D6F35">
              <w:rPr>
                <w:color w:val="595959" w:themeColor="text1" w:themeTint="A6"/>
              </w:rPr>
              <w:t xml:space="preserve"> / </w:t>
            </w:r>
            <w:r w:rsidRPr="002D6F35">
              <w:rPr>
                <w:color w:val="595959" w:themeColor="text1" w:themeTint="A6"/>
                <w:sz w:val="24"/>
                <w:szCs w:val="24"/>
              </w:rPr>
              <w:fldChar w:fldCharType="begin"/>
            </w:r>
            <w:r w:rsidRPr="002D6F35">
              <w:rPr>
                <w:color w:val="595959" w:themeColor="text1" w:themeTint="A6"/>
              </w:rPr>
              <w:instrText xml:space="preserve"> NUMPAGES  </w:instrText>
            </w:r>
            <w:r w:rsidRPr="002D6F35">
              <w:rPr>
                <w:color w:val="595959" w:themeColor="text1" w:themeTint="A6"/>
                <w:sz w:val="24"/>
                <w:szCs w:val="24"/>
              </w:rPr>
              <w:fldChar w:fldCharType="separate"/>
            </w:r>
            <w:r w:rsidR="002E331F">
              <w:rPr>
                <w:noProof/>
                <w:color w:val="595959" w:themeColor="text1" w:themeTint="A6"/>
              </w:rPr>
              <w:t>5</w:t>
            </w:r>
            <w:r w:rsidRPr="002D6F35">
              <w:rPr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  <w:p w14:paraId="4631E2F2" w14:textId="77777777" w:rsidR="00BD4195" w:rsidRDefault="00BD4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C0344" w14:textId="77777777" w:rsidR="00C7066D" w:rsidRDefault="00C7066D" w:rsidP="00C145C7">
      <w:pPr>
        <w:spacing w:after="0" w:line="240" w:lineRule="auto"/>
      </w:pPr>
      <w:r>
        <w:separator/>
      </w:r>
    </w:p>
  </w:footnote>
  <w:footnote w:type="continuationSeparator" w:id="0">
    <w:p w14:paraId="52265558" w14:textId="77777777" w:rsidR="00C7066D" w:rsidRDefault="00C7066D" w:rsidP="00C1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C485" w14:textId="77777777" w:rsidR="00746492" w:rsidRDefault="007464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96C278" wp14:editId="40AF5EB8">
              <wp:simplePos x="0" y="0"/>
              <wp:positionH relativeFrom="margin">
                <wp:posOffset>718820</wp:posOffset>
              </wp:positionH>
              <wp:positionV relativeFrom="paragraph">
                <wp:posOffset>86360</wp:posOffset>
              </wp:positionV>
              <wp:extent cx="3609975" cy="627380"/>
              <wp:effectExtent l="0" t="0" r="0" b="0"/>
              <wp:wrapTopAndBottom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627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F56A22" w14:textId="77777777" w:rsidR="00746492" w:rsidRPr="00A96FC7" w:rsidRDefault="00746492" w:rsidP="003342CC">
                          <w:pPr>
                            <w:pStyle w:val="Header"/>
                            <w:jc w:val="both"/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A96FC7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UNIVERSITE LIBANAISE</w:t>
                          </w:r>
                        </w:p>
                        <w:p w14:paraId="4DF57098" w14:textId="77777777" w:rsidR="00746492" w:rsidRPr="00A96FC7" w:rsidRDefault="00746492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Ecole Doctorale</w:t>
                          </w:r>
                        </w:p>
                        <w:p w14:paraId="5BED53AE" w14:textId="77777777" w:rsidR="00746492" w:rsidRPr="00A96FC7" w:rsidRDefault="00746492" w:rsidP="00A56694">
                          <w:pPr>
                            <w:pStyle w:val="Header"/>
                            <w:jc w:val="both"/>
                            <w:rPr>
                              <w:sz w:val="24"/>
                              <w:szCs w:val="24"/>
                              <w:lang w:val="fr-FR"/>
                            </w:rPr>
                          </w:pP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Sciences et</w:t>
                          </w:r>
                          <w:r>
                            <w:rPr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96FC7">
                            <w:rPr>
                              <w:sz w:val="24"/>
                              <w:szCs w:val="24"/>
                              <w:lang w:val="fr-FR"/>
                            </w:rPr>
                            <w:t>Technologie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96C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6.8pt;width:284.25pt;height:49.4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" filled="f" stroked="f">
              <v:textbox style="mso-fit-shape-to-text:t">
                <w:txbxContent>
                  <w:p w14:paraId="5CF56A22" w14:textId="77777777" w:rsidR="00746492" w:rsidRPr="00A96FC7" w:rsidRDefault="00746492" w:rsidP="003342CC">
                    <w:pPr>
                      <w:pStyle w:val="Header"/>
                      <w:jc w:val="both"/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A96FC7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UNIVERSITE LIBANAISE</w:t>
                    </w:r>
                  </w:p>
                  <w:p w14:paraId="4DF57098" w14:textId="77777777" w:rsidR="00746492" w:rsidRPr="00A96FC7" w:rsidRDefault="00746492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Ecole Doctorale</w:t>
                    </w:r>
                  </w:p>
                  <w:p w14:paraId="5BED53AE" w14:textId="77777777" w:rsidR="00746492" w:rsidRPr="00A96FC7" w:rsidRDefault="00746492" w:rsidP="00A56694">
                    <w:pPr>
                      <w:pStyle w:val="Header"/>
                      <w:jc w:val="both"/>
                      <w:rPr>
                        <w:sz w:val="24"/>
                        <w:szCs w:val="24"/>
                        <w:lang w:val="fr-FR"/>
                      </w:rPr>
                    </w:pPr>
                    <w:r w:rsidRPr="00A96FC7">
                      <w:rPr>
                        <w:sz w:val="24"/>
                        <w:szCs w:val="24"/>
                        <w:lang w:val="fr-FR"/>
                      </w:rPr>
                      <w:t>Sciences et</w:t>
                    </w:r>
                    <w:r>
                      <w:rPr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A96FC7">
                      <w:rPr>
                        <w:sz w:val="24"/>
                        <w:szCs w:val="24"/>
                        <w:lang w:val="fr-FR"/>
                      </w:rPr>
                      <w:t>Technologie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2D18C9E" wp14:editId="5C0C3FB8">
          <wp:simplePos x="0" y="0"/>
          <wp:positionH relativeFrom="margin">
            <wp:posOffset>0</wp:posOffset>
          </wp:positionH>
          <wp:positionV relativeFrom="paragraph">
            <wp:posOffset>66675</wp:posOffset>
          </wp:positionV>
          <wp:extent cx="718820" cy="719455"/>
          <wp:effectExtent l="0" t="0" r="5080" b="444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1C7C7" w14:textId="77777777" w:rsidR="00C145C7" w:rsidRPr="002C6AC7" w:rsidRDefault="00C145C7" w:rsidP="002C6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25EEC"/>
    <w:multiLevelType w:val="hybridMultilevel"/>
    <w:tmpl w:val="828804D4"/>
    <w:lvl w:ilvl="0" w:tplc="C3B4412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3064"/>
    <w:multiLevelType w:val="hybridMultilevel"/>
    <w:tmpl w:val="4D504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3F6C"/>
    <w:multiLevelType w:val="hybridMultilevel"/>
    <w:tmpl w:val="74C88CF6"/>
    <w:lvl w:ilvl="0" w:tplc="C2AA679E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D2610"/>
    <w:multiLevelType w:val="hybridMultilevel"/>
    <w:tmpl w:val="B7282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992457">
    <w:abstractNumId w:val="3"/>
  </w:num>
  <w:num w:numId="2" w16cid:durableId="1857648177">
    <w:abstractNumId w:val="1"/>
  </w:num>
  <w:num w:numId="3" w16cid:durableId="1778987378">
    <w:abstractNumId w:val="0"/>
  </w:num>
  <w:num w:numId="4" w16cid:durableId="207782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72"/>
    <w:rsid w:val="000170D3"/>
    <w:rsid w:val="0001759B"/>
    <w:rsid w:val="00057151"/>
    <w:rsid w:val="000723D6"/>
    <w:rsid w:val="000A2F7C"/>
    <w:rsid w:val="000B3D6E"/>
    <w:rsid w:val="000D62A7"/>
    <w:rsid w:val="001A07F6"/>
    <w:rsid w:val="0025775F"/>
    <w:rsid w:val="002C6AC7"/>
    <w:rsid w:val="002D6F35"/>
    <w:rsid w:val="002E331F"/>
    <w:rsid w:val="00304550"/>
    <w:rsid w:val="00325C84"/>
    <w:rsid w:val="00326E47"/>
    <w:rsid w:val="00346617"/>
    <w:rsid w:val="00395C66"/>
    <w:rsid w:val="003A5572"/>
    <w:rsid w:val="003C6AC2"/>
    <w:rsid w:val="00430E56"/>
    <w:rsid w:val="00457F53"/>
    <w:rsid w:val="004D25CD"/>
    <w:rsid w:val="004E2734"/>
    <w:rsid w:val="005C6A07"/>
    <w:rsid w:val="006170BD"/>
    <w:rsid w:val="006E278C"/>
    <w:rsid w:val="006F3478"/>
    <w:rsid w:val="006F48FE"/>
    <w:rsid w:val="00711E48"/>
    <w:rsid w:val="007249D1"/>
    <w:rsid w:val="00746492"/>
    <w:rsid w:val="00797BAC"/>
    <w:rsid w:val="00847D7C"/>
    <w:rsid w:val="008B712F"/>
    <w:rsid w:val="008D1673"/>
    <w:rsid w:val="009313C9"/>
    <w:rsid w:val="00933AF3"/>
    <w:rsid w:val="00936F33"/>
    <w:rsid w:val="00AB0E55"/>
    <w:rsid w:val="00AD0F19"/>
    <w:rsid w:val="00AF7AF8"/>
    <w:rsid w:val="00BD4195"/>
    <w:rsid w:val="00C145C7"/>
    <w:rsid w:val="00C5490C"/>
    <w:rsid w:val="00C7066D"/>
    <w:rsid w:val="00D726A9"/>
    <w:rsid w:val="00DA08E8"/>
    <w:rsid w:val="00DC3FD4"/>
    <w:rsid w:val="00E326EE"/>
    <w:rsid w:val="00E42DB1"/>
    <w:rsid w:val="00E50187"/>
    <w:rsid w:val="00E72A60"/>
    <w:rsid w:val="00E90138"/>
    <w:rsid w:val="00EE6708"/>
    <w:rsid w:val="00F141D3"/>
    <w:rsid w:val="00F20BB6"/>
    <w:rsid w:val="00F21C38"/>
    <w:rsid w:val="00F37F5E"/>
    <w:rsid w:val="00F90649"/>
    <w:rsid w:val="00F9646B"/>
    <w:rsid w:val="00FD0D4F"/>
    <w:rsid w:val="00FD2C2E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DF6DC"/>
  <w15:docId w15:val="{297F2774-C1C0-4517-8613-0DB1ADFD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5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C7"/>
  </w:style>
  <w:style w:type="paragraph" w:styleId="Footer">
    <w:name w:val="footer"/>
    <w:basedOn w:val="Normal"/>
    <w:link w:val="FooterChar"/>
    <w:uiPriority w:val="99"/>
    <w:unhideWhenUsed/>
    <w:rsid w:val="00C145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C7"/>
  </w:style>
  <w:style w:type="paragraph" w:styleId="Subtitle">
    <w:name w:val="Subtitle"/>
    <w:basedOn w:val="Normal"/>
    <w:next w:val="Normal"/>
    <w:link w:val="SubtitleChar"/>
    <w:uiPriority w:val="11"/>
    <w:qFormat/>
    <w:rsid w:val="00847D7C"/>
    <w:pPr>
      <w:numPr>
        <w:numId w:val="3"/>
      </w:numPr>
      <w:spacing w:before="160"/>
      <w:ind w:left="357" w:hanging="357"/>
    </w:pPr>
    <w:rPr>
      <w:rFonts w:eastAsiaTheme="minorEastAsia"/>
      <w:cap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7D7C"/>
    <w:rPr>
      <w:rFonts w:eastAsiaTheme="minorEastAsia"/>
      <w:caps/>
      <w:color w:val="5A5A5A" w:themeColor="text1" w:themeTint="A5"/>
      <w:spacing w:val="15"/>
    </w:rPr>
  </w:style>
  <w:style w:type="paragraph" w:customStyle="1" w:styleId="SubSub">
    <w:name w:val="SubSub"/>
    <w:basedOn w:val="Normal"/>
    <w:link w:val="SubSubChar"/>
    <w:qFormat/>
    <w:rsid w:val="00847D7C"/>
    <w:pPr>
      <w:spacing w:after="0" w:line="276" w:lineRule="auto"/>
    </w:pPr>
    <w:rPr>
      <w:rFonts w:cstheme="minorHAnsi"/>
      <w:caps/>
      <w:lang w:val="fr-FR"/>
    </w:rPr>
  </w:style>
  <w:style w:type="table" w:styleId="TableGrid">
    <w:name w:val="Table Grid"/>
    <w:basedOn w:val="TableNormal"/>
    <w:uiPriority w:val="39"/>
    <w:rsid w:val="0084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ubChar">
    <w:name w:val="SubSub Char"/>
    <w:basedOn w:val="DefaultParagraphFont"/>
    <w:link w:val="SubSub"/>
    <w:rsid w:val="00847D7C"/>
    <w:rPr>
      <w:rFonts w:cstheme="minorHAnsi"/>
      <w:caps/>
      <w:lang w:val="fr-FR"/>
    </w:rPr>
  </w:style>
  <w:style w:type="paragraph" w:styleId="ListParagraph">
    <w:name w:val="List Paragraph"/>
    <w:basedOn w:val="Normal"/>
    <w:uiPriority w:val="34"/>
    <w:qFormat/>
    <w:rsid w:val="005C6A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0138"/>
    <w:rPr>
      <w:color w:val="808080"/>
    </w:rPr>
  </w:style>
  <w:style w:type="paragraph" w:styleId="NoSpacing">
    <w:name w:val="No Spacing"/>
    <w:link w:val="NoSpacingChar"/>
    <w:uiPriority w:val="1"/>
    <w:qFormat/>
    <w:rsid w:val="00430E56"/>
    <w:pPr>
      <w:spacing w:after="0" w:line="240" w:lineRule="auto"/>
    </w:pPr>
  </w:style>
  <w:style w:type="paragraph" w:customStyle="1" w:styleId="NormalNormal">
    <w:name w:val="NormalNormal"/>
    <w:basedOn w:val="NoSpacing"/>
    <w:link w:val="NormalNormalChar"/>
    <w:qFormat/>
    <w:rsid w:val="00430E56"/>
  </w:style>
  <w:style w:type="character" w:customStyle="1" w:styleId="NoSpacingChar">
    <w:name w:val="No Spacing Char"/>
    <w:basedOn w:val="DefaultParagraphFont"/>
    <w:link w:val="NoSpacing"/>
    <w:uiPriority w:val="1"/>
    <w:rsid w:val="00430E56"/>
  </w:style>
  <w:style w:type="character" w:customStyle="1" w:styleId="NormalNormalChar">
    <w:name w:val="NormalNormal Char"/>
    <w:basedOn w:val="NoSpacingChar"/>
    <w:link w:val="NormalNormal"/>
    <w:rsid w:val="00430E56"/>
  </w:style>
  <w:style w:type="paragraph" w:styleId="Title">
    <w:name w:val="Title"/>
    <w:basedOn w:val="Normal"/>
    <w:next w:val="Normal"/>
    <w:link w:val="TitleChar"/>
    <w:uiPriority w:val="10"/>
    <w:qFormat/>
    <w:rsid w:val="00F14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Formulaire%20-%20Th&#232;se%20de%20Doctor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D434-F8BE-4E2C-9808-9E0096CD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- Thèse de Doctorat.dotx</Template>
  <TotalTime>53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 S&amp;F Sept2023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Kassem Hamze</cp:lastModifiedBy>
  <cp:revision>13</cp:revision>
  <dcterms:created xsi:type="dcterms:W3CDTF">2025-01-17T17:12:00Z</dcterms:created>
  <dcterms:modified xsi:type="dcterms:W3CDTF">2025-01-27T09:44:00Z</dcterms:modified>
</cp:coreProperties>
</file>